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5CDCD" w14:textId="559EF7BC" w:rsidR="00BC48DA" w:rsidRPr="00A06FBA" w:rsidRDefault="00B37096" w:rsidP="002C1C6B">
      <w:r w:rsidRPr="00A06FBA">
        <w:rPr>
          <w:noProof/>
        </w:rPr>
        <mc:AlternateContent>
          <mc:Choice Requires="wps">
            <w:drawing>
              <wp:anchor distT="0" distB="0" distL="114300" distR="114300" simplePos="0" relativeHeight="251661824" behindDoc="0" locked="0" layoutInCell="1" allowOverlap="1" wp14:anchorId="0E1AE895" wp14:editId="0E3D0287">
                <wp:simplePos x="0" y="0"/>
                <wp:positionH relativeFrom="margin">
                  <wp:align>left</wp:align>
                </wp:positionH>
                <wp:positionV relativeFrom="page">
                  <wp:posOffset>236220</wp:posOffset>
                </wp:positionV>
                <wp:extent cx="7109460" cy="1249680"/>
                <wp:effectExtent l="0" t="0" r="0" b="7620"/>
                <wp:wrapNone/>
                <wp:docPr id="20" name="Forme libr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09460" cy="1249680"/>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solidFill>
                          <a:schemeClr val="accent2">
                            <a:lumMod val="20000"/>
                            <a:lumOff val="80000"/>
                          </a:schemeClr>
                        </a:solidFill>
                        <a:ln>
                          <a:noFill/>
                        </a:ln>
                        <a:effectLst/>
                      </wps:spPr>
                      <wps:txbx>
                        <w:txbxContent>
                          <w:p w14:paraId="4EF31B2F" w14:textId="70D91434" w:rsidR="002C1C6B" w:rsidRPr="00A06FBA" w:rsidRDefault="002C1C6B" w:rsidP="00753FF4">
                            <w:pPr>
                              <w:jc w:val="center"/>
                              <w:rPr>
                                <w:sz w:val="56"/>
                                <w:szCs w:val="56"/>
                              </w:rPr>
                            </w:pPr>
                            <w:r w:rsidRPr="00A06FBA">
                              <w:rPr>
                                <w:sz w:val="56"/>
                                <w:szCs w:val="56"/>
                              </w:rPr>
                              <w:t>Programme de 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AE895" id="Forme libre 24" o:spid="_x0000_s1026" style="position:absolute;margin-left:0;margin-top:18.6pt;width:559.8pt;height:98.4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1944,4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" adj="-11796480,,5400" path="m,c,493,,493,,493,736,359,1422,369,1944,417,1944,,1944,,1944,l,xe" fillcolor="#fbe4d5 [661]" stroked="f">
                <v:stroke joinstyle="miter"/>
                <v:formulas/>
                <v:path arrowok="t" o:connecttype="custom" o:connectlocs="0,0;0,1249680;7109460,1057032;7109460,0;0,0" o:connectangles="0,0,0,0,0" textboxrect="0,0,1944,493"/>
                <v:textbox>
                  <w:txbxContent>
                    <w:p w14:paraId="4EF31B2F" w14:textId="70D91434" w:rsidR="002C1C6B" w:rsidRPr="00A06FBA" w:rsidRDefault="002C1C6B" w:rsidP="00753FF4">
                      <w:pPr>
                        <w:jc w:val="center"/>
                        <w:rPr>
                          <w:sz w:val="56"/>
                          <w:szCs w:val="56"/>
                        </w:rPr>
                      </w:pPr>
                      <w:r w:rsidRPr="00A06FBA">
                        <w:rPr>
                          <w:sz w:val="56"/>
                          <w:szCs w:val="56"/>
                        </w:rPr>
                        <w:t>Programme de formation</w:t>
                      </w:r>
                    </w:p>
                  </w:txbxContent>
                </v:textbox>
                <w10:wrap anchorx="margin" anchory="page"/>
              </v:shape>
            </w:pict>
          </mc:Fallback>
        </mc:AlternateContent>
      </w:r>
      <w:r w:rsidR="00687CD4" w:rsidRPr="00A06FBA">
        <w:rPr>
          <w:noProof/>
          <w:color w:val="auto"/>
          <w:kern w:val="0"/>
          <w:sz w:val="24"/>
          <w:szCs w:val="24"/>
          <w:lang w:bidi="fr-FR"/>
        </w:rPr>
        <mc:AlternateContent>
          <mc:Choice Requires="wps">
            <w:drawing>
              <wp:anchor distT="36576" distB="36576" distL="36576" distR="36576" simplePos="0" relativeHeight="251649536" behindDoc="0" locked="0" layoutInCell="1" allowOverlap="1" wp14:anchorId="30A09261" wp14:editId="342F1F4B">
                <wp:simplePos x="0" y="0"/>
                <wp:positionH relativeFrom="column">
                  <wp:posOffset>2114550</wp:posOffset>
                </wp:positionH>
                <wp:positionV relativeFrom="page">
                  <wp:posOffset>416560</wp:posOffset>
                </wp:positionV>
                <wp:extent cx="4229100" cy="457200"/>
                <wp:effectExtent l="0" t="0" r="0" b="2540"/>
                <wp:wrapNone/>
                <wp:docPr id="4"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7104BE8" w14:textId="77777777" w:rsidR="00317BDC" w:rsidRPr="00A06FBA" w:rsidRDefault="00317BDC" w:rsidP="00317BDC">
                            <w:pPr>
                              <w:widowControl w:val="0"/>
                              <w:spacing w:line="520" w:lineRule="exact"/>
                              <w:rPr>
                                <w:rFonts w:ascii="Arial" w:hAnsi="Arial" w:cs="Arial"/>
                                <w:color w:val="FFFFFE"/>
                                <w:w w:val="90"/>
                                <w:sz w:val="48"/>
                                <w:szCs w:val="48"/>
                              </w:rPr>
                            </w:pPr>
                            <w:r w:rsidRPr="00A06FBA">
                              <w:rPr>
                                <w:rFonts w:ascii="Arial" w:eastAsia="Arial" w:hAnsi="Arial" w:cs="Arial"/>
                                <w:color w:val="FFFFFE"/>
                                <w:w w:val="90"/>
                                <w:sz w:val="48"/>
                                <w:szCs w:val="48"/>
                                <w:lang w:bidi="fr-FR"/>
                              </w:rPr>
                              <w:t>Solutions de technologies de l’information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09261" id="_x0000_t202" coordsize="21600,21600" o:spt="202" path="m,l,21600r21600,l21600,xe">
                <v:stroke joinstyle="miter"/>
                <v:path gradientshapeok="t" o:connecttype="rect"/>
              </v:shapetype>
              <v:shape id="Zone de texte 6" o:spid="_x0000_s1027" type="#_x0000_t202" style="position:absolute;margin-left:166.5pt;margin-top:32.8pt;width:333pt;height:36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" filled="f" fillcolor="#fffffe" stroked="f" strokecolor="#212120" insetpen="t">
                <v:textbox inset="2.88pt,2.88pt,2.88pt,2.88pt">
                  <w:txbxContent>
                    <w:p w14:paraId="47104BE8" w14:textId="77777777" w:rsidR="00317BDC" w:rsidRPr="00A06FBA" w:rsidRDefault="00317BDC" w:rsidP="00317BDC">
                      <w:pPr>
                        <w:widowControl w:val="0"/>
                        <w:spacing w:line="520" w:lineRule="exact"/>
                        <w:rPr>
                          <w:rFonts w:ascii="Arial" w:hAnsi="Arial" w:cs="Arial"/>
                          <w:color w:val="FFFFFE"/>
                          <w:w w:val="90"/>
                          <w:sz w:val="48"/>
                          <w:szCs w:val="48"/>
                        </w:rPr>
                      </w:pPr>
                      <w:r w:rsidRPr="00A06FBA">
                        <w:rPr>
                          <w:rFonts w:ascii="Arial" w:eastAsia="Arial" w:hAnsi="Arial" w:cs="Arial"/>
                          <w:color w:val="FFFFFE"/>
                          <w:w w:val="90"/>
                          <w:sz w:val="48"/>
                          <w:szCs w:val="48"/>
                          <w:lang w:bidi="fr-FR"/>
                        </w:rPr>
                        <w:t>Solutions de technologies de l’information</w:t>
                      </w:r>
                    </w:p>
                  </w:txbxContent>
                </v:textbox>
                <w10:wrap anchory="page"/>
              </v:shape>
            </w:pict>
          </mc:Fallback>
        </mc:AlternateContent>
      </w:r>
    </w:p>
    <w:p w14:paraId="5D2F53D3" w14:textId="507409E9" w:rsidR="00FE6508" w:rsidRPr="00A06FBA" w:rsidRDefault="00FE6508" w:rsidP="00487B46">
      <w:pPr>
        <w:jc w:val="center"/>
        <w:rPr>
          <w:lang w:bidi="fr-FR"/>
        </w:rPr>
      </w:pPr>
    </w:p>
    <w:p w14:paraId="1D07A51E" w14:textId="0DE0BB10" w:rsidR="00FE6508" w:rsidRPr="00A06FBA" w:rsidRDefault="00FE6508">
      <w:pPr>
        <w:rPr>
          <w:lang w:bidi="fr-FR"/>
        </w:rPr>
      </w:pPr>
      <w:r w:rsidRPr="00A06FBA">
        <w:rPr>
          <w:noProof/>
          <w:lang w:bidi="fr-FR"/>
        </w:rPr>
        <mc:AlternateContent>
          <mc:Choice Requires="wps">
            <w:drawing>
              <wp:anchor distT="45720" distB="45720" distL="114300" distR="114300" simplePos="0" relativeHeight="251714048" behindDoc="1" locked="0" layoutInCell="1" allowOverlap="1" wp14:anchorId="7DEC2936" wp14:editId="721472F4">
                <wp:simplePos x="0" y="0"/>
                <wp:positionH relativeFrom="margin">
                  <wp:posOffset>701040</wp:posOffset>
                </wp:positionH>
                <wp:positionV relativeFrom="paragraph">
                  <wp:posOffset>2115820</wp:posOffset>
                </wp:positionV>
                <wp:extent cx="5684520" cy="7414260"/>
                <wp:effectExtent l="0" t="0" r="11430" b="15240"/>
                <wp:wrapNone/>
                <wp:docPr id="10455109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7414260"/>
                        </a:xfrm>
                        <a:prstGeom prst="rect">
                          <a:avLst/>
                        </a:prstGeom>
                        <a:solidFill>
                          <a:srgbClr val="FFFFFF"/>
                        </a:solidFill>
                        <a:ln w="9525">
                          <a:solidFill>
                            <a:srgbClr val="000000"/>
                          </a:solidFill>
                          <a:miter lim="800000"/>
                          <a:headEnd/>
                          <a:tailEnd/>
                        </a:ln>
                      </wps:spPr>
                      <wps:txbx>
                        <w:txbxContent>
                          <w:p w14:paraId="27FB13A9" w14:textId="77777777" w:rsidR="004C0DCD" w:rsidRPr="00195B06" w:rsidRDefault="004C0DCD" w:rsidP="004C0DCD">
                            <w:pPr>
                              <w:rPr>
                                <w:b/>
                                <w:bCs/>
                                <w:sz w:val="22"/>
                                <w:szCs w:val="22"/>
                              </w:rPr>
                            </w:pPr>
                            <w:r w:rsidRPr="00A84546">
                              <w:rPr>
                                <w:b/>
                                <w:bCs/>
                                <w:sz w:val="22"/>
                                <w:szCs w:val="22"/>
                                <w:highlight w:val="lightGray"/>
                              </w:rPr>
                              <w:t>Jour 1 : Introduction et Techniques d’Hygiène (7 heures)</w:t>
                            </w:r>
                          </w:p>
                          <w:p w14:paraId="0DD60715" w14:textId="1BE4FF90" w:rsidR="00593B88" w:rsidRDefault="00593B88" w:rsidP="00593B88">
                            <w:r>
                              <w:t>Objectifs Spécifiques :</w:t>
                            </w:r>
                            <w:r w:rsidRPr="00593B88">
                              <w:t xml:space="preserve"> </w:t>
                            </w:r>
                            <w:r>
                              <w:t xml:space="preserve">Comprendre l'importance des normes d'hygiène en </w:t>
                            </w:r>
                            <w:proofErr w:type="spellStart"/>
                            <w:r>
                              <w:t>prothésie</w:t>
                            </w:r>
                            <w:proofErr w:type="spellEnd"/>
                            <w:r>
                              <w:t xml:space="preserve"> ongulaire.</w:t>
                            </w:r>
                          </w:p>
                          <w:p w14:paraId="66DA6B55" w14:textId="77777777" w:rsidR="00593B88" w:rsidRDefault="00593B88" w:rsidP="00593B88">
                            <w:r>
                              <w:t>Maîtriser les techniques de désinfection et de stérilisation des outils.</w:t>
                            </w:r>
                          </w:p>
                          <w:p w14:paraId="0230EA23" w14:textId="64549500" w:rsidR="00FE3A3A" w:rsidRPr="00195B06" w:rsidRDefault="00593B88" w:rsidP="00593B88">
                            <w:pPr>
                              <w:rPr>
                                <w:b/>
                                <w:bCs/>
                                <w:sz w:val="22"/>
                                <w:szCs w:val="22"/>
                              </w:rPr>
                            </w:pPr>
                            <w:r>
                              <w:t>Savoir identifier les infections et maladies courantes des ongles.</w:t>
                            </w:r>
                          </w:p>
                          <w:p w14:paraId="10BCB41E" w14:textId="244F4408" w:rsidR="004C0DCD" w:rsidRPr="00A84546" w:rsidRDefault="004C0DCD" w:rsidP="00195B06">
                            <w:pPr>
                              <w:ind w:firstLine="360"/>
                              <w:rPr>
                                <w:sz w:val="22"/>
                                <w:szCs w:val="22"/>
                              </w:rPr>
                            </w:pPr>
                            <w:r w:rsidRPr="00A84546">
                              <w:rPr>
                                <w:b/>
                                <w:bCs/>
                                <w:color w:val="ED7D31" w:themeColor="accent2"/>
                                <w:sz w:val="22"/>
                                <w:szCs w:val="22"/>
                              </w:rPr>
                              <w:t>Matin 9h00 – 12h30 (3.5 heures)</w:t>
                            </w:r>
                            <w:r w:rsidR="00195B06" w:rsidRPr="00195B06">
                              <w:rPr>
                                <w:noProof/>
                                <w:lang w:bidi="fr-FR"/>
                              </w:rPr>
                              <w:t xml:space="preserve"> </w:t>
                            </w:r>
                            <w:r w:rsidRPr="00195B06">
                              <w:rPr>
                                <w:b/>
                                <w:bCs/>
                                <w:sz w:val="22"/>
                                <w:szCs w:val="22"/>
                              </w:rPr>
                              <w:t xml:space="preserve">- </w:t>
                            </w:r>
                            <w:r w:rsidRPr="00A84546">
                              <w:rPr>
                                <w:b/>
                                <w:bCs/>
                                <w:sz w:val="22"/>
                                <w:szCs w:val="22"/>
                              </w:rPr>
                              <w:t>Accueil et présentation de la formation</w:t>
                            </w:r>
                            <w:r w:rsidRPr="00A84546">
                              <w:rPr>
                                <w:sz w:val="22"/>
                                <w:szCs w:val="22"/>
                              </w:rPr>
                              <w:t xml:space="preserve"> (0.5 heure)</w:t>
                            </w:r>
                          </w:p>
                          <w:p w14:paraId="3256AA88" w14:textId="77777777" w:rsidR="004C0DCD" w:rsidRPr="00A84546" w:rsidRDefault="004C0DCD" w:rsidP="004C0DCD">
                            <w:pPr>
                              <w:numPr>
                                <w:ilvl w:val="1"/>
                                <w:numId w:val="1"/>
                              </w:numPr>
                              <w:rPr>
                                <w:sz w:val="22"/>
                                <w:szCs w:val="22"/>
                              </w:rPr>
                            </w:pPr>
                            <w:r w:rsidRPr="00A84546">
                              <w:rPr>
                                <w:sz w:val="22"/>
                                <w:szCs w:val="22"/>
                              </w:rPr>
                              <w:t>Objectifs, déroulement, et attentes.</w:t>
                            </w:r>
                          </w:p>
                          <w:p w14:paraId="22C26294" w14:textId="7F72A928" w:rsidR="004C0DCD" w:rsidRPr="00195B06" w:rsidRDefault="004C0DCD" w:rsidP="00FE3A3A">
                            <w:pPr>
                              <w:numPr>
                                <w:ilvl w:val="1"/>
                                <w:numId w:val="1"/>
                              </w:numPr>
                              <w:rPr>
                                <w:sz w:val="22"/>
                                <w:szCs w:val="22"/>
                              </w:rPr>
                            </w:pPr>
                            <w:r w:rsidRPr="00A84546">
                              <w:rPr>
                                <w:sz w:val="22"/>
                                <w:szCs w:val="22"/>
                              </w:rPr>
                              <w:t>Présentation du formateur et des participants.</w:t>
                            </w:r>
                          </w:p>
                          <w:p w14:paraId="3A72C2D6" w14:textId="27BD430F" w:rsidR="004C0DCD" w:rsidRPr="00A84546" w:rsidRDefault="004C0DCD" w:rsidP="00FE3A3A">
                            <w:pPr>
                              <w:ind w:firstLine="720"/>
                              <w:rPr>
                                <w:sz w:val="22"/>
                                <w:szCs w:val="22"/>
                              </w:rPr>
                            </w:pPr>
                            <w:r w:rsidRPr="00195B06">
                              <w:rPr>
                                <w:b/>
                                <w:bCs/>
                                <w:sz w:val="22"/>
                                <w:szCs w:val="22"/>
                              </w:rPr>
                              <w:t xml:space="preserve">- </w:t>
                            </w:r>
                            <w:r w:rsidRPr="00A84546">
                              <w:rPr>
                                <w:b/>
                                <w:bCs/>
                                <w:sz w:val="22"/>
                                <w:szCs w:val="22"/>
                              </w:rPr>
                              <w:t xml:space="preserve">Introduction à la </w:t>
                            </w:r>
                            <w:proofErr w:type="spellStart"/>
                            <w:r w:rsidRPr="00A84546">
                              <w:rPr>
                                <w:b/>
                                <w:bCs/>
                                <w:sz w:val="22"/>
                                <w:szCs w:val="22"/>
                              </w:rPr>
                              <w:t>prothésie</w:t>
                            </w:r>
                            <w:proofErr w:type="spellEnd"/>
                            <w:r w:rsidRPr="00A84546">
                              <w:rPr>
                                <w:b/>
                                <w:bCs/>
                                <w:sz w:val="22"/>
                                <w:szCs w:val="22"/>
                              </w:rPr>
                              <w:t xml:space="preserve"> ongulaire</w:t>
                            </w:r>
                            <w:r w:rsidRPr="00A84546">
                              <w:rPr>
                                <w:sz w:val="22"/>
                                <w:szCs w:val="22"/>
                              </w:rPr>
                              <w:t xml:space="preserve"> (1 heure)</w:t>
                            </w:r>
                          </w:p>
                          <w:p w14:paraId="5FA97205" w14:textId="77777777" w:rsidR="004C0DCD" w:rsidRPr="00A84546" w:rsidRDefault="004C0DCD" w:rsidP="004C0DCD">
                            <w:pPr>
                              <w:numPr>
                                <w:ilvl w:val="1"/>
                                <w:numId w:val="1"/>
                              </w:numPr>
                              <w:rPr>
                                <w:sz w:val="22"/>
                                <w:szCs w:val="22"/>
                              </w:rPr>
                            </w:pPr>
                            <w:r w:rsidRPr="00A84546">
                              <w:rPr>
                                <w:sz w:val="22"/>
                                <w:szCs w:val="22"/>
                              </w:rPr>
                              <w:t>Types de poses : chablon, américaine, semi-permanent.</w:t>
                            </w:r>
                          </w:p>
                          <w:p w14:paraId="02880156" w14:textId="77777777" w:rsidR="004C0DCD" w:rsidRPr="00A84546" w:rsidRDefault="004C0DCD" w:rsidP="004C0DCD">
                            <w:pPr>
                              <w:numPr>
                                <w:ilvl w:val="1"/>
                                <w:numId w:val="1"/>
                              </w:numPr>
                              <w:rPr>
                                <w:sz w:val="22"/>
                                <w:szCs w:val="22"/>
                              </w:rPr>
                            </w:pPr>
                            <w:r w:rsidRPr="00A84546">
                              <w:rPr>
                                <w:sz w:val="22"/>
                                <w:szCs w:val="22"/>
                              </w:rPr>
                              <w:t>Les différents produits</w:t>
                            </w:r>
                          </w:p>
                          <w:p w14:paraId="36A7F9B7" w14:textId="77777777" w:rsidR="004C0DCD" w:rsidRPr="00A84546" w:rsidRDefault="004C0DCD" w:rsidP="004C0DCD">
                            <w:pPr>
                              <w:numPr>
                                <w:ilvl w:val="1"/>
                                <w:numId w:val="1"/>
                              </w:numPr>
                              <w:rPr>
                                <w:sz w:val="22"/>
                                <w:szCs w:val="22"/>
                              </w:rPr>
                            </w:pPr>
                            <w:r w:rsidRPr="00A84546">
                              <w:rPr>
                                <w:sz w:val="22"/>
                                <w:szCs w:val="22"/>
                              </w:rPr>
                              <w:t>Le matériel</w:t>
                            </w:r>
                          </w:p>
                          <w:p w14:paraId="6523A12B" w14:textId="07388E3B" w:rsidR="004C0DCD" w:rsidRPr="00A84546" w:rsidRDefault="004C0DCD" w:rsidP="00FE3A3A">
                            <w:pPr>
                              <w:ind w:firstLine="720"/>
                              <w:rPr>
                                <w:sz w:val="22"/>
                                <w:szCs w:val="22"/>
                              </w:rPr>
                            </w:pPr>
                            <w:r w:rsidRPr="00195B06">
                              <w:rPr>
                                <w:b/>
                                <w:bCs/>
                                <w:sz w:val="22"/>
                                <w:szCs w:val="22"/>
                              </w:rPr>
                              <w:t xml:space="preserve">- </w:t>
                            </w:r>
                            <w:r w:rsidRPr="00A84546">
                              <w:rPr>
                                <w:b/>
                                <w:bCs/>
                                <w:sz w:val="22"/>
                                <w:szCs w:val="22"/>
                              </w:rPr>
                              <w:t>Normes d’hygiène et sécurité</w:t>
                            </w:r>
                            <w:r w:rsidRPr="00A84546">
                              <w:rPr>
                                <w:sz w:val="22"/>
                                <w:szCs w:val="22"/>
                              </w:rPr>
                              <w:t xml:space="preserve"> (1.5 heures)</w:t>
                            </w:r>
                          </w:p>
                          <w:p w14:paraId="22EAEE9A" w14:textId="77777777" w:rsidR="004C0DCD" w:rsidRPr="00A84546" w:rsidRDefault="004C0DCD" w:rsidP="004C0DCD">
                            <w:pPr>
                              <w:numPr>
                                <w:ilvl w:val="1"/>
                                <w:numId w:val="1"/>
                              </w:numPr>
                              <w:rPr>
                                <w:sz w:val="22"/>
                                <w:szCs w:val="22"/>
                              </w:rPr>
                            </w:pPr>
                            <w:r w:rsidRPr="00A84546">
                              <w:rPr>
                                <w:sz w:val="22"/>
                                <w:szCs w:val="22"/>
                              </w:rPr>
                              <w:t>Importance de l’hygiène : nettoyage, désinfection, et stérilisation des outils, lavage des mains.</w:t>
                            </w:r>
                          </w:p>
                          <w:p w14:paraId="29D046B7" w14:textId="77777777" w:rsidR="004C0DCD" w:rsidRPr="00A84546" w:rsidRDefault="004C0DCD" w:rsidP="004C0DCD">
                            <w:pPr>
                              <w:numPr>
                                <w:ilvl w:val="1"/>
                                <w:numId w:val="1"/>
                              </w:numPr>
                              <w:rPr>
                                <w:sz w:val="22"/>
                                <w:szCs w:val="22"/>
                              </w:rPr>
                            </w:pPr>
                            <w:r w:rsidRPr="00A84546">
                              <w:rPr>
                                <w:sz w:val="22"/>
                                <w:szCs w:val="22"/>
                              </w:rPr>
                              <w:t>Précautions contre les infections et maladies des ongles.</w:t>
                            </w:r>
                          </w:p>
                          <w:p w14:paraId="363599DF" w14:textId="000A7B5C" w:rsidR="004C0DCD" w:rsidRPr="00A84546" w:rsidRDefault="004C0DCD" w:rsidP="00FE3A3A">
                            <w:pPr>
                              <w:ind w:firstLine="720"/>
                              <w:rPr>
                                <w:sz w:val="22"/>
                                <w:szCs w:val="22"/>
                              </w:rPr>
                            </w:pPr>
                            <w:r w:rsidRPr="00195B06">
                              <w:rPr>
                                <w:b/>
                                <w:bCs/>
                                <w:sz w:val="22"/>
                                <w:szCs w:val="22"/>
                              </w:rPr>
                              <w:t xml:space="preserve">- </w:t>
                            </w:r>
                            <w:r w:rsidRPr="00A84546">
                              <w:rPr>
                                <w:b/>
                                <w:bCs/>
                                <w:sz w:val="22"/>
                                <w:szCs w:val="22"/>
                              </w:rPr>
                              <w:t>Atelier pratique d’hygiène</w:t>
                            </w:r>
                            <w:r w:rsidRPr="00A84546">
                              <w:rPr>
                                <w:sz w:val="22"/>
                                <w:szCs w:val="22"/>
                              </w:rPr>
                              <w:t xml:space="preserve"> (0.5 heure)</w:t>
                            </w:r>
                          </w:p>
                          <w:p w14:paraId="415CCD1D" w14:textId="77777777" w:rsidR="004C0DCD" w:rsidRPr="00195B06" w:rsidRDefault="004C0DCD" w:rsidP="004C0DCD">
                            <w:pPr>
                              <w:numPr>
                                <w:ilvl w:val="1"/>
                                <w:numId w:val="1"/>
                              </w:numPr>
                              <w:rPr>
                                <w:sz w:val="22"/>
                                <w:szCs w:val="22"/>
                              </w:rPr>
                            </w:pPr>
                            <w:r w:rsidRPr="00A84546">
                              <w:rPr>
                                <w:sz w:val="22"/>
                                <w:szCs w:val="22"/>
                              </w:rPr>
                              <w:t>Techniques de désinfection des outils et espace de travail.</w:t>
                            </w:r>
                          </w:p>
                          <w:p w14:paraId="05ABED9C" w14:textId="77777777" w:rsidR="00FE3A3A" w:rsidRPr="00A84546" w:rsidRDefault="00FE3A3A" w:rsidP="00FE3A3A">
                            <w:pPr>
                              <w:ind w:left="1440"/>
                              <w:rPr>
                                <w:sz w:val="22"/>
                                <w:szCs w:val="22"/>
                              </w:rPr>
                            </w:pPr>
                          </w:p>
                          <w:p w14:paraId="2035A7DB" w14:textId="77777777" w:rsidR="004C0DCD" w:rsidRPr="00A84546" w:rsidRDefault="004C0DCD" w:rsidP="004C0DCD">
                            <w:pPr>
                              <w:ind w:firstLine="360"/>
                              <w:rPr>
                                <w:color w:val="ED7D31" w:themeColor="accent2"/>
                                <w:sz w:val="22"/>
                                <w:szCs w:val="22"/>
                              </w:rPr>
                            </w:pPr>
                            <w:r w:rsidRPr="00A84546">
                              <w:rPr>
                                <w:b/>
                                <w:bCs/>
                                <w:color w:val="ED7D31" w:themeColor="accent2"/>
                                <w:sz w:val="22"/>
                                <w:szCs w:val="22"/>
                              </w:rPr>
                              <w:t>Après-midi 13h30 – 17h00 (3.5 heures)</w:t>
                            </w:r>
                          </w:p>
                          <w:p w14:paraId="457539A0" w14:textId="2D2B230F" w:rsidR="004C0DCD" w:rsidRPr="00A84546" w:rsidRDefault="004C0DCD" w:rsidP="004C0DCD">
                            <w:pPr>
                              <w:ind w:left="360" w:firstLine="360"/>
                              <w:rPr>
                                <w:sz w:val="22"/>
                                <w:szCs w:val="22"/>
                              </w:rPr>
                            </w:pPr>
                            <w:r w:rsidRPr="00195B06">
                              <w:rPr>
                                <w:b/>
                                <w:bCs/>
                                <w:sz w:val="22"/>
                                <w:szCs w:val="22"/>
                              </w:rPr>
                              <w:t>-</w:t>
                            </w:r>
                            <w:r w:rsidRPr="00A84546">
                              <w:rPr>
                                <w:b/>
                                <w:bCs/>
                                <w:sz w:val="22"/>
                                <w:szCs w:val="22"/>
                              </w:rPr>
                              <w:t>Préparation de l’ongle naturel</w:t>
                            </w:r>
                            <w:r w:rsidRPr="00A84546">
                              <w:rPr>
                                <w:sz w:val="22"/>
                                <w:szCs w:val="22"/>
                              </w:rPr>
                              <w:t xml:space="preserve"> (1 heure)</w:t>
                            </w:r>
                          </w:p>
                          <w:p w14:paraId="3D308A63" w14:textId="77777777" w:rsidR="004C0DCD" w:rsidRPr="00A84546" w:rsidRDefault="004C0DCD" w:rsidP="004C0DCD">
                            <w:pPr>
                              <w:numPr>
                                <w:ilvl w:val="1"/>
                                <w:numId w:val="2"/>
                              </w:numPr>
                              <w:rPr>
                                <w:sz w:val="22"/>
                                <w:szCs w:val="22"/>
                              </w:rPr>
                            </w:pPr>
                            <w:r w:rsidRPr="00A84546">
                              <w:rPr>
                                <w:sz w:val="22"/>
                                <w:szCs w:val="22"/>
                              </w:rPr>
                              <w:t xml:space="preserve">Techniques de </w:t>
                            </w:r>
                            <w:proofErr w:type="spellStart"/>
                            <w:r w:rsidRPr="00A84546">
                              <w:rPr>
                                <w:sz w:val="22"/>
                                <w:szCs w:val="22"/>
                              </w:rPr>
                              <w:t>limage</w:t>
                            </w:r>
                            <w:proofErr w:type="spellEnd"/>
                            <w:r w:rsidRPr="00A84546">
                              <w:rPr>
                                <w:sz w:val="22"/>
                                <w:szCs w:val="22"/>
                              </w:rPr>
                              <w:t>, nettoyage, et préparation des cuticules.</w:t>
                            </w:r>
                          </w:p>
                          <w:p w14:paraId="0A39DAF3" w14:textId="6AECB77C" w:rsidR="004C0DCD" w:rsidRPr="00A84546" w:rsidRDefault="004C0DCD" w:rsidP="004C0DCD">
                            <w:pPr>
                              <w:ind w:left="360" w:firstLine="360"/>
                              <w:rPr>
                                <w:sz w:val="22"/>
                                <w:szCs w:val="22"/>
                              </w:rPr>
                            </w:pPr>
                            <w:r w:rsidRPr="00195B06">
                              <w:rPr>
                                <w:b/>
                                <w:bCs/>
                                <w:sz w:val="22"/>
                                <w:szCs w:val="22"/>
                              </w:rPr>
                              <w:t>-</w:t>
                            </w:r>
                            <w:r w:rsidRPr="00A84546">
                              <w:rPr>
                                <w:b/>
                                <w:bCs/>
                                <w:sz w:val="22"/>
                                <w:szCs w:val="22"/>
                              </w:rPr>
                              <w:t>Introduction à la pose chablon</w:t>
                            </w:r>
                            <w:r w:rsidRPr="00A84546">
                              <w:rPr>
                                <w:sz w:val="22"/>
                                <w:szCs w:val="22"/>
                              </w:rPr>
                              <w:t xml:space="preserve"> (1 heure)</w:t>
                            </w:r>
                          </w:p>
                          <w:p w14:paraId="68914DBA" w14:textId="77777777" w:rsidR="004C0DCD" w:rsidRPr="00A84546" w:rsidRDefault="004C0DCD" w:rsidP="004C0DCD">
                            <w:pPr>
                              <w:numPr>
                                <w:ilvl w:val="1"/>
                                <w:numId w:val="2"/>
                              </w:numPr>
                              <w:rPr>
                                <w:sz w:val="22"/>
                                <w:szCs w:val="22"/>
                              </w:rPr>
                            </w:pPr>
                            <w:r w:rsidRPr="00A84546">
                              <w:rPr>
                                <w:sz w:val="22"/>
                                <w:szCs w:val="22"/>
                              </w:rPr>
                              <w:t>Types de chablons et leur utilisation.</w:t>
                            </w:r>
                          </w:p>
                          <w:p w14:paraId="295FD447" w14:textId="77777777" w:rsidR="004C0DCD" w:rsidRPr="00A84546" w:rsidRDefault="004C0DCD" w:rsidP="004C0DCD">
                            <w:pPr>
                              <w:numPr>
                                <w:ilvl w:val="1"/>
                                <w:numId w:val="2"/>
                              </w:numPr>
                              <w:rPr>
                                <w:sz w:val="22"/>
                                <w:szCs w:val="22"/>
                              </w:rPr>
                            </w:pPr>
                            <w:r w:rsidRPr="00A84546">
                              <w:rPr>
                                <w:sz w:val="22"/>
                                <w:szCs w:val="22"/>
                              </w:rPr>
                              <w:t>Préparation de l’ongle pour la pose chablon.</w:t>
                            </w:r>
                          </w:p>
                          <w:p w14:paraId="5C5F7D5C" w14:textId="77777777" w:rsidR="004C0DCD" w:rsidRPr="00A84546" w:rsidRDefault="004C0DCD" w:rsidP="004C0DCD">
                            <w:pPr>
                              <w:numPr>
                                <w:ilvl w:val="1"/>
                                <w:numId w:val="2"/>
                              </w:numPr>
                              <w:rPr>
                                <w:sz w:val="22"/>
                                <w:szCs w:val="22"/>
                              </w:rPr>
                            </w:pPr>
                            <w:r w:rsidRPr="00A84546">
                              <w:rPr>
                                <w:sz w:val="22"/>
                                <w:szCs w:val="22"/>
                              </w:rPr>
                              <w:t xml:space="preserve">Démonstration </w:t>
                            </w:r>
                          </w:p>
                          <w:p w14:paraId="56591CE5" w14:textId="16481100" w:rsidR="004C0DCD" w:rsidRPr="00A84546" w:rsidRDefault="004C0DCD" w:rsidP="004C0DCD">
                            <w:pPr>
                              <w:ind w:left="360" w:firstLine="360"/>
                              <w:rPr>
                                <w:sz w:val="22"/>
                                <w:szCs w:val="22"/>
                              </w:rPr>
                            </w:pPr>
                            <w:r w:rsidRPr="00195B06">
                              <w:rPr>
                                <w:b/>
                                <w:bCs/>
                                <w:sz w:val="22"/>
                                <w:szCs w:val="22"/>
                              </w:rPr>
                              <w:t>-</w:t>
                            </w:r>
                            <w:r w:rsidRPr="00A84546">
                              <w:rPr>
                                <w:b/>
                                <w:bCs/>
                                <w:sz w:val="22"/>
                                <w:szCs w:val="22"/>
                              </w:rPr>
                              <w:t>Atelier pratique : Pose chablon</w:t>
                            </w:r>
                            <w:r w:rsidRPr="00A84546">
                              <w:rPr>
                                <w:sz w:val="22"/>
                                <w:szCs w:val="22"/>
                              </w:rPr>
                              <w:t xml:space="preserve"> (1.5 heure)</w:t>
                            </w:r>
                          </w:p>
                          <w:p w14:paraId="33B65B4D" w14:textId="77777777" w:rsidR="004C0DCD" w:rsidRPr="00195B06" w:rsidRDefault="004C0DCD" w:rsidP="004C0DCD">
                            <w:pPr>
                              <w:numPr>
                                <w:ilvl w:val="1"/>
                                <w:numId w:val="2"/>
                              </w:numPr>
                              <w:rPr>
                                <w:sz w:val="22"/>
                                <w:szCs w:val="22"/>
                              </w:rPr>
                            </w:pPr>
                            <w:r w:rsidRPr="00A84546">
                              <w:rPr>
                                <w:sz w:val="22"/>
                                <w:szCs w:val="22"/>
                              </w:rPr>
                              <w:t>Pose chablon sur modèles.</w:t>
                            </w:r>
                          </w:p>
                          <w:p w14:paraId="5C4217AF" w14:textId="77777777" w:rsidR="004C0DCD" w:rsidRPr="00A84546" w:rsidRDefault="004C0DCD" w:rsidP="004C0DCD">
                            <w:pPr>
                              <w:ind w:left="1080"/>
                              <w:rPr>
                                <w:sz w:val="22"/>
                                <w:szCs w:val="22"/>
                              </w:rPr>
                            </w:pPr>
                          </w:p>
                          <w:p w14:paraId="75D97834" w14:textId="77777777" w:rsidR="004C0DCD" w:rsidRPr="00195B06" w:rsidRDefault="004C0DCD" w:rsidP="004C0DCD">
                            <w:pPr>
                              <w:rPr>
                                <w:b/>
                                <w:bCs/>
                                <w:sz w:val="22"/>
                                <w:szCs w:val="22"/>
                                <w:highlight w:val="lightGray"/>
                              </w:rPr>
                            </w:pPr>
                            <w:r w:rsidRPr="00A84546">
                              <w:rPr>
                                <w:b/>
                                <w:bCs/>
                                <w:sz w:val="22"/>
                                <w:szCs w:val="22"/>
                                <w:highlight w:val="lightGray"/>
                              </w:rPr>
                              <w:t>Jour 2 : Techniques de Pose Chablon et Pose Américaine (7 heures)</w:t>
                            </w:r>
                          </w:p>
                          <w:p w14:paraId="055B70A8" w14:textId="77777777" w:rsidR="00FE3A3A" w:rsidRPr="00195B06" w:rsidRDefault="00FE3A3A" w:rsidP="004C0DCD">
                            <w:pPr>
                              <w:rPr>
                                <w:b/>
                                <w:bCs/>
                                <w:sz w:val="22"/>
                                <w:szCs w:val="22"/>
                                <w:highlight w:val="green"/>
                              </w:rPr>
                            </w:pPr>
                          </w:p>
                          <w:p w14:paraId="32E55DED" w14:textId="1DFAF030" w:rsidR="004C0DCD" w:rsidRPr="00A84546" w:rsidRDefault="004C0DCD" w:rsidP="00A06B77">
                            <w:pPr>
                              <w:ind w:firstLine="360"/>
                              <w:rPr>
                                <w:color w:val="ED7D31" w:themeColor="accent2"/>
                                <w:sz w:val="22"/>
                                <w:szCs w:val="22"/>
                              </w:rPr>
                            </w:pPr>
                            <w:r w:rsidRPr="00A84546">
                              <w:rPr>
                                <w:b/>
                                <w:bCs/>
                                <w:color w:val="ED7D31" w:themeColor="accent2"/>
                                <w:sz w:val="22"/>
                                <w:szCs w:val="22"/>
                              </w:rPr>
                              <w:t>Matin</w:t>
                            </w:r>
                            <w:r w:rsidRPr="00195B06">
                              <w:rPr>
                                <w:b/>
                                <w:bCs/>
                                <w:color w:val="ED7D31" w:themeColor="accent2"/>
                                <w:sz w:val="22"/>
                                <w:szCs w:val="22"/>
                              </w:rPr>
                              <w:t xml:space="preserve"> 9h00-12h30</w:t>
                            </w:r>
                            <w:r w:rsidRPr="00A84546">
                              <w:rPr>
                                <w:b/>
                                <w:bCs/>
                                <w:color w:val="ED7D31" w:themeColor="accent2"/>
                                <w:sz w:val="22"/>
                                <w:szCs w:val="22"/>
                              </w:rPr>
                              <w:t xml:space="preserve"> (3.5 heures)</w:t>
                            </w:r>
                          </w:p>
                          <w:p w14:paraId="24510A77" w14:textId="65C0F7B4" w:rsidR="004C0DCD" w:rsidRPr="00A84546" w:rsidRDefault="004C0DCD" w:rsidP="004C0DCD">
                            <w:pPr>
                              <w:ind w:left="360" w:firstLine="360"/>
                              <w:rPr>
                                <w:sz w:val="22"/>
                                <w:szCs w:val="22"/>
                              </w:rPr>
                            </w:pPr>
                            <w:r w:rsidRPr="00195B06">
                              <w:rPr>
                                <w:b/>
                                <w:bCs/>
                                <w:color w:val="auto"/>
                                <w:sz w:val="22"/>
                                <w:szCs w:val="22"/>
                              </w:rPr>
                              <w:t>-</w:t>
                            </w:r>
                            <w:r w:rsidRPr="00A84546">
                              <w:rPr>
                                <w:b/>
                                <w:bCs/>
                                <w:color w:val="auto"/>
                                <w:sz w:val="22"/>
                                <w:szCs w:val="22"/>
                              </w:rPr>
                              <w:t xml:space="preserve">Pose chablon - </w:t>
                            </w:r>
                            <w:r w:rsidRPr="00A84546">
                              <w:rPr>
                                <w:b/>
                                <w:bCs/>
                                <w:sz w:val="22"/>
                                <w:szCs w:val="22"/>
                              </w:rPr>
                              <w:t>Techniques avancées</w:t>
                            </w:r>
                            <w:r w:rsidRPr="00A84546">
                              <w:rPr>
                                <w:sz w:val="22"/>
                                <w:szCs w:val="22"/>
                              </w:rPr>
                              <w:t xml:space="preserve"> (1.5 heures)</w:t>
                            </w:r>
                          </w:p>
                          <w:p w14:paraId="540B4801" w14:textId="77777777" w:rsidR="004C0DCD" w:rsidRPr="00A84546" w:rsidRDefault="004C0DCD" w:rsidP="004C0DCD">
                            <w:pPr>
                              <w:numPr>
                                <w:ilvl w:val="1"/>
                                <w:numId w:val="3"/>
                              </w:numPr>
                              <w:rPr>
                                <w:sz w:val="22"/>
                                <w:szCs w:val="22"/>
                              </w:rPr>
                            </w:pPr>
                            <w:r w:rsidRPr="00A84546">
                              <w:rPr>
                                <w:sz w:val="22"/>
                                <w:szCs w:val="22"/>
                              </w:rPr>
                              <w:t>Façonnage et construction avec gel de construction.</w:t>
                            </w:r>
                          </w:p>
                          <w:p w14:paraId="4FD620DC" w14:textId="77777777" w:rsidR="004C0DCD" w:rsidRPr="00A84546" w:rsidRDefault="004C0DCD" w:rsidP="004C0DCD">
                            <w:pPr>
                              <w:numPr>
                                <w:ilvl w:val="1"/>
                                <w:numId w:val="3"/>
                              </w:numPr>
                              <w:rPr>
                                <w:sz w:val="22"/>
                                <w:szCs w:val="22"/>
                              </w:rPr>
                            </w:pPr>
                            <w:r w:rsidRPr="00A84546">
                              <w:rPr>
                                <w:sz w:val="22"/>
                                <w:szCs w:val="22"/>
                              </w:rPr>
                              <w:t>Techniques de modelage (amande, stiletto, carré).</w:t>
                            </w:r>
                          </w:p>
                          <w:p w14:paraId="64B7713C" w14:textId="77777777" w:rsidR="004C0DCD" w:rsidRPr="00A84546" w:rsidRDefault="004C0DCD" w:rsidP="004C0DCD">
                            <w:pPr>
                              <w:numPr>
                                <w:ilvl w:val="1"/>
                                <w:numId w:val="3"/>
                              </w:numPr>
                              <w:rPr>
                                <w:sz w:val="22"/>
                                <w:szCs w:val="22"/>
                              </w:rPr>
                            </w:pPr>
                            <w:r w:rsidRPr="00A84546">
                              <w:rPr>
                                <w:sz w:val="22"/>
                                <w:szCs w:val="22"/>
                              </w:rPr>
                              <w:t xml:space="preserve">Démonstration </w:t>
                            </w:r>
                          </w:p>
                          <w:p w14:paraId="6C7FF86A" w14:textId="36EB91E7" w:rsidR="004C0DCD" w:rsidRPr="00A84546" w:rsidRDefault="004C0DCD" w:rsidP="004C0DCD">
                            <w:pPr>
                              <w:ind w:left="360" w:firstLine="360"/>
                              <w:rPr>
                                <w:sz w:val="22"/>
                                <w:szCs w:val="22"/>
                              </w:rPr>
                            </w:pPr>
                            <w:r w:rsidRPr="00195B06">
                              <w:rPr>
                                <w:b/>
                                <w:bCs/>
                                <w:sz w:val="22"/>
                                <w:szCs w:val="22"/>
                              </w:rPr>
                              <w:t>-</w:t>
                            </w:r>
                            <w:r w:rsidRPr="00A84546">
                              <w:rPr>
                                <w:b/>
                                <w:bCs/>
                                <w:sz w:val="22"/>
                                <w:szCs w:val="22"/>
                              </w:rPr>
                              <w:t>Atelier pratique : Modelage et façonnage</w:t>
                            </w:r>
                            <w:r w:rsidRPr="00A84546">
                              <w:rPr>
                                <w:sz w:val="22"/>
                                <w:szCs w:val="22"/>
                              </w:rPr>
                              <w:t xml:space="preserve"> (2 heures)</w:t>
                            </w:r>
                          </w:p>
                          <w:p w14:paraId="0469F0C0" w14:textId="77777777" w:rsidR="004C0DCD" w:rsidRPr="00195B06" w:rsidRDefault="004C0DCD" w:rsidP="004C0DCD">
                            <w:pPr>
                              <w:numPr>
                                <w:ilvl w:val="1"/>
                                <w:numId w:val="3"/>
                              </w:numPr>
                              <w:rPr>
                                <w:sz w:val="22"/>
                                <w:szCs w:val="22"/>
                              </w:rPr>
                            </w:pPr>
                            <w:r w:rsidRPr="00A84546">
                              <w:rPr>
                                <w:sz w:val="22"/>
                                <w:szCs w:val="22"/>
                              </w:rPr>
                              <w:t>Pratique sur chablons avec gel de construction.</w:t>
                            </w:r>
                          </w:p>
                          <w:p w14:paraId="0EF9D2CB" w14:textId="77777777" w:rsidR="00FE3A3A" w:rsidRPr="00A84546" w:rsidRDefault="00FE3A3A" w:rsidP="00FE3A3A">
                            <w:pPr>
                              <w:ind w:left="1440"/>
                              <w:rPr>
                                <w:sz w:val="22"/>
                                <w:szCs w:val="22"/>
                              </w:rPr>
                            </w:pPr>
                          </w:p>
                          <w:p w14:paraId="6F459B23" w14:textId="1D8E5F8C" w:rsidR="004C0DCD" w:rsidRPr="00A84546" w:rsidRDefault="004C0DCD" w:rsidP="004C0DCD">
                            <w:pPr>
                              <w:ind w:firstLine="360"/>
                              <w:rPr>
                                <w:color w:val="ED7D31" w:themeColor="accent2"/>
                                <w:sz w:val="22"/>
                                <w:szCs w:val="22"/>
                              </w:rPr>
                            </w:pPr>
                            <w:r w:rsidRPr="00A84546">
                              <w:rPr>
                                <w:b/>
                                <w:bCs/>
                                <w:color w:val="ED7D31" w:themeColor="accent2"/>
                                <w:sz w:val="22"/>
                                <w:szCs w:val="22"/>
                              </w:rPr>
                              <w:t xml:space="preserve">Après-midi </w:t>
                            </w:r>
                            <w:r w:rsidRPr="00195B06">
                              <w:rPr>
                                <w:b/>
                                <w:bCs/>
                                <w:color w:val="ED7D31" w:themeColor="accent2"/>
                                <w:sz w:val="22"/>
                                <w:szCs w:val="22"/>
                              </w:rPr>
                              <w:t xml:space="preserve">13h30-17h00 </w:t>
                            </w:r>
                            <w:r w:rsidRPr="00A84546">
                              <w:rPr>
                                <w:b/>
                                <w:bCs/>
                                <w:color w:val="ED7D31" w:themeColor="accent2"/>
                                <w:sz w:val="22"/>
                                <w:szCs w:val="22"/>
                              </w:rPr>
                              <w:t>(3.5 heures)</w:t>
                            </w:r>
                          </w:p>
                          <w:p w14:paraId="5C5D800E" w14:textId="064918C6" w:rsidR="004C0DCD" w:rsidRPr="00A84546" w:rsidRDefault="004C0DCD" w:rsidP="004C0DCD">
                            <w:pPr>
                              <w:ind w:left="360" w:firstLine="360"/>
                              <w:rPr>
                                <w:sz w:val="22"/>
                                <w:szCs w:val="22"/>
                              </w:rPr>
                            </w:pPr>
                            <w:r w:rsidRPr="00195B06">
                              <w:rPr>
                                <w:b/>
                                <w:bCs/>
                                <w:sz w:val="22"/>
                                <w:szCs w:val="22"/>
                              </w:rPr>
                              <w:t>-</w:t>
                            </w:r>
                            <w:r w:rsidRPr="00A84546">
                              <w:rPr>
                                <w:b/>
                                <w:bCs/>
                                <w:sz w:val="22"/>
                                <w:szCs w:val="22"/>
                              </w:rPr>
                              <w:t>Introduction à la pose américaine</w:t>
                            </w:r>
                            <w:r w:rsidRPr="00A84546">
                              <w:rPr>
                                <w:sz w:val="22"/>
                                <w:szCs w:val="22"/>
                              </w:rPr>
                              <w:t xml:space="preserve"> (1 heure)</w:t>
                            </w:r>
                          </w:p>
                          <w:p w14:paraId="0A067A1F" w14:textId="77777777" w:rsidR="004C0DCD" w:rsidRPr="00A84546" w:rsidRDefault="004C0DCD" w:rsidP="004C0DCD">
                            <w:pPr>
                              <w:numPr>
                                <w:ilvl w:val="1"/>
                                <w:numId w:val="4"/>
                              </w:numPr>
                              <w:rPr>
                                <w:sz w:val="22"/>
                                <w:szCs w:val="22"/>
                              </w:rPr>
                            </w:pPr>
                            <w:r w:rsidRPr="00A84546">
                              <w:rPr>
                                <w:sz w:val="22"/>
                                <w:szCs w:val="22"/>
                              </w:rPr>
                              <w:t xml:space="preserve">Qu'est-ce que la pose américaine ? </w:t>
                            </w:r>
                          </w:p>
                          <w:p w14:paraId="3587B35B" w14:textId="77777777" w:rsidR="004C0DCD" w:rsidRPr="00A84546" w:rsidRDefault="004C0DCD" w:rsidP="004C0DCD">
                            <w:pPr>
                              <w:numPr>
                                <w:ilvl w:val="1"/>
                                <w:numId w:val="4"/>
                              </w:numPr>
                              <w:rPr>
                                <w:sz w:val="22"/>
                                <w:szCs w:val="22"/>
                              </w:rPr>
                            </w:pPr>
                            <w:r w:rsidRPr="00A84546">
                              <w:rPr>
                                <w:sz w:val="22"/>
                                <w:szCs w:val="22"/>
                              </w:rPr>
                              <w:t>Préparation des capsules et de l’ongle naturel.</w:t>
                            </w:r>
                          </w:p>
                          <w:p w14:paraId="31F87776" w14:textId="77777777" w:rsidR="004C0DCD" w:rsidRPr="00A84546" w:rsidRDefault="004C0DCD" w:rsidP="004C0DCD">
                            <w:pPr>
                              <w:numPr>
                                <w:ilvl w:val="1"/>
                                <w:numId w:val="4"/>
                              </w:numPr>
                              <w:rPr>
                                <w:sz w:val="22"/>
                                <w:szCs w:val="22"/>
                              </w:rPr>
                            </w:pPr>
                            <w:r w:rsidRPr="00A84546">
                              <w:rPr>
                                <w:sz w:val="22"/>
                                <w:szCs w:val="22"/>
                              </w:rPr>
                              <w:t xml:space="preserve">Démonstration </w:t>
                            </w:r>
                          </w:p>
                          <w:p w14:paraId="240BB5B2" w14:textId="3D480CD7" w:rsidR="004C0DCD" w:rsidRPr="00A84546" w:rsidRDefault="004C0DCD" w:rsidP="004C0DCD">
                            <w:pPr>
                              <w:ind w:left="360" w:firstLine="360"/>
                              <w:rPr>
                                <w:sz w:val="22"/>
                                <w:szCs w:val="22"/>
                              </w:rPr>
                            </w:pPr>
                            <w:r w:rsidRPr="00195B06">
                              <w:rPr>
                                <w:b/>
                                <w:bCs/>
                                <w:sz w:val="22"/>
                                <w:szCs w:val="22"/>
                              </w:rPr>
                              <w:t>-</w:t>
                            </w:r>
                            <w:r w:rsidRPr="00A84546">
                              <w:rPr>
                                <w:b/>
                                <w:bCs/>
                                <w:sz w:val="22"/>
                                <w:szCs w:val="22"/>
                              </w:rPr>
                              <w:t>Atelier pratique : Pose américaine</w:t>
                            </w:r>
                            <w:r w:rsidRPr="00A84546">
                              <w:rPr>
                                <w:sz w:val="22"/>
                                <w:szCs w:val="22"/>
                              </w:rPr>
                              <w:t xml:space="preserve"> (2.5 heures)</w:t>
                            </w:r>
                          </w:p>
                          <w:p w14:paraId="7046409B" w14:textId="77777777" w:rsidR="004C0DCD" w:rsidRPr="00A84546" w:rsidRDefault="004C0DCD" w:rsidP="004C0DCD">
                            <w:pPr>
                              <w:numPr>
                                <w:ilvl w:val="1"/>
                                <w:numId w:val="4"/>
                              </w:numPr>
                              <w:rPr>
                                <w:sz w:val="22"/>
                                <w:szCs w:val="22"/>
                              </w:rPr>
                            </w:pPr>
                            <w:r w:rsidRPr="00A84546">
                              <w:rPr>
                                <w:sz w:val="22"/>
                                <w:szCs w:val="22"/>
                              </w:rPr>
                              <w:t>Pratique sur modèles.</w:t>
                            </w:r>
                          </w:p>
                          <w:p w14:paraId="54FA4998" w14:textId="35142B42" w:rsidR="00FE6508" w:rsidRPr="00A06FBA" w:rsidRDefault="00FE65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C2936" id="_x0000_t202" coordsize="21600,21600" o:spt="202" path="m,l,21600r21600,l21600,xe">
                <v:stroke joinstyle="miter"/>
                <v:path gradientshapeok="t" o:connecttype="rect"/>
              </v:shapetype>
              <v:shape id="Zone de texte 2" o:spid="_x0000_s1028" type="#_x0000_t202" style="position:absolute;margin-left:55.2pt;margin-top:166.6pt;width:447.6pt;height:583.8pt;z-index:-251602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">
                <v:textbox>
                  <w:txbxContent>
                    <w:p w14:paraId="27FB13A9" w14:textId="77777777" w:rsidR="004C0DCD" w:rsidRPr="00195B06" w:rsidRDefault="004C0DCD" w:rsidP="004C0DCD">
                      <w:pPr>
                        <w:rPr>
                          <w:b/>
                          <w:bCs/>
                          <w:sz w:val="22"/>
                          <w:szCs w:val="22"/>
                        </w:rPr>
                      </w:pPr>
                      <w:r w:rsidRPr="00A84546">
                        <w:rPr>
                          <w:b/>
                          <w:bCs/>
                          <w:sz w:val="22"/>
                          <w:szCs w:val="22"/>
                          <w:highlight w:val="lightGray"/>
                        </w:rPr>
                        <w:t>Jour 1 : Introduction et Techniques d’Hygiène (7 heures)</w:t>
                      </w:r>
                    </w:p>
                    <w:p w14:paraId="0DD60715" w14:textId="1BE4FF90" w:rsidR="00593B88" w:rsidRDefault="00593B88" w:rsidP="00593B88">
                      <w:r>
                        <w:t>Objectifs Spécifiques :</w:t>
                      </w:r>
                      <w:r w:rsidRPr="00593B88">
                        <w:t xml:space="preserve"> </w:t>
                      </w:r>
                      <w:r>
                        <w:t xml:space="preserve">Comprendre l'importance des normes d'hygiène en </w:t>
                      </w:r>
                      <w:proofErr w:type="spellStart"/>
                      <w:r>
                        <w:t>prothésie</w:t>
                      </w:r>
                      <w:proofErr w:type="spellEnd"/>
                      <w:r>
                        <w:t xml:space="preserve"> ongulaire.</w:t>
                      </w:r>
                    </w:p>
                    <w:p w14:paraId="66DA6B55" w14:textId="77777777" w:rsidR="00593B88" w:rsidRDefault="00593B88" w:rsidP="00593B88">
                      <w:r>
                        <w:t>Maîtriser les techniques de désinfection et de stérilisation des outils.</w:t>
                      </w:r>
                    </w:p>
                    <w:p w14:paraId="0230EA23" w14:textId="64549500" w:rsidR="00FE3A3A" w:rsidRPr="00195B06" w:rsidRDefault="00593B88" w:rsidP="00593B88">
                      <w:pPr>
                        <w:rPr>
                          <w:b/>
                          <w:bCs/>
                          <w:sz w:val="22"/>
                          <w:szCs w:val="22"/>
                        </w:rPr>
                      </w:pPr>
                      <w:r>
                        <w:t>Savoir identifier les infections et maladies courantes des ongles.</w:t>
                      </w:r>
                    </w:p>
                    <w:p w14:paraId="10BCB41E" w14:textId="244F4408" w:rsidR="004C0DCD" w:rsidRPr="00A84546" w:rsidRDefault="004C0DCD" w:rsidP="00195B06">
                      <w:pPr>
                        <w:ind w:firstLine="360"/>
                        <w:rPr>
                          <w:sz w:val="22"/>
                          <w:szCs w:val="22"/>
                        </w:rPr>
                      </w:pPr>
                      <w:r w:rsidRPr="00A84546">
                        <w:rPr>
                          <w:b/>
                          <w:bCs/>
                          <w:color w:val="ED7D31" w:themeColor="accent2"/>
                          <w:sz w:val="22"/>
                          <w:szCs w:val="22"/>
                        </w:rPr>
                        <w:t>Matin 9h00 – 12h30 (3.5 heures)</w:t>
                      </w:r>
                      <w:r w:rsidR="00195B06" w:rsidRPr="00195B06">
                        <w:rPr>
                          <w:noProof/>
                          <w:lang w:bidi="fr-FR"/>
                        </w:rPr>
                        <w:t xml:space="preserve"> </w:t>
                      </w:r>
                      <w:r w:rsidRPr="00195B06">
                        <w:rPr>
                          <w:b/>
                          <w:bCs/>
                          <w:sz w:val="22"/>
                          <w:szCs w:val="22"/>
                        </w:rPr>
                        <w:t xml:space="preserve">- </w:t>
                      </w:r>
                      <w:r w:rsidRPr="00A84546">
                        <w:rPr>
                          <w:b/>
                          <w:bCs/>
                          <w:sz w:val="22"/>
                          <w:szCs w:val="22"/>
                        </w:rPr>
                        <w:t>Accueil et présentation de la formation</w:t>
                      </w:r>
                      <w:r w:rsidRPr="00A84546">
                        <w:rPr>
                          <w:sz w:val="22"/>
                          <w:szCs w:val="22"/>
                        </w:rPr>
                        <w:t xml:space="preserve"> (0.5 heure)</w:t>
                      </w:r>
                    </w:p>
                    <w:p w14:paraId="3256AA88" w14:textId="77777777" w:rsidR="004C0DCD" w:rsidRPr="00A84546" w:rsidRDefault="004C0DCD" w:rsidP="004C0DCD">
                      <w:pPr>
                        <w:numPr>
                          <w:ilvl w:val="1"/>
                          <w:numId w:val="1"/>
                        </w:numPr>
                        <w:rPr>
                          <w:sz w:val="22"/>
                          <w:szCs w:val="22"/>
                        </w:rPr>
                      </w:pPr>
                      <w:r w:rsidRPr="00A84546">
                        <w:rPr>
                          <w:sz w:val="22"/>
                          <w:szCs w:val="22"/>
                        </w:rPr>
                        <w:t>Objectifs, déroulement, et attentes.</w:t>
                      </w:r>
                    </w:p>
                    <w:p w14:paraId="22C26294" w14:textId="7F72A928" w:rsidR="004C0DCD" w:rsidRPr="00195B06" w:rsidRDefault="004C0DCD" w:rsidP="00FE3A3A">
                      <w:pPr>
                        <w:numPr>
                          <w:ilvl w:val="1"/>
                          <w:numId w:val="1"/>
                        </w:numPr>
                        <w:rPr>
                          <w:sz w:val="22"/>
                          <w:szCs w:val="22"/>
                        </w:rPr>
                      </w:pPr>
                      <w:r w:rsidRPr="00A84546">
                        <w:rPr>
                          <w:sz w:val="22"/>
                          <w:szCs w:val="22"/>
                        </w:rPr>
                        <w:t>Présentation du formateur et des participants.</w:t>
                      </w:r>
                    </w:p>
                    <w:p w14:paraId="3A72C2D6" w14:textId="27BD430F" w:rsidR="004C0DCD" w:rsidRPr="00A84546" w:rsidRDefault="004C0DCD" w:rsidP="00FE3A3A">
                      <w:pPr>
                        <w:ind w:firstLine="720"/>
                        <w:rPr>
                          <w:sz w:val="22"/>
                          <w:szCs w:val="22"/>
                        </w:rPr>
                      </w:pPr>
                      <w:r w:rsidRPr="00195B06">
                        <w:rPr>
                          <w:b/>
                          <w:bCs/>
                          <w:sz w:val="22"/>
                          <w:szCs w:val="22"/>
                        </w:rPr>
                        <w:t xml:space="preserve">- </w:t>
                      </w:r>
                      <w:r w:rsidRPr="00A84546">
                        <w:rPr>
                          <w:b/>
                          <w:bCs/>
                          <w:sz w:val="22"/>
                          <w:szCs w:val="22"/>
                        </w:rPr>
                        <w:t xml:space="preserve">Introduction à la </w:t>
                      </w:r>
                      <w:proofErr w:type="spellStart"/>
                      <w:r w:rsidRPr="00A84546">
                        <w:rPr>
                          <w:b/>
                          <w:bCs/>
                          <w:sz w:val="22"/>
                          <w:szCs w:val="22"/>
                        </w:rPr>
                        <w:t>prothésie</w:t>
                      </w:r>
                      <w:proofErr w:type="spellEnd"/>
                      <w:r w:rsidRPr="00A84546">
                        <w:rPr>
                          <w:b/>
                          <w:bCs/>
                          <w:sz w:val="22"/>
                          <w:szCs w:val="22"/>
                        </w:rPr>
                        <w:t xml:space="preserve"> ongulaire</w:t>
                      </w:r>
                      <w:r w:rsidRPr="00A84546">
                        <w:rPr>
                          <w:sz w:val="22"/>
                          <w:szCs w:val="22"/>
                        </w:rPr>
                        <w:t xml:space="preserve"> (1 heure)</w:t>
                      </w:r>
                    </w:p>
                    <w:p w14:paraId="5FA97205" w14:textId="77777777" w:rsidR="004C0DCD" w:rsidRPr="00A84546" w:rsidRDefault="004C0DCD" w:rsidP="004C0DCD">
                      <w:pPr>
                        <w:numPr>
                          <w:ilvl w:val="1"/>
                          <w:numId w:val="1"/>
                        </w:numPr>
                        <w:rPr>
                          <w:sz w:val="22"/>
                          <w:szCs w:val="22"/>
                        </w:rPr>
                      </w:pPr>
                      <w:r w:rsidRPr="00A84546">
                        <w:rPr>
                          <w:sz w:val="22"/>
                          <w:szCs w:val="22"/>
                        </w:rPr>
                        <w:t>Types de poses : chablon, américaine, semi-permanent.</w:t>
                      </w:r>
                    </w:p>
                    <w:p w14:paraId="02880156" w14:textId="77777777" w:rsidR="004C0DCD" w:rsidRPr="00A84546" w:rsidRDefault="004C0DCD" w:rsidP="004C0DCD">
                      <w:pPr>
                        <w:numPr>
                          <w:ilvl w:val="1"/>
                          <w:numId w:val="1"/>
                        </w:numPr>
                        <w:rPr>
                          <w:sz w:val="22"/>
                          <w:szCs w:val="22"/>
                        </w:rPr>
                      </w:pPr>
                      <w:r w:rsidRPr="00A84546">
                        <w:rPr>
                          <w:sz w:val="22"/>
                          <w:szCs w:val="22"/>
                        </w:rPr>
                        <w:t>Les différents produits</w:t>
                      </w:r>
                    </w:p>
                    <w:p w14:paraId="36A7F9B7" w14:textId="77777777" w:rsidR="004C0DCD" w:rsidRPr="00A84546" w:rsidRDefault="004C0DCD" w:rsidP="004C0DCD">
                      <w:pPr>
                        <w:numPr>
                          <w:ilvl w:val="1"/>
                          <w:numId w:val="1"/>
                        </w:numPr>
                        <w:rPr>
                          <w:sz w:val="22"/>
                          <w:szCs w:val="22"/>
                        </w:rPr>
                      </w:pPr>
                      <w:r w:rsidRPr="00A84546">
                        <w:rPr>
                          <w:sz w:val="22"/>
                          <w:szCs w:val="22"/>
                        </w:rPr>
                        <w:t>Le matériel</w:t>
                      </w:r>
                    </w:p>
                    <w:p w14:paraId="6523A12B" w14:textId="07388E3B" w:rsidR="004C0DCD" w:rsidRPr="00A84546" w:rsidRDefault="004C0DCD" w:rsidP="00FE3A3A">
                      <w:pPr>
                        <w:ind w:firstLine="720"/>
                        <w:rPr>
                          <w:sz w:val="22"/>
                          <w:szCs w:val="22"/>
                        </w:rPr>
                      </w:pPr>
                      <w:r w:rsidRPr="00195B06">
                        <w:rPr>
                          <w:b/>
                          <w:bCs/>
                          <w:sz w:val="22"/>
                          <w:szCs w:val="22"/>
                        </w:rPr>
                        <w:t xml:space="preserve">- </w:t>
                      </w:r>
                      <w:r w:rsidRPr="00A84546">
                        <w:rPr>
                          <w:b/>
                          <w:bCs/>
                          <w:sz w:val="22"/>
                          <w:szCs w:val="22"/>
                        </w:rPr>
                        <w:t>Normes d’hygiène et sécurité</w:t>
                      </w:r>
                      <w:r w:rsidRPr="00A84546">
                        <w:rPr>
                          <w:sz w:val="22"/>
                          <w:szCs w:val="22"/>
                        </w:rPr>
                        <w:t xml:space="preserve"> (1.5 heures)</w:t>
                      </w:r>
                    </w:p>
                    <w:p w14:paraId="22EAEE9A" w14:textId="77777777" w:rsidR="004C0DCD" w:rsidRPr="00A84546" w:rsidRDefault="004C0DCD" w:rsidP="004C0DCD">
                      <w:pPr>
                        <w:numPr>
                          <w:ilvl w:val="1"/>
                          <w:numId w:val="1"/>
                        </w:numPr>
                        <w:rPr>
                          <w:sz w:val="22"/>
                          <w:szCs w:val="22"/>
                        </w:rPr>
                      </w:pPr>
                      <w:r w:rsidRPr="00A84546">
                        <w:rPr>
                          <w:sz w:val="22"/>
                          <w:szCs w:val="22"/>
                        </w:rPr>
                        <w:t>Importance de l’hygiène : nettoyage, désinfection, et stérilisation des outils, lavage des mains.</w:t>
                      </w:r>
                    </w:p>
                    <w:p w14:paraId="29D046B7" w14:textId="77777777" w:rsidR="004C0DCD" w:rsidRPr="00A84546" w:rsidRDefault="004C0DCD" w:rsidP="004C0DCD">
                      <w:pPr>
                        <w:numPr>
                          <w:ilvl w:val="1"/>
                          <w:numId w:val="1"/>
                        </w:numPr>
                        <w:rPr>
                          <w:sz w:val="22"/>
                          <w:szCs w:val="22"/>
                        </w:rPr>
                      </w:pPr>
                      <w:r w:rsidRPr="00A84546">
                        <w:rPr>
                          <w:sz w:val="22"/>
                          <w:szCs w:val="22"/>
                        </w:rPr>
                        <w:t>Précautions contre les infections et maladies des ongles.</w:t>
                      </w:r>
                    </w:p>
                    <w:p w14:paraId="363599DF" w14:textId="000A7B5C" w:rsidR="004C0DCD" w:rsidRPr="00A84546" w:rsidRDefault="004C0DCD" w:rsidP="00FE3A3A">
                      <w:pPr>
                        <w:ind w:firstLine="720"/>
                        <w:rPr>
                          <w:sz w:val="22"/>
                          <w:szCs w:val="22"/>
                        </w:rPr>
                      </w:pPr>
                      <w:r w:rsidRPr="00195B06">
                        <w:rPr>
                          <w:b/>
                          <w:bCs/>
                          <w:sz w:val="22"/>
                          <w:szCs w:val="22"/>
                        </w:rPr>
                        <w:t xml:space="preserve">- </w:t>
                      </w:r>
                      <w:r w:rsidRPr="00A84546">
                        <w:rPr>
                          <w:b/>
                          <w:bCs/>
                          <w:sz w:val="22"/>
                          <w:szCs w:val="22"/>
                        </w:rPr>
                        <w:t>Atelier pratique d’hygiène</w:t>
                      </w:r>
                      <w:r w:rsidRPr="00A84546">
                        <w:rPr>
                          <w:sz w:val="22"/>
                          <w:szCs w:val="22"/>
                        </w:rPr>
                        <w:t xml:space="preserve"> (0.5 heure)</w:t>
                      </w:r>
                    </w:p>
                    <w:p w14:paraId="415CCD1D" w14:textId="77777777" w:rsidR="004C0DCD" w:rsidRPr="00195B06" w:rsidRDefault="004C0DCD" w:rsidP="004C0DCD">
                      <w:pPr>
                        <w:numPr>
                          <w:ilvl w:val="1"/>
                          <w:numId w:val="1"/>
                        </w:numPr>
                        <w:rPr>
                          <w:sz w:val="22"/>
                          <w:szCs w:val="22"/>
                        </w:rPr>
                      </w:pPr>
                      <w:r w:rsidRPr="00A84546">
                        <w:rPr>
                          <w:sz w:val="22"/>
                          <w:szCs w:val="22"/>
                        </w:rPr>
                        <w:t>Techniques de désinfection des outils et espace de travail.</w:t>
                      </w:r>
                    </w:p>
                    <w:p w14:paraId="05ABED9C" w14:textId="77777777" w:rsidR="00FE3A3A" w:rsidRPr="00A84546" w:rsidRDefault="00FE3A3A" w:rsidP="00FE3A3A">
                      <w:pPr>
                        <w:ind w:left="1440"/>
                        <w:rPr>
                          <w:sz w:val="22"/>
                          <w:szCs w:val="22"/>
                        </w:rPr>
                      </w:pPr>
                    </w:p>
                    <w:p w14:paraId="2035A7DB" w14:textId="77777777" w:rsidR="004C0DCD" w:rsidRPr="00A84546" w:rsidRDefault="004C0DCD" w:rsidP="004C0DCD">
                      <w:pPr>
                        <w:ind w:firstLine="360"/>
                        <w:rPr>
                          <w:color w:val="ED7D31" w:themeColor="accent2"/>
                          <w:sz w:val="22"/>
                          <w:szCs w:val="22"/>
                        </w:rPr>
                      </w:pPr>
                      <w:r w:rsidRPr="00A84546">
                        <w:rPr>
                          <w:b/>
                          <w:bCs/>
                          <w:color w:val="ED7D31" w:themeColor="accent2"/>
                          <w:sz w:val="22"/>
                          <w:szCs w:val="22"/>
                        </w:rPr>
                        <w:t>Après-midi 13h30 – 17h00 (3.5 heures)</w:t>
                      </w:r>
                    </w:p>
                    <w:p w14:paraId="457539A0" w14:textId="2D2B230F" w:rsidR="004C0DCD" w:rsidRPr="00A84546" w:rsidRDefault="004C0DCD" w:rsidP="004C0DCD">
                      <w:pPr>
                        <w:ind w:left="360" w:firstLine="360"/>
                        <w:rPr>
                          <w:sz w:val="22"/>
                          <w:szCs w:val="22"/>
                        </w:rPr>
                      </w:pPr>
                      <w:r w:rsidRPr="00195B06">
                        <w:rPr>
                          <w:b/>
                          <w:bCs/>
                          <w:sz w:val="22"/>
                          <w:szCs w:val="22"/>
                        </w:rPr>
                        <w:t>-</w:t>
                      </w:r>
                      <w:r w:rsidRPr="00A84546">
                        <w:rPr>
                          <w:b/>
                          <w:bCs/>
                          <w:sz w:val="22"/>
                          <w:szCs w:val="22"/>
                        </w:rPr>
                        <w:t>Préparation de l’ongle naturel</w:t>
                      </w:r>
                      <w:r w:rsidRPr="00A84546">
                        <w:rPr>
                          <w:sz w:val="22"/>
                          <w:szCs w:val="22"/>
                        </w:rPr>
                        <w:t xml:space="preserve"> (1 heure)</w:t>
                      </w:r>
                    </w:p>
                    <w:p w14:paraId="3D308A63" w14:textId="77777777" w:rsidR="004C0DCD" w:rsidRPr="00A84546" w:rsidRDefault="004C0DCD" w:rsidP="004C0DCD">
                      <w:pPr>
                        <w:numPr>
                          <w:ilvl w:val="1"/>
                          <w:numId w:val="2"/>
                        </w:numPr>
                        <w:rPr>
                          <w:sz w:val="22"/>
                          <w:szCs w:val="22"/>
                        </w:rPr>
                      </w:pPr>
                      <w:r w:rsidRPr="00A84546">
                        <w:rPr>
                          <w:sz w:val="22"/>
                          <w:szCs w:val="22"/>
                        </w:rPr>
                        <w:t xml:space="preserve">Techniques de </w:t>
                      </w:r>
                      <w:proofErr w:type="spellStart"/>
                      <w:r w:rsidRPr="00A84546">
                        <w:rPr>
                          <w:sz w:val="22"/>
                          <w:szCs w:val="22"/>
                        </w:rPr>
                        <w:t>limage</w:t>
                      </w:r>
                      <w:proofErr w:type="spellEnd"/>
                      <w:r w:rsidRPr="00A84546">
                        <w:rPr>
                          <w:sz w:val="22"/>
                          <w:szCs w:val="22"/>
                        </w:rPr>
                        <w:t>, nettoyage, et préparation des cuticules.</w:t>
                      </w:r>
                    </w:p>
                    <w:p w14:paraId="0A39DAF3" w14:textId="6AECB77C" w:rsidR="004C0DCD" w:rsidRPr="00A84546" w:rsidRDefault="004C0DCD" w:rsidP="004C0DCD">
                      <w:pPr>
                        <w:ind w:left="360" w:firstLine="360"/>
                        <w:rPr>
                          <w:sz w:val="22"/>
                          <w:szCs w:val="22"/>
                        </w:rPr>
                      </w:pPr>
                      <w:r w:rsidRPr="00195B06">
                        <w:rPr>
                          <w:b/>
                          <w:bCs/>
                          <w:sz w:val="22"/>
                          <w:szCs w:val="22"/>
                        </w:rPr>
                        <w:t>-</w:t>
                      </w:r>
                      <w:r w:rsidRPr="00A84546">
                        <w:rPr>
                          <w:b/>
                          <w:bCs/>
                          <w:sz w:val="22"/>
                          <w:szCs w:val="22"/>
                        </w:rPr>
                        <w:t>Introduction à la pose chablon</w:t>
                      </w:r>
                      <w:r w:rsidRPr="00A84546">
                        <w:rPr>
                          <w:sz w:val="22"/>
                          <w:szCs w:val="22"/>
                        </w:rPr>
                        <w:t xml:space="preserve"> (1 heure)</w:t>
                      </w:r>
                    </w:p>
                    <w:p w14:paraId="68914DBA" w14:textId="77777777" w:rsidR="004C0DCD" w:rsidRPr="00A84546" w:rsidRDefault="004C0DCD" w:rsidP="004C0DCD">
                      <w:pPr>
                        <w:numPr>
                          <w:ilvl w:val="1"/>
                          <w:numId w:val="2"/>
                        </w:numPr>
                        <w:rPr>
                          <w:sz w:val="22"/>
                          <w:szCs w:val="22"/>
                        </w:rPr>
                      </w:pPr>
                      <w:r w:rsidRPr="00A84546">
                        <w:rPr>
                          <w:sz w:val="22"/>
                          <w:szCs w:val="22"/>
                        </w:rPr>
                        <w:t>Types de chablons et leur utilisation.</w:t>
                      </w:r>
                    </w:p>
                    <w:p w14:paraId="295FD447" w14:textId="77777777" w:rsidR="004C0DCD" w:rsidRPr="00A84546" w:rsidRDefault="004C0DCD" w:rsidP="004C0DCD">
                      <w:pPr>
                        <w:numPr>
                          <w:ilvl w:val="1"/>
                          <w:numId w:val="2"/>
                        </w:numPr>
                        <w:rPr>
                          <w:sz w:val="22"/>
                          <w:szCs w:val="22"/>
                        </w:rPr>
                      </w:pPr>
                      <w:r w:rsidRPr="00A84546">
                        <w:rPr>
                          <w:sz w:val="22"/>
                          <w:szCs w:val="22"/>
                        </w:rPr>
                        <w:t>Préparation de l’ongle pour la pose chablon.</w:t>
                      </w:r>
                    </w:p>
                    <w:p w14:paraId="5C5F7D5C" w14:textId="77777777" w:rsidR="004C0DCD" w:rsidRPr="00A84546" w:rsidRDefault="004C0DCD" w:rsidP="004C0DCD">
                      <w:pPr>
                        <w:numPr>
                          <w:ilvl w:val="1"/>
                          <w:numId w:val="2"/>
                        </w:numPr>
                        <w:rPr>
                          <w:sz w:val="22"/>
                          <w:szCs w:val="22"/>
                        </w:rPr>
                      </w:pPr>
                      <w:r w:rsidRPr="00A84546">
                        <w:rPr>
                          <w:sz w:val="22"/>
                          <w:szCs w:val="22"/>
                        </w:rPr>
                        <w:t xml:space="preserve">Démonstration </w:t>
                      </w:r>
                    </w:p>
                    <w:p w14:paraId="56591CE5" w14:textId="16481100" w:rsidR="004C0DCD" w:rsidRPr="00A84546" w:rsidRDefault="004C0DCD" w:rsidP="004C0DCD">
                      <w:pPr>
                        <w:ind w:left="360" w:firstLine="360"/>
                        <w:rPr>
                          <w:sz w:val="22"/>
                          <w:szCs w:val="22"/>
                        </w:rPr>
                      </w:pPr>
                      <w:r w:rsidRPr="00195B06">
                        <w:rPr>
                          <w:b/>
                          <w:bCs/>
                          <w:sz w:val="22"/>
                          <w:szCs w:val="22"/>
                        </w:rPr>
                        <w:t>-</w:t>
                      </w:r>
                      <w:r w:rsidRPr="00A84546">
                        <w:rPr>
                          <w:b/>
                          <w:bCs/>
                          <w:sz w:val="22"/>
                          <w:szCs w:val="22"/>
                        </w:rPr>
                        <w:t>Atelier pratique : Pose chablon</w:t>
                      </w:r>
                      <w:r w:rsidRPr="00A84546">
                        <w:rPr>
                          <w:sz w:val="22"/>
                          <w:szCs w:val="22"/>
                        </w:rPr>
                        <w:t xml:space="preserve"> (1.5 heure)</w:t>
                      </w:r>
                    </w:p>
                    <w:p w14:paraId="33B65B4D" w14:textId="77777777" w:rsidR="004C0DCD" w:rsidRPr="00195B06" w:rsidRDefault="004C0DCD" w:rsidP="004C0DCD">
                      <w:pPr>
                        <w:numPr>
                          <w:ilvl w:val="1"/>
                          <w:numId w:val="2"/>
                        </w:numPr>
                        <w:rPr>
                          <w:sz w:val="22"/>
                          <w:szCs w:val="22"/>
                        </w:rPr>
                      </w:pPr>
                      <w:r w:rsidRPr="00A84546">
                        <w:rPr>
                          <w:sz w:val="22"/>
                          <w:szCs w:val="22"/>
                        </w:rPr>
                        <w:t>Pose chablon sur modèles.</w:t>
                      </w:r>
                    </w:p>
                    <w:p w14:paraId="5C4217AF" w14:textId="77777777" w:rsidR="004C0DCD" w:rsidRPr="00A84546" w:rsidRDefault="004C0DCD" w:rsidP="004C0DCD">
                      <w:pPr>
                        <w:ind w:left="1080"/>
                        <w:rPr>
                          <w:sz w:val="22"/>
                          <w:szCs w:val="22"/>
                        </w:rPr>
                      </w:pPr>
                    </w:p>
                    <w:p w14:paraId="75D97834" w14:textId="77777777" w:rsidR="004C0DCD" w:rsidRPr="00195B06" w:rsidRDefault="004C0DCD" w:rsidP="004C0DCD">
                      <w:pPr>
                        <w:rPr>
                          <w:b/>
                          <w:bCs/>
                          <w:sz w:val="22"/>
                          <w:szCs w:val="22"/>
                          <w:highlight w:val="lightGray"/>
                        </w:rPr>
                      </w:pPr>
                      <w:r w:rsidRPr="00A84546">
                        <w:rPr>
                          <w:b/>
                          <w:bCs/>
                          <w:sz w:val="22"/>
                          <w:szCs w:val="22"/>
                          <w:highlight w:val="lightGray"/>
                        </w:rPr>
                        <w:t>Jour 2 : Techniques de Pose Chablon et Pose Américaine (7 heures)</w:t>
                      </w:r>
                    </w:p>
                    <w:p w14:paraId="055B70A8" w14:textId="77777777" w:rsidR="00FE3A3A" w:rsidRPr="00195B06" w:rsidRDefault="00FE3A3A" w:rsidP="004C0DCD">
                      <w:pPr>
                        <w:rPr>
                          <w:b/>
                          <w:bCs/>
                          <w:sz w:val="22"/>
                          <w:szCs w:val="22"/>
                          <w:highlight w:val="green"/>
                        </w:rPr>
                      </w:pPr>
                    </w:p>
                    <w:p w14:paraId="32E55DED" w14:textId="1DFAF030" w:rsidR="004C0DCD" w:rsidRPr="00A84546" w:rsidRDefault="004C0DCD" w:rsidP="00A06B77">
                      <w:pPr>
                        <w:ind w:firstLine="360"/>
                        <w:rPr>
                          <w:color w:val="ED7D31" w:themeColor="accent2"/>
                          <w:sz w:val="22"/>
                          <w:szCs w:val="22"/>
                        </w:rPr>
                      </w:pPr>
                      <w:r w:rsidRPr="00A84546">
                        <w:rPr>
                          <w:b/>
                          <w:bCs/>
                          <w:color w:val="ED7D31" w:themeColor="accent2"/>
                          <w:sz w:val="22"/>
                          <w:szCs w:val="22"/>
                        </w:rPr>
                        <w:t>Matin</w:t>
                      </w:r>
                      <w:r w:rsidRPr="00195B06">
                        <w:rPr>
                          <w:b/>
                          <w:bCs/>
                          <w:color w:val="ED7D31" w:themeColor="accent2"/>
                          <w:sz w:val="22"/>
                          <w:szCs w:val="22"/>
                        </w:rPr>
                        <w:t xml:space="preserve"> 9h00-12h30</w:t>
                      </w:r>
                      <w:r w:rsidRPr="00A84546">
                        <w:rPr>
                          <w:b/>
                          <w:bCs/>
                          <w:color w:val="ED7D31" w:themeColor="accent2"/>
                          <w:sz w:val="22"/>
                          <w:szCs w:val="22"/>
                        </w:rPr>
                        <w:t xml:space="preserve"> (3.5 heures)</w:t>
                      </w:r>
                    </w:p>
                    <w:p w14:paraId="24510A77" w14:textId="65C0F7B4" w:rsidR="004C0DCD" w:rsidRPr="00A84546" w:rsidRDefault="004C0DCD" w:rsidP="004C0DCD">
                      <w:pPr>
                        <w:ind w:left="360" w:firstLine="360"/>
                        <w:rPr>
                          <w:sz w:val="22"/>
                          <w:szCs w:val="22"/>
                        </w:rPr>
                      </w:pPr>
                      <w:r w:rsidRPr="00195B06">
                        <w:rPr>
                          <w:b/>
                          <w:bCs/>
                          <w:color w:val="auto"/>
                          <w:sz w:val="22"/>
                          <w:szCs w:val="22"/>
                        </w:rPr>
                        <w:t>-</w:t>
                      </w:r>
                      <w:r w:rsidRPr="00A84546">
                        <w:rPr>
                          <w:b/>
                          <w:bCs/>
                          <w:color w:val="auto"/>
                          <w:sz w:val="22"/>
                          <w:szCs w:val="22"/>
                        </w:rPr>
                        <w:t xml:space="preserve">Pose chablon - </w:t>
                      </w:r>
                      <w:r w:rsidRPr="00A84546">
                        <w:rPr>
                          <w:b/>
                          <w:bCs/>
                          <w:sz w:val="22"/>
                          <w:szCs w:val="22"/>
                        </w:rPr>
                        <w:t>Techniques avancées</w:t>
                      </w:r>
                      <w:r w:rsidRPr="00A84546">
                        <w:rPr>
                          <w:sz w:val="22"/>
                          <w:szCs w:val="22"/>
                        </w:rPr>
                        <w:t xml:space="preserve"> (1.5 heures)</w:t>
                      </w:r>
                    </w:p>
                    <w:p w14:paraId="540B4801" w14:textId="77777777" w:rsidR="004C0DCD" w:rsidRPr="00A84546" w:rsidRDefault="004C0DCD" w:rsidP="004C0DCD">
                      <w:pPr>
                        <w:numPr>
                          <w:ilvl w:val="1"/>
                          <w:numId w:val="3"/>
                        </w:numPr>
                        <w:rPr>
                          <w:sz w:val="22"/>
                          <w:szCs w:val="22"/>
                        </w:rPr>
                      </w:pPr>
                      <w:r w:rsidRPr="00A84546">
                        <w:rPr>
                          <w:sz w:val="22"/>
                          <w:szCs w:val="22"/>
                        </w:rPr>
                        <w:t>Façonnage et construction avec gel de construction.</w:t>
                      </w:r>
                    </w:p>
                    <w:p w14:paraId="4FD620DC" w14:textId="77777777" w:rsidR="004C0DCD" w:rsidRPr="00A84546" w:rsidRDefault="004C0DCD" w:rsidP="004C0DCD">
                      <w:pPr>
                        <w:numPr>
                          <w:ilvl w:val="1"/>
                          <w:numId w:val="3"/>
                        </w:numPr>
                        <w:rPr>
                          <w:sz w:val="22"/>
                          <w:szCs w:val="22"/>
                        </w:rPr>
                      </w:pPr>
                      <w:r w:rsidRPr="00A84546">
                        <w:rPr>
                          <w:sz w:val="22"/>
                          <w:szCs w:val="22"/>
                        </w:rPr>
                        <w:t>Techniques de modelage (amande, stiletto, carré).</w:t>
                      </w:r>
                    </w:p>
                    <w:p w14:paraId="64B7713C" w14:textId="77777777" w:rsidR="004C0DCD" w:rsidRPr="00A84546" w:rsidRDefault="004C0DCD" w:rsidP="004C0DCD">
                      <w:pPr>
                        <w:numPr>
                          <w:ilvl w:val="1"/>
                          <w:numId w:val="3"/>
                        </w:numPr>
                        <w:rPr>
                          <w:sz w:val="22"/>
                          <w:szCs w:val="22"/>
                        </w:rPr>
                      </w:pPr>
                      <w:r w:rsidRPr="00A84546">
                        <w:rPr>
                          <w:sz w:val="22"/>
                          <w:szCs w:val="22"/>
                        </w:rPr>
                        <w:t xml:space="preserve">Démonstration </w:t>
                      </w:r>
                    </w:p>
                    <w:p w14:paraId="6C7FF86A" w14:textId="36EB91E7" w:rsidR="004C0DCD" w:rsidRPr="00A84546" w:rsidRDefault="004C0DCD" w:rsidP="004C0DCD">
                      <w:pPr>
                        <w:ind w:left="360" w:firstLine="360"/>
                        <w:rPr>
                          <w:sz w:val="22"/>
                          <w:szCs w:val="22"/>
                        </w:rPr>
                      </w:pPr>
                      <w:r w:rsidRPr="00195B06">
                        <w:rPr>
                          <w:b/>
                          <w:bCs/>
                          <w:sz w:val="22"/>
                          <w:szCs w:val="22"/>
                        </w:rPr>
                        <w:t>-</w:t>
                      </w:r>
                      <w:r w:rsidRPr="00A84546">
                        <w:rPr>
                          <w:b/>
                          <w:bCs/>
                          <w:sz w:val="22"/>
                          <w:szCs w:val="22"/>
                        </w:rPr>
                        <w:t>Atelier pratique : Modelage et façonnage</w:t>
                      </w:r>
                      <w:r w:rsidRPr="00A84546">
                        <w:rPr>
                          <w:sz w:val="22"/>
                          <w:szCs w:val="22"/>
                        </w:rPr>
                        <w:t xml:space="preserve"> (2 heures)</w:t>
                      </w:r>
                    </w:p>
                    <w:p w14:paraId="0469F0C0" w14:textId="77777777" w:rsidR="004C0DCD" w:rsidRPr="00195B06" w:rsidRDefault="004C0DCD" w:rsidP="004C0DCD">
                      <w:pPr>
                        <w:numPr>
                          <w:ilvl w:val="1"/>
                          <w:numId w:val="3"/>
                        </w:numPr>
                        <w:rPr>
                          <w:sz w:val="22"/>
                          <w:szCs w:val="22"/>
                        </w:rPr>
                      </w:pPr>
                      <w:r w:rsidRPr="00A84546">
                        <w:rPr>
                          <w:sz w:val="22"/>
                          <w:szCs w:val="22"/>
                        </w:rPr>
                        <w:t>Pratique sur chablons avec gel de construction.</w:t>
                      </w:r>
                    </w:p>
                    <w:p w14:paraId="0EF9D2CB" w14:textId="77777777" w:rsidR="00FE3A3A" w:rsidRPr="00A84546" w:rsidRDefault="00FE3A3A" w:rsidP="00FE3A3A">
                      <w:pPr>
                        <w:ind w:left="1440"/>
                        <w:rPr>
                          <w:sz w:val="22"/>
                          <w:szCs w:val="22"/>
                        </w:rPr>
                      </w:pPr>
                    </w:p>
                    <w:p w14:paraId="6F459B23" w14:textId="1D8E5F8C" w:rsidR="004C0DCD" w:rsidRPr="00A84546" w:rsidRDefault="004C0DCD" w:rsidP="004C0DCD">
                      <w:pPr>
                        <w:ind w:firstLine="360"/>
                        <w:rPr>
                          <w:color w:val="ED7D31" w:themeColor="accent2"/>
                          <w:sz w:val="22"/>
                          <w:szCs w:val="22"/>
                        </w:rPr>
                      </w:pPr>
                      <w:r w:rsidRPr="00A84546">
                        <w:rPr>
                          <w:b/>
                          <w:bCs/>
                          <w:color w:val="ED7D31" w:themeColor="accent2"/>
                          <w:sz w:val="22"/>
                          <w:szCs w:val="22"/>
                        </w:rPr>
                        <w:t xml:space="preserve">Après-midi </w:t>
                      </w:r>
                      <w:r w:rsidRPr="00195B06">
                        <w:rPr>
                          <w:b/>
                          <w:bCs/>
                          <w:color w:val="ED7D31" w:themeColor="accent2"/>
                          <w:sz w:val="22"/>
                          <w:szCs w:val="22"/>
                        </w:rPr>
                        <w:t xml:space="preserve">13h30-17h00 </w:t>
                      </w:r>
                      <w:r w:rsidRPr="00A84546">
                        <w:rPr>
                          <w:b/>
                          <w:bCs/>
                          <w:color w:val="ED7D31" w:themeColor="accent2"/>
                          <w:sz w:val="22"/>
                          <w:szCs w:val="22"/>
                        </w:rPr>
                        <w:t>(3.5 heures)</w:t>
                      </w:r>
                    </w:p>
                    <w:p w14:paraId="5C5D800E" w14:textId="064918C6" w:rsidR="004C0DCD" w:rsidRPr="00A84546" w:rsidRDefault="004C0DCD" w:rsidP="004C0DCD">
                      <w:pPr>
                        <w:ind w:left="360" w:firstLine="360"/>
                        <w:rPr>
                          <w:sz w:val="22"/>
                          <w:szCs w:val="22"/>
                        </w:rPr>
                      </w:pPr>
                      <w:r w:rsidRPr="00195B06">
                        <w:rPr>
                          <w:b/>
                          <w:bCs/>
                          <w:sz w:val="22"/>
                          <w:szCs w:val="22"/>
                        </w:rPr>
                        <w:t>-</w:t>
                      </w:r>
                      <w:r w:rsidRPr="00A84546">
                        <w:rPr>
                          <w:b/>
                          <w:bCs/>
                          <w:sz w:val="22"/>
                          <w:szCs w:val="22"/>
                        </w:rPr>
                        <w:t>Introduction à la pose américaine</w:t>
                      </w:r>
                      <w:r w:rsidRPr="00A84546">
                        <w:rPr>
                          <w:sz w:val="22"/>
                          <w:szCs w:val="22"/>
                        </w:rPr>
                        <w:t xml:space="preserve"> (1 heure)</w:t>
                      </w:r>
                    </w:p>
                    <w:p w14:paraId="0A067A1F" w14:textId="77777777" w:rsidR="004C0DCD" w:rsidRPr="00A84546" w:rsidRDefault="004C0DCD" w:rsidP="004C0DCD">
                      <w:pPr>
                        <w:numPr>
                          <w:ilvl w:val="1"/>
                          <w:numId w:val="4"/>
                        </w:numPr>
                        <w:rPr>
                          <w:sz w:val="22"/>
                          <w:szCs w:val="22"/>
                        </w:rPr>
                      </w:pPr>
                      <w:r w:rsidRPr="00A84546">
                        <w:rPr>
                          <w:sz w:val="22"/>
                          <w:szCs w:val="22"/>
                        </w:rPr>
                        <w:t xml:space="preserve">Qu'est-ce que la pose américaine ? </w:t>
                      </w:r>
                    </w:p>
                    <w:p w14:paraId="3587B35B" w14:textId="77777777" w:rsidR="004C0DCD" w:rsidRPr="00A84546" w:rsidRDefault="004C0DCD" w:rsidP="004C0DCD">
                      <w:pPr>
                        <w:numPr>
                          <w:ilvl w:val="1"/>
                          <w:numId w:val="4"/>
                        </w:numPr>
                        <w:rPr>
                          <w:sz w:val="22"/>
                          <w:szCs w:val="22"/>
                        </w:rPr>
                      </w:pPr>
                      <w:r w:rsidRPr="00A84546">
                        <w:rPr>
                          <w:sz w:val="22"/>
                          <w:szCs w:val="22"/>
                        </w:rPr>
                        <w:t>Préparation des capsules et de l’ongle naturel.</w:t>
                      </w:r>
                    </w:p>
                    <w:p w14:paraId="31F87776" w14:textId="77777777" w:rsidR="004C0DCD" w:rsidRPr="00A84546" w:rsidRDefault="004C0DCD" w:rsidP="004C0DCD">
                      <w:pPr>
                        <w:numPr>
                          <w:ilvl w:val="1"/>
                          <w:numId w:val="4"/>
                        </w:numPr>
                        <w:rPr>
                          <w:sz w:val="22"/>
                          <w:szCs w:val="22"/>
                        </w:rPr>
                      </w:pPr>
                      <w:r w:rsidRPr="00A84546">
                        <w:rPr>
                          <w:sz w:val="22"/>
                          <w:szCs w:val="22"/>
                        </w:rPr>
                        <w:t xml:space="preserve">Démonstration </w:t>
                      </w:r>
                    </w:p>
                    <w:p w14:paraId="240BB5B2" w14:textId="3D480CD7" w:rsidR="004C0DCD" w:rsidRPr="00A84546" w:rsidRDefault="004C0DCD" w:rsidP="004C0DCD">
                      <w:pPr>
                        <w:ind w:left="360" w:firstLine="360"/>
                        <w:rPr>
                          <w:sz w:val="22"/>
                          <w:szCs w:val="22"/>
                        </w:rPr>
                      </w:pPr>
                      <w:r w:rsidRPr="00195B06">
                        <w:rPr>
                          <w:b/>
                          <w:bCs/>
                          <w:sz w:val="22"/>
                          <w:szCs w:val="22"/>
                        </w:rPr>
                        <w:t>-</w:t>
                      </w:r>
                      <w:r w:rsidRPr="00A84546">
                        <w:rPr>
                          <w:b/>
                          <w:bCs/>
                          <w:sz w:val="22"/>
                          <w:szCs w:val="22"/>
                        </w:rPr>
                        <w:t>Atelier pratique : Pose américaine</w:t>
                      </w:r>
                      <w:r w:rsidRPr="00A84546">
                        <w:rPr>
                          <w:sz w:val="22"/>
                          <w:szCs w:val="22"/>
                        </w:rPr>
                        <w:t xml:space="preserve"> (2.5 heures)</w:t>
                      </w:r>
                    </w:p>
                    <w:p w14:paraId="7046409B" w14:textId="77777777" w:rsidR="004C0DCD" w:rsidRPr="00A84546" w:rsidRDefault="004C0DCD" w:rsidP="004C0DCD">
                      <w:pPr>
                        <w:numPr>
                          <w:ilvl w:val="1"/>
                          <w:numId w:val="4"/>
                        </w:numPr>
                        <w:rPr>
                          <w:sz w:val="22"/>
                          <w:szCs w:val="22"/>
                        </w:rPr>
                      </w:pPr>
                      <w:r w:rsidRPr="00A84546">
                        <w:rPr>
                          <w:sz w:val="22"/>
                          <w:szCs w:val="22"/>
                        </w:rPr>
                        <w:t>Pratique sur modèles.</w:t>
                      </w:r>
                    </w:p>
                    <w:p w14:paraId="54FA4998" w14:textId="35142B42" w:rsidR="00FE6508" w:rsidRPr="00A06FBA" w:rsidRDefault="00FE6508"/>
                  </w:txbxContent>
                </v:textbox>
                <w10:wrap anchorx="margin"/>
              </v:shape>
            </w:pict>
          </mc:Fallback>
        </mc:AlternateContent>
      </w:r>
      <w:r w:rsidRPr="00A06FBA">
        <w:rPr>
          <w:noProof/>
          <w:lang w:bidi="fr-FR"/>
        </w:rPr>
        <mc:AlternateContent>
          <mc:Choice Requires="wps">
            <w:drawing>
              <wp:anchor distT="91440" distB="91440" distL="114300" distR="114300" simplePos="0" relativeHeight="251693568" behindDoc="0" locked="0" layoutInCell="1" allowOverlap="1" wp14:anchorId="60F94E13" wp14:editId="4B08FD2F">
                <wp:simplePos x="0" y="0"/>
                <wp:positionH relativeFrom="margin">
                  <wp:align>center</wp:align>
                </wp:positionH>
                <wp:positionV relativeFrom="paragraph">
                  <wp:posOffset>803275</wp:posOffset>
                </wp:positionV>
                <wp:extent cx="5920740" cy="1158240"/>
                <wp:effectExtent l="0" t="0" r="0" b="381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158240"/>
                        </a:xfrm>
                        <a:prstGeom prst="rect">
                          <a:avLst/>
                        </a:prstGeom>
                        <a:noFill/>
                        <a:ln w="9525">
                          <a:noFill/>
                          <a:miter lim="800000"/>
                          <a:headEnd/>
                          <a:tailEnd/>
                        </a:ln>
                      </wps:spPr>
                      <wps:txbx>
                        <w:txbxContent>
                          <w:p w14:paraId="67E8B599" w14:textId="77777777" w:rsidR="00804446" w:rsidRPr="00A06FBA" w:rsidRDefault="00804446" w:rsidP="00804446">
                            <w:pPr>
                              <w:pBdr>
                                <w:top w:val="single" w:sz="24" w:space="8" w:color="4472C4" w:themeColor="accent1"/>
                                <w:bottom w:val="single" w:sz="24" w:space="8" w:color="4472C4" w:themeColor="accent1"/>
                              </w:pBdr>
                              <w:rPr>
                                <w:i/>
                                <w:iCs/>
                                <w:color w:val="auto"/>
                                <w:sz w:val="24"/>
                                <w:szCs w:val="24"/>
                              </w:rPr>
                            </w:pPr>
                            <w:r w:rsidRPr="00A06FBA">
                              <w:rPr>
                                <w:i/>
                                <w:iCs/>
                                <w:color w:val="auto"/>
                                <w:sz w:val="24"/>
                                <w:szCs w:val="24"/>
                              </w:rPr>
                              <w:t>Objectifs de la Formation :</w:t>
                            </w:r>
                          </w:p>
                          <w:p w14:paraId="658B9442" w14:textId="77777777" w:rsidR="00804446" w:rsidRPr="00A06FBA" w:rsidRDefault="00804446" w:rsidP="00804446">
                            <w:pPr>
                              <w:pBdr>
                                <w:top w:val="single" w:sz="24" w:space="8" w:color="4472C4" w:themeColor="accent1"/>
                                <w:bottom w:val="single" w:sz="24" w:space="8" w:color="4472C4" w:themeColor="accent1"/>
                              </w:pBdr>
                              <w:rPr>
                                <w:i/>
                                <w:iCs/>
                                <w:color w:val="auto"/>
                                <w:sz w:val="24"/>
                                <w:szCs w:val="24"/>
                              </w:rPr>
                            </w:pPr>
                            <w:r w:rsidRPr="00A06FBA">
                              <w:rPr>
                                <w:i/>
                                <w:iCs/>
                                <w:color w:val="auto"/>
                                <w:sz w:val="24"/>
                                <w:szCs w:val="24"/>
                              </w:rPr>
                              <w:t>•</w:t>
                            </w:r>
                            <w:r w:rsidRPr="00A06FBA">
                              <w:rPr>
                                <w:i/>
                                <w:iCs/>
                                <w:color w:val="auto"/>
                                <w:sz w:val="24"/>
                                <w:szCs w:val="24"/>
                              </w:rPr>
                              <w:tab/>
                              <w:t>Maîtriser les techniques de pose chablon, pose américaine, et vernis semi-permanent.</w:t>
                            </w:r>
                          </w:p>
                          <w:p w14:paraId="36C39479" w14:textId="77777777" w:rsidR="00804446" w:rsidRPr="00A06FBA" w:rsidRDefault="00804446" w:rsidP="00804446">
                            <w:pPr>
                              <w:pBdr>
                                <w:top w:val="single" w:sz="24" w:space="8" w:color="4472C4" w:themeColor="accent1"/>
                                <w:bottom w:val="single" w:sz="24" w:space="8" w:color="4472C4" w:themeColor="accent1"/>
                              </w:pBdr>
                              <w:rPr>
                                <w:i/>
                                <w:iCs/>
                                <w:color w:val="auto"/>
                                <w:sz w:val="24"/>
                                <w:szCs w:val="24"/>
                              </w:rPr>
                            </w:pPr>
                            <w:r w:rsidRPr="00A06FBA">
                              <w:rPr>
                                <w:i/>
                                <w:iCs/>
                                <w:color w:val="auto"/>
                                <w:sz w:val="24"/>
                                <w:szCs w:val="24"/>
                              </w:rPr>
                              <w:t>•</w:t>
                            </w:r>
                            <w:r w:rsidRPr="00A06FBA">
                              <w:rPr>
                                <w:i/>
                                <w:iCs/>
                                <w:color w:val="auto"/>
                                <w:sz w:val="24"/>
                                <w:szCs w:val="24"/>
                              </w:rPr>
                              <w:tab/>
                              <w:t>Acquérir des compétences pour le remplissage et la dépose des ongles artificiels.</w:t>
                            </w:r>
                          </w:p>
                          <w:p w14:paraId="031A0E42" w14:textId="0823C066" w:rsidR="00404802" w:rsidRPr="00A06FBA" w:rsidRDefault="00804446" w:rsidP="00804446">
                            <w:pPr>
                              <w:pBdr>
                                <w:top w:val="single" w:sz="24" w:space="8" w:color="4472C4" w:themeColor="accent1"/>
                                <w:bottom w:val="single" w:sz="24" w:space="8" w:color="4472C4" w:themeColor="accent1"/>
                              </w:pBdr>
                              <w:rPr>
                                <w:i/>
                                <w:iCs/>
                                <w:color w:val="auto"/>
                                <w:sz w:val="24"/>
                                <w:szCs w:val="24"/>
                              </w:rPr>
                            </w:pPr>
                            <w:r w:rsidRPr="00A06FBA">
                              <w:rPr>
                                <w:i/>
                                <w:iCs/>
                                <w:color w:val="auto"/>
                                <w:sz w:val="24"/>
                                <w:szCs w:val="24"/>
                              </w:rPr>
                              <w:t>•</w:t>
                            </w:r>
                            <w:r w:rsidRPr="00A06FBA">
                              <w:rPr>
                                <w:i/>
                                <w:iCs/>
                                <w:color w:val="auto"/>
                                <w:sz w:val="24"/>
                                <w:szCs w:val="24"/>
                              </w:rPr>
                              <w:tab/>
                              <w:t>Comprendre et appliquer les normes d'hygiène et de sécurité.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94E13" id="_x0000_s1029" type="#_x0000_t202" style="position:absolute;margin-left:0;margin-top:63.25pt;width:466.2pt;height:91.2pt;z-index:251693568;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" filled="f" stroked="f">
                <v:textbox>
                  <w:txbxContent>
                    <w:p w14:paraId="67E8B599" w14:textId="77777777" w:rsidR="00804446" w:rsidRPr="00A06FBA" w:rsidRDefault="00804446" w:rsidP="00804446">
                      <w:pPr>
                        <w:pBdr>
                          <w:top w:val="single" w:sz="24" w:space="8" w:color="4472C4" w:themeColor="accent1"/>
                          <w:bottom w:val="single" w:sz="24" w:space="8" w:color="4472C4" w:themeColor="accent1"/>
                        </w:pBdr>
                        <w:rPr>
                          <w:i/>
                          <w:iCs/>
                          <w:color w:val="auto"/>
                          <w:sz w:val="24"/>
                          <w:szCs w:val="24"/>
                        </w:rPr>
                      </w:pPr>
                      <w:r w:rsidRPr="00A06FBA">
                        <w:rPr>
                          <w:i/>
                          <w:iCs/>
                          <w:color w:val="auto"/>
                          <w:sz w:val="24"/>
                          <w:szCs w:val="24"/>
                        </w:rPr>
                        <w:t>Objectifs de la Formation :</w:t>
                      </w:r>
                    </w:p>
                    <w:p w14:paraId="658B9442" w14:textId="77777777" w:rsidR="00804446" w:rsidRPr="00A06FBA" w:rsidRDefault="00804446" w:rsidP="00804446">
                      <w:pPr>
                        <w:pBdr>
                          <w:top w:val="single" w:sz="24" w:space="8" w:color="4472C4" w:themeColor="accent1"/>
                          <w:bottom w:val="single" w:sz="24" w:space="8" w:color="4472C4" w:themeColor="accent1"/>
                        </w:pBdr>
                        <w:rPr>
                          <w:i/>
                          <w:iCs/>
                          <w:color w:val="auto"/>
                          <w:sz w:val="24"/>
                          <w:szCs w:val="24"/>
                        </w:rPr>
                      </w:pPr>
                      <w:r w:rsidRPr="00A06FBA">
                        <w:rPr>
                          <w:i/>
                          <w:iCs/>
                          <w:color w:val="auto"/>
                          <w:sz w:val="24"/>
                          <w:szCs w:val="24"/>
                        </w:rPr>
                        <w:t>•</w:t>
                      </w:r>
                      <w:r w:rsidRPr="00A06FBA">
                        <w:rPr>
                          <w:i/>
                          <w:iCs/>
                          <w:color w:val="auto"/>
                          <w:sz w:val="24"/>
                          <w:szCs w:val="24"/>
                        </w:rPr>
                        <w:tab/>
                        <w:t>Maîtriser les techniques de pose chablon, pose américaine, et vernis semi-permanent.</w:t>
                      </w:r>
                    </w:p>
                    <w:p w14:paraId="36C39479" w14:textId="77777777" w:rsidR="00804446" w:rsidRPr="00A06FBA" w:rsidRDefault="00804446" w:rsidP="00804446">
                      <w:pPr>
                        <w:pBdr>
                          <w:top w:val="single" w:sz="24" w:space="8" w:color="4472C4" w:themeColor="accent1"/>
                          <w:bottom w:val="single" w:sz="24" w:space="8" w:color="4472C4" w:themeColor="accent1"/>
                        </w:pBdr>
                        <w:rPr>
                          <w:i/>
                          <w:iCs/>
                          <w:color w:val="auto"/>
                          <w:sz w:val="24"/>
                          <w:szCs w:val="24"/>
                        </w:rPr>
                      </w:pPr>
                      <w:r w:rsidRPr="00A06FBA">
                        <w:rPr>
                          <w:i/>
                          <w:iCs/>
                          <w:color w:val="auto"/>
                          <w:sz w:val="24"/>
                          <w:szCs w:val="24"/>
                        </w:rPr>
                        <w:t>•</w:t>
                      </w:r>
                      <w:r w:rsidRPr="00A06FBA">
                        <w:rPr>
                          <w:i/>
                          <w:iCs/>
                          <w:color w:val="auto"/>
                          <w:sz w:val="24"/>
                          <w:szCs w:val="24"/>
                        </w:rPr>
                        <w:tab/>
                        <w:t>Acquérir des compétences pour le remplissage et la dépose des ongles artificiels.</w:t>
                      </w:r>
                    </w:p>
                    <w:p w14:paraId="031A0E42" w14:textId="0823C066" w:rsidR="00404802" w:rsidRPr="00A06FBA" w:rsidRDefault="00804446" w:rsidP="00804446">
                      <w:pPr>
                        <w:pBdr>
                          <w:top w:val="single" w:sz="24" w:space="8" w:color="4472C4" w:themeColor="accent1"/>
                          <w:bottom w:val="single" w:sz="24" w:space="8" w:color="4472C4" w:themeColor="accent1"/>
                        </w:pBdr>
                        <w:rPr>
                          <w:i/>
                          <w:iCs/>
                          <w:color w:val="auto"/>
                          <w:sz w:val="24"/>
                          <w:szCs w:val="24"/>
                        </w:rPr>
                      </w:pPr>
                      <w:r w:rsidRPr="00A06FBA">
                        <w:rPr>
                          <w:i/>
                          <w:iCs/>
                          <w:color w:val="auto"/>
                          <w:sz w:val="24"/>
                          <w:szCs w:val="24"/>
                        </w:rPr>
                        <w:t>•</w:t>
                      </w:r>
                      <w:r w:rsidRPr="00A06FBA">
                        <w:rPr>
                          <w:i/>
                          <w:iCs/>
                          <w:color w:val="auto"/>
                          <w:sz w:val="24"/>
                          <w:szCs w:val="24"/>
                        </w:rPr>
                        <w:tab/>
                        <w:t>Comprendre et appliquer les normes d'hygiène et de sécurité.</w:t>
                      </w:r>
                    </w:p>
                  </w:txbxContent>
                </v:textbox>
                <w10:wrap type="topAndBottom" anchorx="margin"/>
              </v:shape>
            </w:pict>
          </mc:Fallback>
        </mc:AlternateContent>
      </w:r>
      <w:r w:rsidRPr="00A06FBA">
        <w:rPr>
          <w:noProof/>
          <w:color w:val="auto"/>
          <w:kern w:val="0"/>
          <w:sz w:val="24"/>
          <w:szCs w:val="24"/>
          <w:lang w:bidi="fr-FR"/>
        </w:rPr>
        <mc:AlternateContent>
          <mc:Choice Requires="wps">
            <w:drawing>
              <wp:anchor distT="0" distB="0" distL="114300" distR="114300" simplePos="0" relativeHeight="251695616" behindDoc="0" locked="0" layoutInCell="1" allowOverlap="1" wp14:anchorId="15EF478A" wp14:editId="09F5A16F">
                <wp:simplePos x="0" y="0"/>
                <wp:positionH relativeFrom="margin">
                  <wp:align>center</wp:align>
                </wp:positionH>
                <wp:positionV relativeFrom="paragraph">
                  <wp:posOffset>247650</wp:posOffset>
                </wp:positionV>
                <wp:extent cx="3619500" cy="419100"/>
                <wp:effectExtent l="0" t="0" r="0" b="0"/>
                <wp:wrapSquare wrapText="bothSides"/>
                <wp:docPr id="19"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619500" cy="4191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7FE1D46" w14:textId="1C5A99EF" w:rsidR="00317BDC" w:rsidRPr="00A06FBA" w:rsidRDefault="002C1C6B" w:rsidP="00EF3D88">
                            <w:pPr>
                              <w:widowControl w:val="0"/>
                              <w:shd w:val="clear" w:color="auto" w:fill="2F5496" w:themeFill="accent1" w:themeFillShade="BF"/>
                              <w:spacing w:line="480" w:lineRule="exact"/>
                              <w:jc w:val="center"/>
                              <w:rPr>
                                <w:rFonts w:ascii="Arial" w:hAnsi="Arial" w:cs="Arial"/>
                                <w:b/>
                                <w:color w:val="F7CAAC" w:themeColor="accent2" w:themeTint="66"/>
                                <w:w w:val="90"/>
                                <w:sz w:val="44"/>
                                <w:szCs w:val="44"/>
                                <w14:textOutline w14:w="11112" w14:cap="flat" w14:cmpd="sng" w14:algn="ctr">
                                  <w14:solidFill>
                                    <w14:schemeClr w14:val="accent2"/>
                                  </w14:solidFill>
                                  <w14:prstDash w14:val="solid"/>
                                  <w14:round/>
                                </w14:textOutline>
                              </w:rPr>
                            </w:pPr>
                            <w:r w:rsidRPr="00A06FBA">
                              <w:rPr>
                                <w:rFonts w:ascii="Arial" w:eastAsia="Arial" w:hAnsi="Arial" w:cs="Arial"/>
                                <w:b/>
                                <w:color w:val="F7CAAC" w:themeColor="accent2" w:themeTint="66"/>
                                <w:w w:val="90"/>
                                <w:sz w:val="44"/>
                                <w:szCs w:val="44"/>
                                <w:lang w:bidi="fr-FR"/>
                                <w14:textOutline w14:w="11112" w14:cap="flat" w14:cmpd="sng" w14:algn="ctr">
                                  <w14:solidFill>
                                    <w14:schemeClr w14:val="accent2"/>
                                  </w14:solidFill>
                                  <w14:prstDash w14:val="solid"/>
                                  <w14:round/>
                                </w14:textOutline>
                              </w:rPr>
                              <w:t>Formation initiale (5 jours)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EF478A" id="Zone de texte 23" o:spid="_x0000_s1030" type="#_x0000_t202" style="position:absolute;margin-left:0;margin-top:19.5pt;width:285pt;height:33pt;flip:y;z-index:251695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" filled="f" fillcolor="#fffffe" stroked="f" strokecolor="#212120" insetpen="t">
                <v:textbox inset="2.88pt,2.88pt,2.88pt,2.88pt">
                  <w:txbxContent>
                    <w:p w14:paraId="57FE1D46" w14:textId="1C5A99EF" w:rsidR="00317BDC" w:rsidRPr="00A06FBA" w:rsidRDefault="002C1C6B" w:rsidP="00EF3D88">
                      <w:pPr>
                        <w:widowControl w:val="0"/>
                        <w:shd w:val="clear" w:color="auto" w:fill="2F5496" w:themeFill="accent1" w:themeFillShade="BF"/>
                        <w:spacing w:line="480" w:lineRule="exact"/>
                        <w:jc w:val="center"/>
                        <w:rPr>
                          <w:rFonts w:ascii="Arial" w:hAnsi="Arial" w:cs="Arial"/>
                          <w:b/>
                          <w:color w:val="F7CAAC" w:themeColor="accent2" w:themeTint="66"/>
                          <w:w w:val="90"/>
                          <w:sz w:val="44"/>
                          <w:szCs w:val="44"/>
                          <w14:textOutline w14:w="11112" w14:cap="flat" w14:cmpd="sng" w14:algn="ctr">
                            <w14:solidFill>
                              <w14:schemeClr w14:val="accent2"/>
                            </w14:solidFill>
                            <w14:prstDash w14:val="solid"/>
                            <w14:round/>
                          </w14:textOutline>
                        </w:rPr>
                      </w:pPr>
                      <w:r w:rsidRPr="00A06FBA">
                        <w:rPr>
                          <w:rFonts w:ascii="Arial" w:eastAsia="Arial" w:hAnsi="Arial" w:cs="Arial"/>
                          <w:b/>
                          <w:color w:val="F7CAAC" w:themeColor="accent2" w:themeTint="66"/>
                          <w:w w:val="90"/>
                          <w:sz w:val="44"/>
                          <w:szCs w:val="44"/>
                          <w:lang w:bidi="fr-FR"/>
                          <w14:textOutline w14:w="11112" w14:cap="flat" w14:cmpd="sng" w14:algn="ctr">
                            <w14:solidFill>
                              <w14:schemeClr w14:val="accent2"/>
                            </w14:solidFill>
                            <w14:prstDash w14:val="solid"/>
                            <w14:round/>
                          </w14:textOutline>
                        </w:rPr>
                        <w:t>Formation initiale (5 jours)</w:t>
                      </w:r>
                    </w:p>
                  </w:txbxContent>
                </v:textbox>
                <w10:wrap type="square" anchorx="margin"/>
              </v:shape>
            </w:pict>
          </mc:Fallback>
        </mc:AlternateContent>
      </w:r>
      <w:r w:rsidRPr="00A06FBA">
        <w:rPr>
          <w:lang w:bidi="fr-FR"/>
        </w:rPr>
        <w:br w:type="page"/>
      </w:r>
    </w:p>
    <w:p w14:paraId="447D81B9" w14:textId="6AC837BE" w:rsidR="00FE6508" w:rsidRPr="00A06FBA" w:rsidRDefault="005D58A2">
      <w:pPr>
        <w:rPr>
          <w:lang w:bidi="fr-FR"/>
        </w:rPr>
      </w:pPr>
      <w:r w:rsidRPr="00A06FBA">
        <w:rPr>
          <w:noProof/>
          <w:lang w:bidi="fr-FR"/>
        </w:rPr>
        <w:lastRenderedPageBreak/>
        <mc:AlternateContent>
          <mc:Choice Requires="wps">
            <w:drawing>
              <wp:anchor distT="45720" distB="45720" distL="114300" distR="114300" simplePos="0" relativeHeight="251716096" behindDoc="0" locked="0" layoutInCell="1" allowOverlap="1" wp14:anchorId="32906FE2" wp14:editId="1E0F69E3">
                <wp:simplePos x="0" y="0"/>
                <wp:positionH relativeFrom="column">
                  <wp:posOffset>685800</wp:posOffset>
                </wp:positionH>
                <wp:positionV relativeFrom="paragraph">
                  <wp:posOffset>0</wp:posOffset>
                </wp:positionV>
                <wp:extent cx="5737860" cy="9304020"/>
                <wp:effectExtent l="0" t="0" r="15240" b="11430"/>
                <wp:wrapSquare wrapText="bothSides"/>
                <wp:docPr id="7929739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9304020"/>
                        </a:xfrm>
                        <a:prstGeom prst="rect">
                          <a:avLst/>
                        </a:prstGeom>
                        <a:solidFill>
                          <a:srgbClr val="FFFFFF"/>
                        </a:solidFill>
                        <a:ln w="9525">
                          <a:solidFill>
                            <a:srgbClr val="000000"/>
                          </a:solidFill>
                          <a:miter lim="800000"/>
                          <a:headEnd/>
                          <a:tailEnd/>
                        </a:ln>
                      </wps:spPr>
                      <wps:txbx>
                        <w:txbxContent>
                          <w:p w14:paraId="4692972A" w14:textId="77777777" w:rsidR="00D55579" w:rsidRPr="00195B06" w:rsidRDefault="00D55579" w:rsidP="00D55579">
                            <w:pPr>
                              <w:rPr>
                                <w:b/>
                                <w:bCs/>
                                <w:sz w:val="22"/>
                                <w:szCs w:val="22"/>
                              </w:rPr>
                            </w:pPr>
                            <w:r w:rsidRPr="00D55579">
                              <w:rPr>
                                <w:b/>
                                <w:bCs/>
                                <w:sz w:val="22"/>
                                <w:szCs w:val="22"/>
                                <w:highlight w:val="lightGray"/>
                              </w:rPr>
                              <w:t>Jour 3 : Techniques de Vernis Semi-Permanent, renforcement, et Remplissage (7 heures)</w:t>
                            </w:r>
                          </w:p>
                          <w:p w14:paraId="3FD74966" w14:textId="77777777" w:rsidR="00FE3A3A" w:rsidRPr="00195B06" w:rsidRDefault="00FE3A3A" w:rsidP="00D55579">
                            <w:pPr>
                              <w:rPr>
                                <w:b/>
                                <w:bCs/>
                                <w:sz w:val="22"/>
                                <w:szCs w:val="22"/>
                              </w:rPr>
                            </w:pPr>
                          </w:p>
                          <w:p w14:paraId="00BDF5B0" w14:textId="7B9DFDEA" w:rsidR="00D55579" w:rsidRPr="00D55579" w:rsidRDefault="00D55579" w:rsidP="005D58A2">
                            <w:pPr>
                              <w:ind w:firstLine="360"/>
                              <w:rPr>
                                <w:color w:val="ED7D31" w:themeColor="accent2"/>
                                <w:sz w:val="22"/>
                                <w:szCs w:val="22"/>
                              </w:rPr>
                            </w:pPr>
                            <w:r w:rsidRPr="00D55579">
                              <w:rPr>
                                <w:b/>
                                <w:bCs/>
                                <w:color w:val="ED7D31" w:themeColor="accent2"/>
                                <w:sz w:val="22"/>
                                <w:szCs w:val="22"/>
                              </w:rPr>
                              <w:t xml:space="preserve">Matin </w:t>
                            </w:r>
                            <w:r w:rsidR="00A06B77" w:rsidRPr="00195B06">
                              <w:rPr>
                                <w:b/>
                                <w:bCs/>
                                <w:color w:val="ED7D31" w:themeColor="accent2"/>
                                <w:sz w:val="22"/>
                                <w:szCs w:val="22"/>
                              </w:rPr>
                              <w:t xml:space="preserve">9h00-12h30 </w:t>
                            </w:r>
                            <w:r w:rsidRPr="00D55579">
                              <w:rPr>
                                <w:b/>
                                <w:bCs/>
                                <w:color w:val="ED7D31" w:themeColor="accent2"/>
                                <w:sz w:val="22"/>
                                <w:szCs w:val="22"/>
                              </w:rPr>
                              <w:t>(3.5 heures)</w:t>
                            </w:r>
                          </w:p>
                          <w:p w14:paraId="128702BC" w14:textId="2D5634A3" w:rsidR="00D55579" w:rsidRPr="00D55579" w:rsidRDefault="00D55579" w:rsidP="00D55579">
                            <w:pPr>
                              <w:ind w:left="360" w:firstLine="360"/>
                              <w:rPr>
                                <w:sz w:val="22"/>
                                <w:szCs w:val="22"/>
                              </w:rPr>
                            </w:pPr>
                            <w:r w:rsidRPr="00195B06">
                              <w:rPr>
                                <w:b/>
                                <w:bCs/>
                                <w:sz w:val="22"/>
                                <w:szCs w:val="22"/>
                              </w:rPr>
                              <w:t>-</w:t>
                            </w:r>
                            <w:r w:rsidRPr="00D55579">
                              <w:rPr>
                                <w:b/>
                                <w:bCs/>
                                <w:sz w:val="22"/>
                                <w:szCs w:val="22"/>
                              </w:rPr>
                              <w:t>Introduction au vernis semi-permanent</w:t>
                            </w:r>
                            <w:r w:rsidRPr="00D55579">
                              <w:rPr>
                                <w:sz w:val="22"/>
                                <w:szCs w:val="22"/>
                              </w:rPr>
                              <w:t xml:space="preserve"> (0.50 heure)</w:t>
                            </w:r>
                          </w:p>
                          <w:p w14:paraId="608096B3" w14:textId="77777777" w:rsidR="00D55579" w:rsidRPr="00D55579" w:rsidRDefault="00D55579" w:rsidP="00D55579">
                            <w:pPr>
                              <w:numPr>
                                <w:ilvl w:val="1"/>
                                <w:numId w:val="5"/>
                              </w:numPr>
                              <w:rPr>
                                <w:sz w:val="22"/>
                                <w:szCs w:val="22"/>
                              </w:rPr>
                            </w:pPr>
                            <w:r w:rsidRPr="00D55579">
                              <w:rPr>
                                <w:sz w:val="22"/>
                                <w:szCs w:val="22"/>
                              </w:rPr>
                              <w:t>Différences entre vernis semi-permanent, et semi permanent renforcé.</w:t>
                            </w:r>
                          </w:p>
                          <w:p w14:paraId="40224368" w14:textId="5F2E0C08" w:rsidR="00D55579" w:rsidRPr="00D55579" w:rsidRDefault="00D55579" w:rsidP="00D55579">
                            <w:pPr>
                              <w:ind w:left="360" w:firstLine="360"/>
                              <w:rPr>
                                <w:sz w:val="22"/>
                                <w:szCs w:val="22"/>
                              </w:rPr>
                            </w:pPr>
                            <w:r w:rsidRPr="00195B06">
                              <w:rPr>
                                <w:b/>
                                <w:bCs/>
                                <w:sz w:val="22"/>
                                <w:szCs w:val="22"/>
                              </w:rPr>
                              <w:t>-</w:t>
                            </w:r>
                            <w:r w:rsidRPr="00D55579">
                              <w:rPr>
                                <w:b/>
                                <w:bCs/>
                                <w:sz w:val="22"/>
                                <w:szCs w:val="22"/>
                              </w:rPr>
                              <w:t>Techniques d’application du vernis semi-permanent</w:t>
                            </w:r>
                            <w:r w:rsidRPr="00D55579">
                              <w:rPr>
                                <w:sz w:val="22"/>
                                <w:szCs w:val="22"/>
                              </w:rPr>
                              <w:t xml:space="preserve"> (1.5 heures)</w:t>
                            </w:r>
                          </w:p>
                          <w:p w14:paraId="7D80BE00" w14:textId="77777777" w:rsidR="00D55579" w:rsidRPr="00D55579" w:rsidRDefault="00D55579" w:rsidP="00D55579">
                            <w:pPr>
                              <w:numPr>
                                <w:ilvl w:val="1"/>
                                <w:numId w:val="5"/>
                              </w:numPr>
                              <w:rPr>
                                <w:sz w:val="22"/>
                                <w:szCs w:val="22"/>
                              </w:rPr>
                            </w:pPr>
                            <w:r w:rsidRPr="00D55579">
                              <w:rPr>
                                <w:sz w:val="22"/>
                                <w:szCs w:val="22"/>
                              </w:rPr>
                              <w:t>Démonstration semi permanent</w:t>
                            </w:r>
                          </w:p>
                          <w:p w14:paraId="4F06024E" w14:textId="77777777" w:rsidR="00D55579" w:rsidRPr="00D55579" w:rsidRDefault="00D55579" w:rsidP="00D55579">
                            <w:pPr>
                              <w:numPr>
                                <w:ilvl w:val="1"/>
                                <w:numId w:val="5"/>
                              </w:numPr>
                              <w:rPr>
                                <w:sz w:val="22"/>
                                <w:szCs w:val="22"/>
                              </w:rPr>
                            </w:pPr>
                            <w:r w:rsidRPr="00D55579">
                              <w:rPr>
                                <w:sz w:val="22"/>
                                <w:szCs w:val="22"/>
                              </w:rPr>
                              <w:t>Démonstration semi permanent renforcé</w:t>
                            </w:r>
                          </w:p>
                          <w:p w14:paraId="3493515D" w14:textId="04907F4D" w:rsidR="00D55579" w:rsidRPr="00D55579" w:rsidRDefault="00D55579" w:rsidP="00D55579">
                            <w:pPr>
                              <w:ind w:left="360" w:firstLine="360"/>
                              <w:rPr>
                                <w:sz w:val="22"/>
                                <w:szCs w:val="22"/>
                              </w:rPr>
                            </w:pPr>
                            <w:r w:rsidRPr="00195B06">
                              <w:rPr>
                                <w:b/>
                                <w:bCs/>
                                <w:sz w:val="22"/>
                                <w:szCs w:val="22"/>
                              </w:rPr>
                              <w:t>-</w:t>
                            </w:r>
                            <w:r w:rsidRPr="00D55579">
                              <w:rPr>
                                <w:b/>
                                <w:bCs/>
                                <w:sz w:val="22"/>
                                <w:szCs w:val="22"/>
                              </w:rPr>
                              <w:t>Atelier pratique : Vernis semi-permanent</w:t>
                            </w:r>
                            <w:r w:rsidRPr="00D55579">
                              <w:rPr>
                                <w:sz w:val="22"/>
                                <w:szCs w:val="22"/>
                              </w:rPr>
                              <w:t xml:space="preserve"> (1.5 heure)</w:t>
                            </w:r>
                          </w:p>
                          <w:p w14:paraId="12A52D43" w14:textId="77777777" w:rsidR="00D55579" w:rsidRPr="00195B06" w:rsidRDefault="00D55579" w:rsidP="00D55579">
                            <w:pPr>
                              <w:numPr>
                                <w:ilvl w:val="1"/>
                                <w:numId w:val="5"/>
                              </w:numPr>
                              <w:rPr>
                                <w:sz w:val="22"/>
                                <w:szCs w:val="22"/>
                              </w:rPr>
                            </w:pPr>
                            <w:r w:rsidRPr="00D55579">
                              <w:rPr>
                                <w:sz w:val="22"/>
                                <w:szCs w:val="22"/>
                              </w:rPr>
                              <w:t>Application sur modèles.</w:t>
                            </w:r>
                          </w:p>
                          <w:p w14:paraId="275B6525" w14:textId="77777777" w:rsidR="00FE3A3A" w:rsidRPr="00D55579" w:rsidRDefault="00FE3A3A" w:rsidP="00FE3A3A">
                            <w:pPr>
                              <w:ind w:left="1440"/>
                              <w:rPr>
                                <w:sz w:val="22"/>
                                <w:szCs w:val="22"/>
                              </w:rPr>
                            </w:pPr>
                          </w:p>
                          <w:p w14:paraId="65C619F6" w14:textId="2165D637" w:rsidR="00D55579" w:rsidRPr="00D55579" w:rsidRDefault="00D55579" w:rsidP="00D55579">
                            <w:pPr>
                              <w:ind w:firstLine="360"/>
                              <w:rPr>
                                <w:color w:val="ED7D31" w:themeColor="accent2"/>
                                <w:sz w:val="22"/>
                                <w:szCs w:val="22"/>
                              </w:rPr>
                            </w:pPr>
                            <w:r w:rsidRPr="00D55579">
                              <w:rPr>
                                <w:b/>
                                <w:bCs/>
                                <w:color w:val="ED7D31" w:themeColor="accent2"/>
                                <w:sz w:val="22"/>
                                <w:szCs w:val="22"/>
                              </w:rPr>
                              <w:t xml:space="preserve">Après-midi </w:t>
                            </w:r>
                            <w:r w:rsidR="00A06B77" w:rsidRPr="00195B06">
                              <w:rPr>
                                <w:b/>
                                <w:bCs/>
                                <w:color w:val="ED7D31" w:themeColor="accent2"/>
                                <w:sz w:val="22"/>
                                <w:szCs w:val="22"/>
                              </w:rPr>
                              <w:t xml:space="preserve">13h30-17h00 </w:t>
                            </w:r>
                            <w:r w:rsidRPr="00D55579">
                              <w:rPr>
                                <w:b/>
                                <w:bCs/>
                                <w:color w:val="ED7D31" w:themeColor="accent2"/>
                                <w:sz w:val="22"/>
                                <w:szCs w:val="22"/>
                              </w:rPr>
                              <w:t>(3.5 heures)</w:t>
                            </w:r>
                          </w:p>
                          <w:p w14:paraId="7BDEDC2A" w14:textId="112C32C3" w:rsidR="00D55579" w:rsidRPr="00195B06" w:rsidRDefault="00D55579" w:rsidP="00D55579">
                            <w:pPr>
                              <w:pStyle w:val="Paragraphedeliste"/>
                              <w:rPr>
                                <w:sz w:val="22"/>
                                <w:szCs w:val="22"/>
                              </w:rPr>
                            </w:pPr>
                            <w:r w:rsidRPr="00195B06">
                              <w:rPr>
                                <w:b/>
                                <w:bCs/>
                                <w:sz w:val="22"/>
                                <w:szCs w:val="22"/>
                              </w:rPr>
                              <w:t>-Techniques de remplissage</w:t>
                            </w:r>
                            <w:r w:rsidRPr="00195B06">
                              <w:rPr>
                                <w:sz w:val="22"/>
                                <w:szCs w:val="22"/>
                              </w:rPr>
                              <w:t xml:space="preserve"> (1 heure)</w:t>
                            </w:r>
                          </w:p>
                          <w:p w14:paraId="2FB12361" w14:textId="77777777" w:rsidR="00D55579" w:rsidRPr="00D55579" w:rsidRDefault="00D55579" w:rsidP="00D55579">
                            <w:pPr>
                              <w:numPr>
                                <w:ilvl w:val="1"/>
                                <w:numId w:val="6"/>
                              </w:numPr>
                              <w:rPr>
                                <w:sz w:val="22"/>
                                <w:szCs w:val="22"/>
                              </w:rPr>
                            </w:pPr>
                            <w:r w:rsidRPr="00D55579">
                              <w:rPr>
                                <w:sz w:val="22"/>
                                <w:szCs w:val="22"/>
                              </w:rPr>
                              <w:t>Quand et comment effectuer un remplissage.</w:t>
                            </w:r>
                          </w:p>
                          <w:p w14:paraId="39A71E46" w14:textId="67A423CD" w:rsidR="00D55579" w:rsidRPr="00D55579" w:rsidRDefault="00D55579" w:rsidP="00D55579">
                            <w:pPr>
                              <w:ind w:left="360" w:firstLine="360"/>
                              <w:rPr>
                                <w:sz w:val="22"/>
                                <w:szCs w:val="22"/>
                              </w:rPr>
                            </w:pPr>
                            <w:r w:rsidRPr="00195B06">
                              <w:rPr>
                                <w:b/>
                                <w:bCs/>
                                <w:sz w:val="22"/>
                                <w:szCs w:val="22"/>
                              </w:rPr>
                              <w:t>-</w:t>
                            </w:r>
                            <w:r w:rsidRPr="00D55579">
                              <w:rPr>
                                <w:b/>
                                <w:bCs/>
                                <w:sz w:val="22"/>
                                <w:szCs w:val="22"/>
                              </w:rPr>
                              <w:t>Atelier pratique : Remplissage</w:t>
                            </w:r>
                            <w:r w:rsidRPr="00D55579">
                              <w:rPr>
                                <w:sz w:val="22"/>
                                <w:szCs w:val="22"/>
                              </w:rPr>
                              <w:t xml:space="preserve"> (2 heures)</w:t>
                            </w:r>
                          </w:p>
                          <w:p w14:paraId="5B413BB2" w14:textId="77777777" w:rsidR="00D55579" w:rsidRPr="00D55579" w:rsidRDefault="00D55579" w:rsidP="00D55579">
                            <w:pPr>
                              <w:numPr>
                                <w:ilvl w:val="1"/>
                                <w:numId w:val="6"/>
                              </w:numPr>
                              <w:rPr>
                                <w:sz w:val="22"/>
                                <w:szCs w:val="22"/>
                              </w:rPr>
                            </w:pPr>
                            <w:r w:rsidRPr="00D55579">
                              <w:rPr>
                                <w:sz w:val="22"/>
                                <w:szCs w:val="22"/>
                              </w:rPr>
                              <w:t>Pratique sur modèles.</w:t>
                            </w:r>
                          </w:p>
                          <w:p w14:paraId="709BF474" w14:textId="1EFE5BD2" w:rsidR="00D55579" w:rsidRPr="00D55579" w:rsidRDefault="00D55579" w:rsidP="00D55579">
                            <w:pPr>
                              <w:ind w:left="360" w:firstLine="360"/>
                              <w:rPr>
                                <w:sz w:val="22"/>
                                <w:szCs w:val="22"/>
                              </w:rPr>
                            </w:pPr>
                            <w:r w:rsidRPr="00195B06">
                              <w:rPr>
                                <w:b/>
                                <w:bCs/>
                                <w:sz w:val="22"/>
                                <w:szCs w:val="22"/>
                              </w:rPr>
                              <w:t>-</w:t>
                            </w:r>
                            <w:r w:rsidRPr="00D55579">
                              <w:rPr>
                                <w:b/>
                                <w:bCs/>
                                <w:sz w:val="22"/>
                                <w:szCs w:val="22"/>
                              </w:rPr>
                              <w:t>Session de questions-réponses et feedback</w:t>
                            </w:r>
                            <w:r w:rsidRPr="00D55579">
                              <w:rPr>
                                <w:sz w:val="22"/>
                                <w:szCs w:val="22"/>
                              </w:rPr>
                              <w:t xml:space="preserve"> (0.5 heure)</w:t>
                            </w:r>
                          </w:p>
                          <w:p w14:paraId="29FDE959" w14:textId="77777777" w:rsidR="00D55579" w:rsidRPr="00195B06" w:rsidRDefault="00D55579" w:rsidP="00D55579">
                            <w:pPr>
                              <w:numPr>
                                <w:ilvl w:val="1"/>
                                <w:numId w:val="6"/>
                              </w:numPr>
                              <w:rPr>
                                <w:sz w:val="22"/>
                                <w:szCs w:val="22"/>
                              </w:rPr>
                            </w:pPr>
                            <w:r w:rsidRPr="00D55579">
                              <w:rPr>
                                <w:sz w:val="22"/>
                                <w:szCs w:val="22"/>
                              </w:rPr>
                              <w:t>Feedback sur les pratiques.</w:t>
                            </w:r>
                          </w:p>
                          <w:p w14:paraId="050CDE37" w14:textId="77777777" w:rsidR="005D58A2" w:rsidRPr="00D55579" w:rsidRDefault="005D58A2" w:rsidP="005D58A2">
                            <w:pPr>
                              <w:ind w:left="1440"/>
                              <w:rPr>
                                <w:sz w:val="22"/>
                                <w:szCs w:val="22"/>
                              </w:rPr>
                            </w:pPr>
                          </w:p>
                          <w:p w14:paraId="03219155" w14:textId="39D10F0B" w:rsidR="005D58A2" w:rsidRPr="00195B06" w:rsidRDefault="00D55579" w:rsidP="00D55579">
                            <w:pPr>
                              <w:rPr>
                                <w:b/>
                                <w:bCs/>
                                <w:sz w:val="22"/>
                                <w:szCs w:val="22"/>
                              </w:rPr>
                            </w:pPr>
                            <w:r w:rsidRPr="00D55579">
                              <w:rPr>
                                <w:b/>
                                <w:bCs/>
                                <w:sz w:val="22"/>
                                <w:szCs w:val="22"/>
                                <w:highlight w:val="lightGray"/>
                              </w:rPr>
                              <w:t>Jour 4 : Techniques de Dépose et révision (7 heures)</w:t>
                            </w:r>
                          </w:p>
                          <w:p w14:paraId="63350693" w14:textId="77777777" w:rsidR="00FE3A3A" w:rsidRPr="00D55579" w:rsidRDefault="00FE3A3A" w:rsidP="00D55579">
                            <w:pPr>
                              <w:rPr>
                                <w:b/>
                                <w:bCs/>
                                <w:sz w:val="22"/>
                                <w:szCs w:val="22"/>
                              </w:rPr>
                            </w:pPr>
                          </w:p>
                          <w:p w14:paraId="182C6C49" w14:textId="75D7D5BA" w:rsidR="00D55579" w:rsidRPr="00D55579" w:rsidRDefault="00D55579" w:rsidP="00D55579">
                            <w:pPr>
                              <w:ind w:firstLine="360"/>
                              <w:rPr>
                                <w:color w:val="ED7D31" w:themeColor="accent2"/>
                                <w:sz w:val="22"/>
                                <w:szCs w:val="22"/>
                              </w:rPr>
                            </w:pPr>
                            <w:r w:rsidRPr="00D55579">
                              <w:rPr>
                                <w:b/>
                                <w:bCs/>
                                <w:color w:val="ED7D31" w:themeColor="accent2"/>
                                <w:sz w:val="22"/>
                                <w:szCs w:val="22"/>
                              </w:rPr>
                              <w:t>Matin</w:t>
                            </w:r>
                            <w:r w:rsidR="00112824" w:rsidRPr="00195B06">
                              <w:rPr>
                                <w:b/>
                                <w:bCs/>
                                <w:color w:val="ED7D31" w:themeColor="accent2"/>
                                <w:sz w:val="22"/>
                                <w:szCs w:val="22"/>
                              </w:rPr>
                              <w:t xml:space="preserve"> 9h00-12h30</w:t>
                            </w:r>
                            <w:r w:rsidRPr="00D55579">
                              <w:rPr>
                                <w:b/>
                                <w:bCs/>
                                <w:color w:val="ED7D31" w:themeColor="accent2"/>
                                <w:sz w:val="22"/>
                                <w:szCs w:val="22"/>
                              </w:rPr>
                              <w:t xml:space="preserve"> (3.5 heures)</w:t>
                            </w:r>
                          </w:p>
                          <w:p w14:paraId="7B42DCD8" w14:textId="75FC8C3E" w:rsidR="00D55579" w:rsidRPr="00D55579" w:rsidRDefault="00D55579" w:rsidP="00D55579">
                            <w:pPr>
                              <w:ind w:left="360" w:firstLine="360"/>
                              <w:rPr>
                                <w:sz w:val="22"/>
                                <w:szCs w:val="22"/>
                              </w:rPr>
                            </w:pPr>
                            <w:r w:rsidRPr="00195B06">
                              <w:rPr>
                                <w:b/>
                                <w:bCs/>
                                <w:sz w:val="22"/>
                                <w:szCs w:val="22"/>
                              </w:rPr>
                              <w:t>-</w:t>
                            </w:r>
                            <w:r w:rsidRPr="00D55579">
                              <w:rPr>
                                <w:b/>
                                <w:bCs/>
                                <w:sz w:val="22"/>
                                <w:szCs w:val="22"/>
                              </w:rPr>
                              <w:t>Introduction à la dépose de gel et de vernis semi-permanent</w:t>
                            </w:r>
                            <w:r w:rsidRPr="00D55579">
                              <w:rPr>
                                <w:sz w:val="22"/>
                                <w:szCs w:val="22"/>
                              </w:rPr>
                              <w:t xml:space="preserve"> (1 heure)</w:t>
                            </w:r>
                          </w:p>
                          <w:p w14:paraId="4F1F50BD" w14:textId="77777777" w:rsidR="00D55579" w:rsidRPr="00D55579" w:rsidRDefault="00D55579" w:rsidP="00D55579">
                            <w:pPr>
                              <w:numPr>
                                <w:ilvl w:val="1"/>
                                <w:numId w:val="7"/>
                              </w:numPr>
                              <w:rPr>
                                <w:sz w:val="22"/>
                                <w:szCs w:val="22"/>
                              </w:rPr>
                            </w:pPr>
                            <w:r w:rsidRPr="00D55579">
                              <w:rPr>
                                <w:sz w:val="22"/>
                                <w:szCs w:val="22"/>
                              </w:rPr>
                              <w:t>Méthodes sécurisées pour la dépose.</w:t>
                            </w:r>
                          </w:p>
                          <w:p w14:paraId="7F694FAD" w14:textId="1F1553CB" w:rsidR="00D55579" w:rsidRPr="00D55579" w:rsidRDefault="00D55579" w:rsidP="00D55579">
                            <w:pPr>
                              <w:ind w:left="360" w:firstLine="360"/>
                              <w:rPr>
                                <w:sz w:val="22"/>
                                <w:szCs w:val="22"/>
                              </w:rPr>
                            </w:pPr>
                            <w:r w:rsidRPr="00195B06">
                              <w:rPr>
                                <w:b/>
                                <w:bCs/>
                                <w:sz w:val="22"/>
                                <w:szCs w:val="22"/>
                              </w:rPr>
                              <w:t>-</w:t>
                            </w:r>
                            <w:r w:rsidRPr="00D55579">
                              <w:rPr>
                                <w:b/>
                                <w:bCs/>
                                <w:sz w:val="22"/>
                                <w:szCs w:val="22"/>
                              </w:rPr>
                              <w:t>Techniques de dépose</w:t>
                            </w:r>
                            <w:r w:rsidRPr="00D55579">
                              <w:rPr>
                                <w:sz w:val="22"/>
                                <w:szCs w:val="22"/>
                              </w:rPr>
                              <w:t xml:space="preserve"> (1.5 heures)</w:t>
                            </w:r>
                          </w:p>
                          <w:p w14:paraId="0622AB11" w14:textId="77777777" w:rsidR="00D55579" w:rsidRPr="00D55579" w:rsidRDefault="00D55579" w:rsidP="00D55579">
                            <w:pPr>
                              <w:numPr>
                                <w:ilvl w:val="1"/>
                                <w:numId w:val="7"/>
                              </w:numPr>
                              <w:rPr>
                                <w:sz w:val="22"/>
                                <w:szCs w:val="22"/>
                              </w:rPr>
                            </w:pPr>
                            <w:r w:rsidRPr="00D55579">
                              <w:rPr>
                                <w:sz w:val="22"/>
                                <w:szCs w:val="22"/>
                              </w:rPr>
                              <w:t>Utilisation de solution de fonte et enveloppements.</w:t>
                            </w:r>
                          </w:p>
                          <w:p w14:paraId="7B097188" w14:textId="77777777" w:rsidR="00D55579" w:rsidRPr="00D55579" w:rsidRDefault="00D55579" w:rsidP="00D55579">
                            <w:pPr>
                              <w:numPr>
                                <w:ilvl w:val="1"/>
                                <w:numId w:val="7"/>
                              </w:numPr>
                              <w:rPr>
                                <w:sz w:val="22"/>
                                <w:szCs w:val="22"/>
                              </w:rPr>
                            </w:pPr>
                            <w:r w:rsidRPr="00D55579">
                              <w:rPr>
                                <w:sz w:val="22"/>
                                <w:szCs w:val="22"/>
                              </w:rPr>
                              <w:t>Utilisation de la ponceuse</w:t>
                            </w:r>
                          </w:p>
                          <w:p w14:paraId="34555DC0" w14:textId="103C57AF" w:rsidR="00D55579" w:rsidRPr="00D55579" w:rsidRDefault="00D55579" w:rsidP="00D55579">
                            <w:pPr>
                              <w:ind w:left="360" w:firstLine="360"/>
                              <w:rPr>
                                <w:sz w:val="22"/>
                                <w:szCs w:val="22"/>
                              </w:rPr>
                            </w:pPr>
                            <w:r w:rsidRPr="00195B06">
                              <w:rPr>
                                <w:b/>
                                <w:bCs/>
                                <w:sz w:val="22"/>
                                <w:szCs w:val="22"/>
                              </w:rPr>
                              <w:t>-</w:t>
                            </w:r>
                            <w:r w:rsidRPr="00D55579">
                              <w:rPr>
                                <w:b/>
                                <w:bCs/>
                                <w:sz w:val="22"/>
                                <w:szCs w:val="22"/>
                              </w:rPr>
                              <w:t>Atelier pratique : Dépose</w:t>
                            </w:r>
                            <w:r w:rsidRPr="00D55579">
                              <w:rPr>
                                <w:sz w:val="22"/>
                                <w:szCs w:val="22"/>
                              </w:rPr>
                              <w:t xml:space="preserve"> (1 heure)</w:t>
                            </w:r>
                          </w:p>
                          <w:p w14:paraId="49FA6597" w14:textId="77777777" w:rsidR="00D55579" w:rsidRPr="00195B06" w:rsidRDefault="00D55579" w:rsidP="00D55579">
                            <w:pPr>
                              <w:numPr>
                                <w:ilvl w:val="1"/>
                                <w:numId w:val="7"/>
                              </w:numPr>
                              <w:rPr>
                                <w:sz w:val="22"/>
                                <w:szCs w:val="22"/>
                              </w:rPr>
                            </w:pPr>
                            <w:r w:rsidRPr="00D55579">
                              <w:rPr>
                                <w:sz w:val="22"/>
                                <w:szCs w:val="22"/>
                              </w:rPr>
                              <w:t>Pratique de dépose sur modèles.</w:t>
                            </w:r>
                          </w:p>
                          <w:p w14:paraId="291D84DA" w14:textId="77777777" w:rsidR="00FE3A3A" w:rsidRPr="00D55579" w:rsidRDefault="00FE3A3A" w:rsidP="00FE3A3A">
                            <w:pPr>
                              <w:ind w:left="1440"/>
                              <w:rPr>
                                <w:sz w:val="22"/>
                                <w:szCs w:val="22"/>
                              </w:rPr>
                            </w:pPr>
                          </w:p>
                          <w:p w14:paraId="26183FB4" w14:textId="4D267EC6" w:rsidR="00D55579" w:rsidRPr="00D55579" w:rsidRDefault="00D55579" w:rsidP="00D55579">
                            <w:pPr>
                              <w:ind w:firstLine="360"/>
                              <w:rPr>
                                <w:b/>
                                <w:bCs/>
                                <w:color w:val="ED7D31" w:themeColor="accent2"/>
                                <w:sz w:val="22"/>
                                <w:szCs w:val="22"/>
                              </w:rPr>
                            </w:pPr>
                            <w:r w:rsidRPr="00D55579">
                              <w:rPr>
                                <w:b/>
                                <w:bCs/>
                                <w:color w:val="ED7D31" w:themeColor="accent2"/>
                                <w:sz w:val="22"/>
                                <w:szCs w:val="22"/>
                              </w:rPr>
                              <w:t xml:space="preserve">Après-midi </w:t>
                            </w:r>
                            <w:r w:rsidR="00112824" w:rsidRPr="00195B06">
                              <w:rPr>
                                <w:b/>
                                <w:bCs/>
                                <w:color w:val="ED7D31" w:themeColor="accent2"/>
                                <w:sz w:val="22"/>
                                <w:szCs w:val="22"/>
                              </w:rPr>
                              <w:t xml:space="preserve">13h30-17h00 </w:t>
                            </w:r>
                            <w:r w:rsidRPr="00D55579">
                              <w:rPr>
                                <w:b/>
                                <w:bCs/>
                                <w:color w:val="ED7D31" w:themeColor="accent2"/>
                                <w:sz w:val="22"/>
                                <w:szCs w:val="22"/>
                              </w:rPr>
                              <w:t>(3.5 heures)</w:t>
                            </w:r>
                          </w:p>
                          <w:p w14:paraId="0B509ACF" w14:textId="749D2526" w:rsidR="00D55579" w:rsidRPr="00D55579" w:rsidRDefault="00D55579" w:rsidP="00D55579">
                            <w:pPr>
                              <w:ind w:left="360" w:firstLine="360"/>
                              <w:rPr>
                                <w:sz w:val="22"/>
                                <w:szCs w:val="22"/>
                              </w:rPr>
                            </w:pPr>
                            <w:r w:rsidRPr="00195B06">
                              <w:rPr>
                                <w:b/>
                                <w:bCs/>
                                <w:sz w:val="22"/>
                                <w:szCs w:val="22"/>
                              </w:rPr>
                              <w:t>-</w:t>
                            </w:r>
                            <w:r w:rsidRPr="00D55579">
                              <w:rPr>
                                <w:b/>
                                <w:bCs/>
                                <w:sz w:val="22"/>
                                <w:szCs w:val="22"/>
                              </w:rPr>
                              <w:t>Révision et pratique des techniques apprises</w:t>
                            </w:r>
                            <w:r w:rsidRPr="00D55579">
                              <w:rPr>
                                <w:sz w:val="22"/>
                                <w:szCs w:val="22"/>
                              </w:rPr>
                              <w:t xml:space="preserve"> (3.5 heures)</w:t>
                            </w:r>
                          </w:p>
                          <w:p w14:paraId="2E4FB671" w14:textId="77777777" w:rsidR="00D55579" w:rsidRPr="00195B06" w:rsidRDefault="00D55579" w:rsidP="00FE3A3A">
                            <w:pPr>
                              <w:ind w:left="360" w:firstLine="720"/>
                              <w:rPr>
                                <w:sz w:val="22"/>
                                <w:szCs w:val="22"/>
                              </w:rPr>
                            </w:pPr>
                            <w:r w:rsidRPr="00D55579">
                              <w:rPr>
                                <w:sz w:val="22"/>
                                <w:szCs w:val="22"/>
                              </w:rPr>
                              <w:t>Révision et pratique de la pose chablon, pose américaine, vernis semi-permanent, remplissage, et dépose.</w:t>
                            </w:r>
                          </w:p>
                          <w:p w14:paraId="3B4B8C5D" w14:textId="77777777" w:rsidR="005D58A2" w:rsidRPr="00D55579" w:rsidRDefault="005D58A2" w:rsidP="005D58A2">
                            <w:pPr>
                              <w:ind w:left="360"/>
                              <w:rPr>
                                <w:sz w:val="22"/>
                                <w:szCs w:val="22"/>
                              </w:rPr>
                            </w:pPr>
                          </w:p>
                          <w:p w14:paraId="4316CC37" w14:textId="77777777" w:rsidR="00D55579" w:rsidRPr="00195B06" w:rsidRDefault="00D55579" w:rsidP="00D55579">
                            <w:pPr>
                              <w:rPr>
                                <w:b/>
                                <w:bCs/>
                                <w:sz w:val="22"/>
                                <w:szCs w:val="22"/>
                                <w:highlight w:val="lightGray"/>
                              </w:rPr>
                            </w:pPr>
                            <w:r w:rsidRPr="00D55579">
                              <w:rPr>
                                <w:b/>
                                <w:bCs/>
                                <w:sz w:val="22"/>
                                <w:szCs w:val="22"/>
                                <w:highlight w:val="lightGray"/>
                              </w:rPr>
                              <w:t>Jour 5 : Évaluation et Conclusion (7 heures)</w:t>
                            </w:r>
                          </w:p>
                          <w:p w14:paraId="477B0808" w14:textId="77777777" w:rsidR="00FE3A3A" w:rsidRPr="00D55579" w:rsidRDefault="00FE3A3A" w:rsidP="00D55579">
                            <w:pPr>
                              <w:rPr>
                                <w:sz w:val="22"/>
                                <w:szCs w:val="22"/>
                                <w:highlight w:val="green"/>
                              </w:rPr>
                            </w:pPr>
                          </w:p>
                          <w:p w14:paraId="5CA5388A" w14:textId="70F562A4" w:rsidR="00D55579" w:rsidRPr="00D55579" w:rsidRDefault="00D55579" w:rsidP="00FE3A3A">
                            <w:pPr>
                              <w:ind w:firstLine="360"/>
                              <w:rPr>
                                <w:color w:val="ED7D31" w:themeColor="accent2"/>
                                <w:sz w:val="22"/>
                                <w:szCs w:val="22"/>
                              </w:rPr>
                            </w:pPr>
                            <w:r w:rsidRPr="00D55579">
                              <w:rPr>
                                <w:b/>
                                <w:bCs/>
                                <w:color w:val="ED7D31" w:themeColor="accent2"/>
                                <w:sz w:val="22"/>
                                <w:szCs w:val="22"/>
                              </w:rPr>
                              <w:t>Matin</w:t>
                            </w:r>
                            <w:r w:rsidR="00112824" w:rsidRPr="00195B06">
                              <w:rPr>
                                <w:b/>
                                <w:bCs/>
                                <w:color w:val="ED7D31" w:themeColor="accent2"/>
                                <w:sz w:val="22"/>
                                <w:szCs w:val="22"/>
                              </w:rPr>
                              <w:t xml:space="preserve"> 9h00-12h30</w:t>
                            </w:r>
                            <w:r w:rsidRPr="00D55579">
                              <w:rPr>
                                <w:b/>
                                <w:bCs/>
                                <w:color w:val="ED7D31" w:themeColor="accent2"/>
                                <w:sz w:val="22"/>
                                <w:szCs w:val="22"/>
                              </w:rPr>
                              <w:t xml:space="preserve"> (3.5 heures)</w:t>
                            </w:r>
                          </w:p>
                          <w:p w14:paraId="4976E8D0" w14:textId="5A6B1277" w:rsidR="00D55579" w:rsidRPr="00D55579" w:rsidRDefault="005D58A2" w:rsidP="005D58A2">
                            <w:pPr>
                              <w:ind w:left="360" w:firstLine="360"/>
                              <w:rPr>
                                <w:sz w:val="22"/>
                                <w:szCs w:val="22"/>
                              </w:rPr>
                            </w:pPr>
                            <w:r w:rsidRPr="00195B06">
                              <w:rPr>
                                <w:b/>
                                <w:bCs/>
                                <w:sz w:val="22"/>
                                <w:szCs w:val="22"/>
                              </w:rPr>
                              <w:t>-</w:t>
                            </w:r>
                            <w:r w:rsidR="00D55579" w:rsidRPr="00D55579">
                              <w:rPr>
                                <w:b/>
                                <w:bCs/>
                                <w:sz w:val="22"/>
                                <w:szCs w:val="22"/>
                              </w:rPr>
                              <w:t xml:space="preserve">Évaluation théorique </w:t>
                            </w:r>
                            <w:r w:rsidR="00D55579" w:rsidRPr="00D55579">
                              <w:rPr>
                                <w:sz w:val="22"/>
                                <w:szCs w:val="22"/>
                              </w:rPr>
                              <w:t>(0.50 heures)</w:t>
                            </w:r>
                          </w:p>
                          <w:p w14:paraId="71CE55DE" w14:textId="77777777" w:rsidR="00D55579" w:rsidRPr="00D55579" w:rsidRDefault="00D55579" w:rsidP="00D55579">
                            <w:pPr>
                              <w:numPr>
                                <w:ilvl w:val="1"/>
                                <w:numId w:val="9"/>
                              </w:numPr>
                              <w:rPr>
                                <w:sz w:val="22"/>
                                <w:szCs w:val="22"/>
                              </w:rPr>
                            </w:pPr>
                            <w:r w:rsidRPr="00D55579">
                              <w:rPr>
                                <w:sz w:val="22"/>
                                <w:szCs w:val="22"/>
                              </w:rPr>
                              <w:t>Quiz 20 questions.</w:t>
                            </w:r>
                          </w:p>
                          <w:p w14:paraId="13C10B7B" w14:textId="58B0553E" w:rsidR="00D55579" w:rsidRPr="00D55579" w:rsidRDefault="005D58A2" w:rsidP="005D58A2">
                            <w:pPr>
                              <w:ind w:left="360" w:firstLine="360"/>
                              <w:rPr>
                                <w:sz w:val="22"/>
                                <w:szCs w:val="22"/>
                              </w:rPr>
                            </w:pPr>
                            <w:r w:rsidRPr="00195B06">
                              <w:rPr>
                                <w:b/>
                                <w:bCs/>
                                <w:sz w:val="22"/>
                                <w:szCs w:val="22"/>
                              </w:rPr>
                              <w:t>-</w:t>
                            </w:r>
                            <w:r w:rsidR="00D55579" w:rsidRPr="00D55579">
                              <w:rPr>
                                <w:b/>
                                <w:bCs/>
                                <w:sz w:val="22"/>
                                <w:szCs w:val="22"/>
                              </w:rPr>
                              <w:t xml:space="preserve">Évaluations pratique </w:t>
                            </w:r>
                            <w:r w:rsidR="00D55579" w:rsidRPr="00D55579">
                              <w:rPr>
                                <w:sz w:val="22"/>
                                <w:szCs w:val="22"/>
                              </w:rPr>
                              <w:t>(3 heures)</w:t>
                            </w:r>
                          </w:p>
                          <w:p w14:paraId="6FE21B76" w14:textId="77777777" w:rsidR="00D55579" w:rsidRPr="00195B06" w:rsidRDefault="00D55579" w:rsidP="00D55579">
                            <w:pPr>
                              <w:numPr>
                                <w:ilvl w:val="1"/>
                                <w:numId w:val="9"/>
                              </w:numPr>
                              <w:rPr>
                                <w:sz w:val="22"/>
                                <w:szCs w:val="22"/>
                              </w:rPr>
                            </w:pPr>
                            <w:r w:rsidRPr="00D55579">
                              <w:rPr>
                                <w:sz w:val="22"/>
                                <w:szCs w:val="22"/>
                              </w:rPr>
                              <w:t>Sur model</w:t>
                            </w:r>
                          </w:p>
                          <w:p w14:paraId="367F0BFE" w14:textId="77777777" w:rsidR="00FE3A3A" w:rsidRPr="00D55579" w:rsidRDefault="00FE3A3A" w:rsidP="00FE3A3A">
                            <w:pPr>
                              <w:ind w:left="1440"/>
                              <w:rPr>
                                <w:sz w:val="22"/>
                                <w:szCs w:val="22"/>
                              </w:rPr>
                            </w:pPr>
                          </w:p>
                          <w:p w14:paraId="50447D65" w14:textId="2539C521" w:rsidR="00D55579" w:rsidRPr="00D55579" w:rsidRDefault="00D55579" w:rsidP="00FE3A3A">
                            <w:pPr>
                              <w:ind w:firstLine="360"/>
                              <w:rPr>
                                <w:color w:val="ED7D31" w:themeColor="accent2"/>
                                <w:sz w:val="22"/>
                                <w:szCs w:val="22"/>
                              </w:rPr>
                            </w:pPr>
                            <w:r w:rsidRPr="00D55579">
                              <w:rPr>
                                <w:b/>
                                <w:bCs/>
                                <w:color w:val="ED7D31" w:themeColor="accent2"/>
                                <w:sz w:val="22"/>
                                <w:szCs w:val="22"/>
                              </w:rPr>
                              <w:t xml:space="preserve">Après-midi </w:t>
                            </w:r>
                            <w:r w:rsidR="00112824" w:rsidRPr="00195B06">
                              <w:rPr>
                                <w:b/>
                                <w:bCs/>
                                <w:color w:val="ED7D31" w:themeColor="accent2"/>
                                <w:sz w:val="22"/>
                                <w:szCs w:val="22"/>
                              </w:rPr>
                              <w:t xml:space="preserve">13h30-17h00 </w:t>
                            </w:r>
                            <w:r w:rsidRPr="00D55579">
                              <w:rPr>
                                <w:b/>
                                <w:bCs/>
                                <w:color w:val="ED7D31" w:themeColor="accent2"/>
                                <w:sz w:val="22"/>
                                <w:szCs w:val="22"/>
                              </w:rPr>
                              <w:t>(3.5 heures)</w:t>
                            </w:r>
                          </w:p>
                          <w:p w14:paraId="6E8B6B86" w14:textId="7FC30895" w:rsidR="00D55579" w:rsidRPr="00D55579" w:rsidRDefault="005D58A2" w:rsidP="005D58A2">
                            <w:pPr>
                              <w:ind w:left="360" w:firstLine="360"/>
                              <w:rPr>
                                <w:sz w:val="22"/>
                                <w:szCs w:val="22"/>
                              </w:rPr>
                            </w:pPr>
                            <w:r w:rsidRPr="00195B06">
                              <w:rPr>
                                <w:b/>
                                <w:bCs/>
                                <w:sz w:val="22"/>
                                <w:szCs w:val="22"/>
                              </w:rPr>
                              <w:t>-</w:t>
                            </w:r>
                            <w:r w:rsidR="00D55579" w:rsidRPr="00D55579">
                              <w:rPr>
                                <w:b/>
                                <w:bCs/>
                                <w:sz w:val="22"/>
                                <w:szCs w:val="22"/>
                              </w:rPr>
                              <w:t>Feedback individuel et recommandations</w:t>
                            </w:r>
                            <w:r w:rsidR="00D55579" w:rsidRPr="00D55579">
                              <w:rPr>
                                <w:sz w:val="22"/>
                                <w:szCs w:val="22"/>
                              </w:rPr>
                              <w:t xml:space="preserve"> (1.5 heure)</w:t>
                            </w:r>
                          </w:p>
                          <w:p w14:paraId="75A8D9BB" w14:textId="77777777" w:rsidR="00D55579" w:rsidRPr="00D55579" w:rsidRDefault="00D55579" w:rsidP="00D55579">
                            <w:pPr>
                              <w:numPr>
                                <w:ilvl w:val="1"/>
                                <w:numId w:val="10"/>
                              </w:numPr>
                              <w:rPr>
                                <w:sz w:val="22"/>
                                <w:szCs w:val="22"/>
                              </w:rPr>
                            </w:pPr>
                            <w:r w:rsidRPr="00D55579">
                              <w:rPr>
                                <w:sz w:val="22"/>
                                <w:szCs w:val="22"/>
                              </w:rPr>
                              <w:t>Retour personnalisé sur les performances.</w:t>
                            </w:r>
                          </w:p>
                          <w:p w14:paraId="69B5C40E" w14:textId="782D2CE5" w:rsidR="00D55579" w:rsidRPr="00D55579" w:rsidRDefault="005D58A2" w:rsidP="005D58A2">
                            <w:pPr>
                              <w:ind w:left="360" w:firstLine="360"/>
                              <w:rPr>
                                <w:sz w:val="22"/>
                                <w:szCs w:val="22"/>
                              </w:rPr>
                            </w:pPr>
                            <w:r w:rsidRPr="00195B06">
                              <w:rPr>
                                <w:b/>
                                <w:bCs/>
                                <w:sz w:val="22"/>
                                <w:szCs w:val="22"/>
                              </w:rPr>
                              <w:t>-</w:t>
                            </w:r>
                            <w:r w:rsidR="00D55579" w:rsidRPr="00D55579">
                              <w:rPr>
                                <w:b/>
                                <w:bCs/>
                                <w:sz w:val="22"/>
                                <w:szCs w:val="22"/>
                              </w:rPr>
                              <w:t>Conclusion de la formation</w:t>
                            </w:r>
                            <w:r w:rsidR="00D55579" w:rsidRPr="00D55579">
                              <w:rPr>
                                <w:sz w:val="22"/>
                                <w:szCs w:val="22"/>
                              </w:rPr>
                              <w:t xml:space="preserve"> (1 heure)</w:t>
                            </w:r>
                          </w:p>
                          <w:p w14:paraId="7D2F474A" w14:textId="77777777" w:rsidR="00A84546" w:rsidRPr="00D55579" w:rsidRDefault="00D55579" w:rsidP="00D55579">
                            <w:pPr>
                              <w:numPr>
                                <w:ilvl w:val="1"/>
                                <w:numId w:val="10"/>
                              </w:numPr>
                              <w:rPr>
                                <w:sz w:val="22"/>
                                <w:szCs w:val="22"/>
                              </w:rPr>
                            </w:pPr>
                            <w:r w:rsidRPr="00D55579">
                              <w:rPr>
                                <w:sz w:val="22"/>
                                <w:szCs w:val="22"/>
                              </w:rPr>
                              <w:t>Discussion sur les prochaines étapes et opportunités professionnelles.</w:t>
                            </w:r>
                          </w:p>
                          <w:p w14:paraId="19CEEBE7" w14:textId="77777777" w:rsidR="00D55579" w:rsidRPr="00D55579" w:rsidRDefault="00D55579" w:rsidP="005D58A2">
                            <w:pPr>
                              <w:ind w:left="360" w:firstLine="360"/>
                              <w:rPr>
                                <w:sz w:val="22"/>
                                <w:szCs w:val="22"/>
                              </w:rPr>
                            </w:pPr>
                            <w:r w:rsidRPr="00D55579">
                              <w:rPr>
                                <w:b/>
                                <w:bCs/>
                                <w:sz w:val="22"/>
                                <w:szCs w:val="22"/>
                              </w:rPr>
                              <w:t xml:space="preserve">Recueil des feedbacks </w:t>
                            </w:r>
                            <w:r w:rsidRPr="00D55579">
                              <w:rPr>
                                <w:sz w:val="22"/>
                                <w:szCs w:val="22"/>
                              </w:rPr>
                              <w:t xml:space="preserve"> (0.5 heure)</w:t>
                            </w:r>
                          </w:p>
                          <w:p w14:paraId="323CC6E0" w14:textId="77777777" w:rsidR="00A84546" w:rsidRPr="00D55579" w:rsidRDefault="00D55579" w:rsidP="00D55579">
                            <w:pPr>
                              <w:numPr>
                                <w:ilvl w:val="1"/>
                                <w:numId w:val="10"/>
                              </w:numPr>
                              <w:rPr>
                                <w:sz w:val="22"/>
                                <w:szCs w:val="22"/>
                              </w:rPr>
                            </w:pPr>
                            <w:r w:rsidRPr="00D55579">
                              <w:rPr>
                                <w:sz w:val="22"/>
                                <w:szCs w:val="22"/>
                              </w:rPr>
                              <w:t>Collecte du questionnaire de satisfaction</w:t>
                            </w:r>
                          </w:p>
                          <w:p w14:paraId="60A63D90" w14:textId="78203544" w:rsidR="00D55579" w:rsidRPr="00D55579" w:rsidRDefault="005D58A2" w:rsidP="005D58A2">
                            <w:pPr>
                              <w:ind w:left="360" w:firstLine="360"/>
                              <w:rPr>
                                <w:sz w:val="22"/>
                                <w:szCs w:val="22"/>
                              </w:rPr>
                            </w:pPr>
                            <w:r w:rsidRPr="00195B06">
                              <w:rPr>
                                <w:b/>
                                <w:bCs/>
                                <w:sz w:val="22"/>
                                <w:szCs w:val="22"/>
                                <w:lang w:bidi="fr-FR"/>
                              </w:rPr>
                              <w:t>-</w:t>
                            </w:r>
                            <w:r w:rsidR="00D55579" w:rsidRPr="00D55579">
                              <w:rPr>
                                <w:b/>
                                <w:bCs/>
                                <w:sz w:val="22"/>
                                <w:szCs w:val="22"/>
                                <w:lang w:bidi="fr-FR"/>
                              </w:rPr>
                              <w:t xml:space="preserve">Remise du Certificat et attestation de fin de formation </w:t>
                            </w:r>
                            <w:r w:rsidR="00D55579" w:rsidRPr="00D55579">
                              <w:rPr>
                                <w:sz w:val="22"/>
                                <w:szCs w:val="22"/>
                                <w:lang w:bidi="fr-FR"/>
                              </w:rPr>
                              <w:t>(0.5 heure)</w:t>
                            </w:r>
                          </w:p>
                          <w:p w14:paraId="6494B45F" w14:textId="77777777" w:rsidR="00D55579" w:rsidRPr="00D55579" w:rsidRDefault="00D55579" w:rsidP="00D55579">
                            <w:pPr>
                              <w:numPr>
                                <w:ilvl w:val="1"/>
                                <w:numId w:val="10"/>
                              </w:numPr>
                              <w:rPr>
                                <w:sz w:val="22"/>
                                <w:szCs w:val="22"/>
                              </w:rPr>
                            </w:pPr>
                            <w:r w:rsidRPr="00D55579">
                              <w:rPr>
                                <w:sz w:val="22"/>
                                <w:szCs w:val="22"/>
                              </w:rPr>
                              <w:t>Remise du certificat</w:t>
                            </w:r>
                          </w:p>
                          <w:p w14:paraId="37D89267" w14:textId="77777777" w:rsidR="00D55579" w:rsidRPr="00D55579" w:rsidRDefault="00D55579" w:rsidP="00D55579">
                            <w:pPr>
                              <w:numPr>
                                <w:ilvl w:val="1"/>
                                <w:numId w:val="10"/>
                              </w:numPr>
                              <w:rPr>
                                <w:sz w:val="22"/>
                                <w:szCs w:val="22"/>
                              </w:rPr>
                            </w:pPr>
                            <w:r w:rsidRPr="00D55579">
                              <w:rPr>
                                <w:sz w:val="22"/>
                                <w:szCs w:val="22"/>
                              </w:rPr>
                              <w:t>Remise de l’attestation de fin de formation</w:t>
                            </w:r>
                          </w:p>
                          <w:p w14:paraId="320F67EE" w14:textId="5D3E238D" w:rsidR="00D55579" w:rsidRPr="00A06FBA" w:rsidRDefault="00D555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06FE2" id="_x0000_s1031" type="#_x0000_t202" style="position:absolute;margin-left:54pt;margin-top:0;width:451.8pt;height:732.6pt;z-index:25171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">
                <v:textbox>
                  <w:txbxContent>
                    <w:p w14:paraId="4692972A" w14:textId="77777777" w:rsidR="00D55579" w:rsidRPr="00195B06" w:rsidRDefault="00D55579" w:rsidP="00D55579">
                      <w:pPr>
                        <w:rPr>
                          <w:b/>
                          <w:bCs/>
                          <w:sz w:val="22"/>
                          <w:szCs w:val="22"/>
                        </w:rPr>
                      </w:pPr>
                      <w:r w:rsidRPr="00D55579">
                        <w:rPr>
                          <w:b/>
                          <w:bCs/>
                          <w:sz w:val="22"/>
                          <w:szCs w:val="22"/>
                          <w:highlight w:val="lightGray"/>
                        </w:rPr>
                        <w:t>Jour 3 : Techniques de Vernis Semi-Permanent, renforcement, et Remplissage (7 heures)</w:t>
                      </w:r>
                    </w:p>
                    <w:p w14:paraId="3FD74966" w14:textId="77777777" w:rsidR="00FE3A3A" w:rsidRPr="00195B06" w:rsidRDefault="00FE3A3A" w:rsidP="00D55579">
                      <w:pPr>
                        <w:rPr>
                          <w:b/>
                          <w:bCs/>
                          <w:sz w:val="22"/>
                          <w:szCs w:val="22"/>
                        </w:rPr>
                      </w:pPr>
                    </w:p>
                    <w:p w14:paraId="00BDF5B0" w14:textId="7B9DFDEA" w:rsidR="00D55579" w:rsidRPr="00D55579" w:rsidRDefault="00D55579" w:rsidP="005D58A2">
                      <w:pPr>
                        <w:ind w:firstLine="360"/>
                        <w:rPr>
                          <w:color w:val="ED7D31" w:themeColor="accent2"/>
                          <w:sz w:val="22"/>
                          <w:szCs w:val="22"/>
                        </w:rPr>
                      </w:pPr>
                      <w:r w:rsidRPr="00D55579">
                        <w:rPr>
                          <w:b/>
                          <w:bCs/>
                          <w:color w:val="ED7D31" w:themeColor="accent2"/>
                          <w:sz w:val="22"/>
                          <w:szCs w:val="22"/>
                        </w:rPr>
                        <w:t xml:space="preserve">Matin </w:t>
                      </w:r>
                      <w:r w:rsidR="00A06B77" w:rsidRPr="00195B06">
                        <w:rPr>
                          <w:b/>
                          <w:bCs/>
                          <w:color w:val="ED7D31" w:themeColor="accent2"/>
                          <w:sz w:val="22"/>
                          <w:szCs w:val="22"/>
                        </w:rPr>
                        <w:t xml:space="preserve">9h00-12h30 </w:t>
                      </w:r>
                      <w:r w:rsidRPr="00D55579">
                        <w:rPr>
                          <w:b/>
                          <w:bCs/>
                          <w:color w:val="ED7D31" w:themeColor="accent2"/>
                          <w:sz w:val="22"/>
                          <w:szCs w:val="22"/>
                        </w:rPr>
                        <w:t>(3.5 heures)</w:t>
                      </w:r>
                    </w:p>
                    <w:p w14:paraId="128702BC" w14:textId="2D5634A3" w:rsidR="00D55579" w:rsidRPr="00D55579" w:rsidRDefault="00D55579" w:rsidP="00D55579">
                      <w:pPr>
                        <w:ind w:left="360" w:firstLine="360"/>
                        <w:rPr>
                          <w:sz w:val="22"/>
                          <w:szCs w:val="22"/>
                        </w:rPr>
                      </w:pPr>
                      <w:r w:rsidRPr="00195B06">
                        <w:rPr>
                          <w:b/>
                          <w:bCs/>
                          <w:sz w:val="22"/>
                          <w:szCs w:val="22"/>
                        </w:rPr>
                        <w:t>-</w:t>
                      </w:r>
                      <w:r w:rsidRPr="00D55579">
                        <w:rPr>
                          <w:b/>
                          <w:bCs/>
                          <w:sz w:val="22"/>
                          <w:szCs w:val="22"/>
                        </w:rPr>
                        <w:t>Introduction au vernis semi-permanent</w:t>
                      </w:r>
                      <w:r w:rsidRPr="00D55579">
                        <w:rPr>
                          <w:sz w:val="22"/>
                          <w:szCs w:val="22"/>
                        </w:rPr>
                        <w:t xml:space="preserve"> (0.50 heure)</w:t>
                      </w:r>
                    </w:p>
                    <w:p w14:paraId="608096B3" w14:textId="77777777" w:rsidR="00D55579" w:rsidRPr="00D55579" w:rsidRDefault="00D55579" w:rsidP="00D55579">
                      <w:pPr>
                        <w:numPr>
                          <w:ilvl w:val="1"/>
                          <w:numId w:val="5"/>
                        </w:numPr>
                        <w:rPr>
                          <w:sz w:val="22"/>
                          <w:szCs w:val="22"/>
                        </w:rPr>
                      </w:pPr>
                      <w:r w:rsidRPr="00D55579">
                        <w:rPr>
                          <w:sz w:val="22"/>
                          <w:szCs w:val="22"/>
                        </w:rPr>
                        <w:t>Différences entre vernis semi-permanent, et semi permanent renforcé.</w:t>
                      </w:r>
                    </w:p>
                    <w:p w14:paraId="40224368" w14:textId="5F2E0C08" w:rsidR="00D55579" w:rsidRPr="00D55579" w:rsidRDefault="00D55579" w:rsidP="00D55579">
                      <w:pPr>
                        <w:ind w:left="360" w:firstLine="360"/>
                        <w:rPr>
                          <w:sz w:val="22"/>
                          <w:szCs w:val="22"/>
                        </w:rPr>
                      </w:pPr>
                      <w:r w:rsidRPr="00195B06">
                        <w:rPr>
                          <w:b/>
                          <w:bCs/>
                          <w:sz w:val="22"/>
                          <w:szCs w:val="22"/>
                        </w:rPr>
                        <w:t>-</w:t>
                      </w:r>
                      <w:r w:rsidRPr="00D55579">
                        <w:rPr>
                          <w:b/>
                          <w:bCs/>
                          <w:sz w:val="22"/>
                          <w:szCs w:val="22"/>
                        </w:rPr>
                        <w:t>Techniques d’application du vernis semi-permanent</w:t>
                      </w:r>
                      <w:r w:rsidRPr="00D55579">
                        <w:rPr>
                          <w:sz w:val="22"/>
                          <w:szCs w:val="22"/>
                        </w:rPr>
                        <w:t xml:space="preserve"> (1.5 heures)</w:t>
                      </w:r>
                    </w:p>
                    <w:p w14:paraId="7D80BE00" w14:textId="77777777" w:rsidR="00D55579" w:rsidRPr="00D55579" w:rsidRDefault="00D55579" w:rsidP="00D55579">
                      <w:pPr>
                        <w:numPr>
                          <w:ilvl w:val="1"/>
                          <w:numId w:val="5"/>
                        </w:numPr>
                        <w:rPr>
                          <w:sz w:val="22"/>
                          <w:szCs w:val="22"/>
                        </w:rPr>
                      </w:pPr>
                      <w:r w:rsidRPr="00D55579">
                        <w:rPr>
                          <w:sz w:val="22"/>
                          <w:szCs w:val="22"/>
                        </w:rPr>
                        <w:t>Démonstration semi permanent</w:t>
                      </w:r>
                    </w:p>
                    <w:p w14:paraId="4F06024E" w14:textId="77777777" w:rsidR="00D55579" w:rsidRPr="00D55579" w:rsidRDefault="00D55579" w:rsidP="00D55579">
                      <w:pPr>
                        <w:numPr>
                          <w:ilvl w:val="1"/>
                          <w:numId w:val="5"/>
                        </w:numPr>
                        <w:rPr>
                          <w:sz w:val="22"/>
                          <w:szCs w:val="22"/>
                        </w:rPr>
                      </w:pPr>
                      <w:r w:rsidRPr="00D55579">
                        <w:rPr>
                          <w:sz w:val="22"/>
                          <w:szCs w:val="22"/>
                        </w:rPr>
                        <w:t>Démonstration semi permanent renforcé</w:t>
                      </w:r>
                    </w:p>
                    <w:p w14:paraId="3493515D" w14:textId="04907F4D" w:rsidR="00D55579" w:rsidRPr="00D55579" w:rsidRDefault="00D55579" w:rsidP="00D55579">
                      <w:pPr>
                        <w:ind w:left="360" w:firstLine="360"/>
                        <w:rPr>
                          <w:sz w:val="22"/>
                          <w:szCs w:val="22"/>
                        </w:rPr>
                      </w:pPr>
                      <w:r w:rsidRPr="00195B06">
                        <w:rPr>
                          <w:b/>
                          <w:bCs/>
                          <w:sz w:val="22"/>
                          <w:szCs w:val="22"/>
                        </w:rPr>
                        <w:t>-</w:t>
                      </w:r>
                      <w:r w:rsidRPr="00D55579">
                        <w:rPr>
                          <w:b/>
                          <w:bCs/>
                          <w:sz w:val="22"/>
                          <w:szCs w:val="22"/>
                        </w:rPr>
                        <w:t>Atelier pratique : Vernis semi-permanent</w:t>
                      </w:r>
                      <w:r w:rsidRPr="00D55579">
                        <w:rPr>
                          <w:sz w:val="22"/>
                          <w:szCs w:val="22"/>
                        </w:rPr>
                        <w:t xml:space="preserve"> (1.5 heure)</w:t>
                      </w:r>
                    </w:p>
                    <w:p w14:paraId="12A52D43" w14:textId="77777777" w:rsidR="00D55579" w:rsidRPr="00195B06" w:rsidRDefault="00D55579" w:rsidP="00D55579">
                      <w:pPr>
                        <w:numPr>
                          <w:ilvl w:val="1"/>
                          <w:numId w:val="5"/>
                        </w:numPr>
                        <w:rPr>
                          <w:sz w:val="22"/>
                          <w:szCs w:val="22"/>
                        </w:rPr>
                      </w:pPr>
                      <w:r w:rsidRPr="00D55579">
                        <w:rPr>
                          <w:sz w:val="22"/>
                          <w:szCs w:val="22"/>
                        </w:rPr>
                        <w:t>Application sur modèles.</w:t>
                      </w:r>
                    </w:p>
                    <w:p w14:paraId="275B6525" w14:textId="77777777" w:rsidR="00FE3A3A" w:rsidRPr="00D55579" w:rsidRDefault="00FE3A3A" w:rsidP="00FE3A3A">
                      <w:pPr>
                        <w:ind w:left="1440"/>
                        <w:rPr>
                          <w:sz w:val="22"/>
                          <w:szCs w:val="22"/>
                        </w:rPr>
                      </w:pPr>
                    </w:p>
                    <w:p w14:paraId="65C619F6" w14:textId="2165D637" w:rsidR="00D55579" w:rsidRPr="00D55579" w:rsidRDefault="00D55579" w:rsidP="00D55579">
                      <w:pPr>
                        <w:ind w:firstLine="360"/>
                        <w:rPr>
                          <w:color w:val="ED7D31" w:themeColor="accent2"/>
                          <w:sz w:val="22"/>
                          <w:szCs w:val="22"/>
                        </w:rPr>
                      </w:pPr>
                      <w:r w:rsidRPr="00D55579">
                        <w:rPr>
                          <w:b/>
                          <w:bCs/>
                          <w:color w:val="ED7D31" w:themeColor="accent2"/>
                          <w:sz w:val="22"/>
                          <w:szCs w:val="22"/>
                        </w:rPr>
                        <w:t xml:space="preserve">Après-midi </w:t>
                      </w:r>
                      <w:r w:rsidR="00A06B77" w:rsidRPr="00195B06">
                        <w:rPr>
                          <w:b/>
                          <w:bCs/>
                          <w:color w:val="ED7D31" w:themeColor="accent2"/>
                          <w:sz w:val="22"/>
                          <w:szCs w:val="22"/>
                        </w:rPr>
                        <w:t xml:space="preserve">13h30-17h00 </w:t>
                      </w:r>
                      <w:r w:rsidRPr="00D55579">
                        <w:rPr>
                          <w:b/>
                          <w:bCs/>
                          <w:color w:val="ED7D31" w:themeColor="accent2"/>
                          <w:sz w:val="22"/>
                          <w:szCs w:val="22"/>
                        </w:rPr>
                        <w:t>(3.5 heures)</w:t>
                      </w:r>
                    </w:p>
                    <w:p w14:paraId="7BDEDC2A" w14:textId="112C32C3" w:rsidR="00D55579" w:rsidRPr="00195B06" w:rsidRDefault="00D55579" w:rsidP="00D55579">
                      <w:pPr>
                        <w:pStyle w:val="Paragraphedeliste"/>
                        <w:rPr>
                          <w:sz w:val="22"/>
                          <w:szCs w:val="22"/>
                        </w:rPr>
                      </w:pPr>
                      <w:r w:rsidRPr="00195B06">
                        <w:rPr>
                          <w:b/>
                          <w:bCs/>
                          <w:sz w:val="22"/>
                          <w:szCs w:val="22"/>
                        </w:rPr>
                        <w:t>-</w:t>
                      </w:r>
                      <w:r w:rsidRPr="00195B06">
                        <w:rPr>
                          <w:b/>
                          <w:bCs/>
                          <w:sz w:val="22"/>
                          <w:szCs w:val="22"/>
                        </w:rPr>
                        <w:t>Techniques de remplissage</w:t>
                      </w:r>
                      <w:r w:rsidRPr="00195B06">
                        <w:rPr>
                          <w:sz w:val="22"/>
                          <w:szCs w:val="22"/>
                        </w:rPr>
                        <w:t xml:space="preserve"> (1 heure)</w:t>
                      </w:r>
                    </w:p>
                    <w:p w14:paraId="2FB12361" w14:textId="77777777" w:rsidR="00D55579" w:rsidRPr="00D55579" w:rsidRDefault="00D55579" w:rsidP="00D55579">
                      <w:pPr>
                        <w:numPr>
                          <w:ilvl w:val="1"/>
                          <w:numId w:val="6"/>
                        </w:numPr>
                        <w:rPr>
                          <w:sz w:val="22"/>
                          <w:szCs w:val="22"/>
                        </w:rPr>
                      </w:pPr>
                      <w:r w:rsidRPr="00D55579">
                        <w:rPr>
                          <w:sz w:val="22"/>
                          <w:szCs w:val="22"/>
                        </w:rPr>
                        <w:t>Quand et comment effectuer un remplissage.</w:t>
                      </w:r>
                    </w:p>
                    <w:p w14:paraId="39A71E46" w14:textId="67A423CD" w:rsidR="00D55579" w:rsidRPr="00D55579" w:rsidRDefault="00D55579" w:rsidP="00D55579">
                      <w:pPr>
                        <w:ind w:left="360" w:firstLine="360"/>
                        <w:rPr>
                          <w:sz w:val="22"/>
                          <w:szCs w:val="22"/>
                        </w:rPr>
                      </w:pPr>
                      <w:r w:rsidRPr="00195B06">
                        <w:rPr>
                          <w:b/>
                          <w:bCs/>
                          <w:sz w:val="22"/>
                          <w:szCs w:val="22"/>
                        </w:rPr>
                        <w:t>-</w:t>
                      </w:r>
                      <w:r w:rsidRPr="00D55579">
                        <w:rPr>
                          <w:b/>
                          <w:bCs/>
                          <w:sz w:val="22"/>
                          <w:szCs w:val="22"/>
                        </w:rPr>
                        <w:t>Atelier pratique : Remplissage</w:t>
                      </w:r>
                      <w:r w:rsidRPr="00D55579">
                        <w:rPr>
                          <w:sz w:val="22"/>
                          <w:szCs w:val="22"/>
                        </w:rPr>
                        <w:t xml:space="preserve"> (2 heures)</w:t>
                      </w:r>
                    </w:p>
                    <w:p w14:paraId="5B413BB2" w14:textId="77777777" w:rsidR="00D55579" w:rsidRPr="00D55579" w:rsidRDefault="00D55579" w:rsidP="00D55579">
                      <w:pPr>
                        <w:numPr>
                          <w:ilvl w:val="1"/>
                          <w:numId w:val="6"/>
                        </w:numPr>
                        <w:rPr>
                          <w:sz w:val="22"/>
                          <w:szCs w:val="22"/>
                        </w:rPr>
                      </w:pPr>
                      <w:r w:rsidRPr="00D55579">
                        <w:rPr>
                          <w:sz w:val="22"/>
                          <w:szCs w:val="22"/>
                        </w:rPr>
                        <w:t>Pratique sur modèles.</w:t>
                      </w:r>
                    </w:p>
                    <w:p w14:paraId="709BF474" w14:textId="1EFE5BD2" w:rsidR="00D55579" w:rsidRPr="00D55579" w:rsidRDefault="00D55579" w:rsidP="00D55579">
                      <w:pPr>
                        <w:ind w:left="360" w:firstLine="360"/>
                        <w:rPr>
                          <w:sz w:val="22"/>
                          <w:szCs w:val="22"/>
                        </w:rPr>
                      </w:pPr>
                      <w:r w:rsidRPr="00195B06">
                        <w:rPr>
                          <w:b/>
                          <w:bCs/>
                          <w:sz w:val="22"/>
                          <w:szCs w:val="22"/>
                        </w:rPr>
                        <w:t>-</w:t>
                      </w:r>
                      <w:r w:rsidRPr="00D55579">
                        <w:rPr>
                          <w:b/>
                          <w:bCs/>
                          <w:sz w:val="22"/>
                          <w:szCs w:val="22"/>
                        </w:rPr>
                        <w:t>Session de questions-réponses et feedback</w:t>
                      </w:r>
                      <w:r w:rsidRPr="00D55579">
                        <w:rPr>
                          <w:sz w:val="22"/>
                          <w:szCs w:val="22"/>
                        </w:rPr>
                        <w:t xml:space="preserve"> (0.5 heure)</w:t>
                      </w:r>
                    </w:p>
                    <w:p w14:paraId="29FDE959" w14:textId="77777777" w:rsidR="00D55579" w:rsidRPr="00195B06" w:rsidRDefault="00D55579" w:rsidP="00D55579">
                      <w:pPr>
                        <w:numPr>
                          <w:ilvl w:val="1"/>
                          <w:numId w:val="6"/>
                        </w:numPr>
                        <w:rPr>
                          <w:sz w:val="22"/>
                          <w:szCs w:val="22"/>
                        </w:rPr>
                      </w:pPr>
                      <w:r w:rsidRPr="00D55579">
                        <w:rPr>
                          <w:sz w:val="22"/>
                          <w:szCs w:val="22"/>
                        </w:rPr>
                        <w:t>Feedback sur les pratiques.</w:t>
                      </w:r>
                    </w:p>
                    <w:p w14:paraId="050CDE37" w14:textId="77777777" w:rsidR="005D58A2" w:rsidRPr="00D55579" w:rsidRDefault="005D58A2" w:rsidP="005D58A2">
                      <w:pPr>
                        <w:ind w:left="1440"/>
                        <w:rPr>
                          <w:sz w:val="22"/>
                          <w:szCs w:val="22"/>
                        </w:rPr>
                      </w:pPr>
                    </w:p>
                    <w:p w14:paraId="03219155" w14:textId="39D10F0B" w:rsidR="005D58A2" w:rsidRPr="00195B06" w:rsidRDefault="00D55579" w:rsidP="00D55579">
                      <w:pPr>
                        <w:rPr>
                          <w:b/>
                          <w:bCs/>
                          <w:sz w:val="22"/>
                          <w:szCs w:val="22"/>
                        </w:rPr>
                      </w:pPr>
                      <w:r w:rsidRPr="00D55579">
                        <w:rPr>
                          <w:b/>
                          <w:bCs/>
                          <w:sz w:val="22"/>
                          <w:szCs w:val="22"/>
                          <w:highlight w:val="lightGray"/>
                        </w:rPr>
                        <w:t>Jour 4 : Techniques de Dépose et révision (7 heures)</w:t>
                      </w:r>
                    </w:p>
                    <w:p w14:paraId="63350693" w14:textId="77777777" w:rsidR="00FE3A3A" w:rsidRPr="00D55579" w:rsidRDefault="00FE3A3A" w:rsidP="00D55579">
                      <w:pPr>
                        <w:rPr>
                          <w:b/>
                          <w:bCs/>
                          <w:sz w:val="22"/>
                          <w:szCs w:val="22"/>
                        </w:rPr>
                      </w:pPr>
                    </w:p>
                    <w:p w14:paraId="182C6C49" w14:textId="75D7D5BA" w:rsidR="00D55579" w:rsidRPr="00D55579" w:rsidRDefault="00D55579" w:rsidP="00D55579">
                      <w:pPr>
                        <w:ind w:firstLine="360"/>
                        <w:rPr>
                          <w:color w:val="ED7D31" w:themeColor="accent2"/>
                          <w:sz w:val="22"/>
                          <w:szCs w:val="22"/>
                        </w:rPr>
                      </w:pPr>
                      <w:r w:rsidRPr="00D55579">
                        <w:rPr>
                          <w:b/>
                          <w:bCs/>
                          <w:color w:val="ED7D31" w:themeColor="accent2"/>
                          <w:sz w:val="22"/>
                          <w:szCs w:val="22"/>
                        </w:rPr>
                        <w:t>Matin</w:t>
                      </w:r>
                      <w:r w:rsidR="00112824" w:rsidRPr="00195B06">
                        <w:rPr>
                          <w:b/>
                          <w:bCs/>
                          <w:color w:val="ED7D31" w:themeColor="accent2"/>
                          <w:sz w:val="22"/>
                          <w:szCs w:val="22"/>
                        </w:rPr>
                        <w:t xml:space="preserve"> 9h00-12h30</w:t>
                      </w:r>
                      <w:r w:rsidRPr="00D55579">
                        <w:rPr>
                          <w:b/>
                          <w:bCs/>
                          <w:color w:val="ED7D31" w:themeColor="accent2"/>
                          <w:sz w:val="22"/>
                          <w:szCs w:val="22"/>
                        </w:rPr>
                        <w:t xml:space="preserve"> (3.5 heures)</w:t>
                      </w:r>
                    </w:p>
                    <w:p w14:paraId="7B42DCD8" w14:textId="75FC8C3E" w:rsidR="00D55579" w:rsidRPr="00D55579" w:rsidRDefault="00D55579" w:rsidP="00D55579">
                      <w:pPr>
                        <w:ind w:left="360" w:firstLine="360"/>
                        <w:rPr>
                          <w:sz w:val="22"/>
                          <w:szCs w:val="22"/>
                        </w:rPr>
                      </w:pPr>
                      <w:r w:rsidRPr="00195B06">
                        <w:rPr>
                          <w:b/>
                          <w:bCs/>
                          <w:sz w:val="22"/>
                          <w:szCs w:val="22"/>
                        </w:rPr>
                        <w:t>-</w:t>
                      </w:r>
                      <w:r w:rsidRPr="00D55579">
                        <w:rPr>
                          <w:b/>
                          <w:bCs/>
                          <w:sz w:val="22"/>
                          <w:szCs w:val="22"/>
                        </w:rPr>
                        <w:t>Introduction à la dépose de gel et de vernis semi-permanent</w:t>
                      </w:r>
                      <w:r w:rsidRPr="00D55579">
                        <w:rPr>
                          <w:sz w:val="22"/>
                          <w:szCs w:val="22"/>
                        </w:rPr>
                        <w:t xml:space="preserve"> (1 heure)</w:t>
                      </w:r>
                    </w:p>
                    <w:p w14:paraId="4F1F50BD" w14:textId="77777777" w:rsidR="00D55579" w:rsidRPr="00D55579" w:rsidRDefault="00D55579" w:rsidP="00D55579">
                      <w:pPr>
                        <w:numPr>
                          <w:ilvl w:val="1"/>
                          <w:numId w:val="7"/>
                        </w:numPr>
                        <w:rPr>
                          <w:sz w:val="22"/>
                          <w:szCs w:val="22"/>
                        </w:rPr>
                      </w:pPr>
                      <w:r w:rsidRPr="00D55579">
                        <w:rPr>
                          <w:sz w:val="22"/>
                          <w:szCs w:val="22"/>
                        </w:rPr>
                        <w:t>Méthodes sécurisées pour la dépose.</w:t>
                      </w:r>
                    </w:p>
                    <w:p w14:paraId="7F694FAD" w14:textId="1F1553CB" w:rsidR="00D55579" w:rsidRPr="00D55579" w:rsidRDefault="00D55579" w:rsidP="00D55579">
                      <w:pPr>
                        <w:ind w:left="360" w:firstLine="360"/>
                        <w:rPr>
                          <w:sz w:val="22"/>
                          <w:szCs w:val="22"/>
                        </w:rPr>
                      </w:pPr>
                      <w:r w:rsidRPr="00195B06">
                        <w:rPr>
                          <w:b/>
                          <w:bCs/>
                          <w:sz w:val="22"/>
                          <w:szCs w:val="22"/>
                        </w:rPr>
                        <w:t>-</w:t>
                      </w:r>
                      <w:r w:rsidRPr="00D55579">
                        <w:rPr>
                          <w:b/>
                          <w:bCs/>
                          <w:sz w:val="22"/>
                          <w:szCs w:val="22"/>
                        </w:rPr>
                        <w:t>Techniques de dépose</w:t>
                      </w:r>
                      <w:r w:rsidRPr="00D55579">
                        <w:rPr>
                          <w:sz w:val="22"/>
                          <w:szCs w:val="22"/>
                        </w:rPr>
                        <w:t xml:space="preserve"> (1.5 heures)</w:t>
                      </w:r>
                    </w:p>
                    <w:p w14:paraId="0622AB11" w14:textId="77777777" w:rsidR="00D55579" w:rsidRPr="00D55579" w:rsidRDefault="00D55579" w:rsidP="00D55579">
                      <w:pPr>
                        <w:numPr>
                          <w:ilvl w:val="1"/>
                          <w:numId w:val="7"/>
                        </w:numPr>
                        <w:rPr>
                          <w:sz w:val="22"/>
                          <w:szCs w:val="22"/>
                        </w:rPr>
                      </w:pPr>
                      <w:r w:rsidRPr="00D55579">
                        <w:rPr>
                          <w:sz w:val="22"/>
                          <w:szCs w:val="22"/>
                        </w:rPr>
                        <w:t>Utilisation de solution de fonte et enveloppements.</w:t>
                      </w:r>
                    </w:p>
                    <w:p w14:paraId="7B097188" w14:textId="77777777" w:rsidR="00D55579" w:rsidRPr="00D55579" w:rsidRDefault="00D55579" w:rsidP="00D55579">
                      <w:pPr>
                        <w:numPr>
                          <w:ilvl w:val="1"/>
                          <w:numId w:val="7"/>
                        </w:numPr>
                        <w:rPr>
                          <w:sz w:val="22"/>
                          <w:szCs w:val="22"/>
                        </w:rPr>
                      </w:pPr>
                      <w:r w:rsidRPr="00D55579">
                        <w:rPr>
                          <w:sz w:val="22"/>
                          <w:szCs w:val="22"/>
                        </w:rPr>
                        <w:t>Utilisation de la ponceuse</w:t>
                      </w:r>
                    </w:p>
                    <w:p w14:paraId="34555DC0" w14:textId="103C57AF" w:rsidR="00D55579" w:rsidRPr="00D55579" w:rsidRDefault="00D55579" w:rsidP="00D55579">
                      <w:pPr>
                        <w:ind w:left="360" w:firstLine="360"/>
                        <w:rPr>
                          <w:sz w:val="22"/>
                          <w:szCs w:val="22"/>
                        </w:rPr>
                      </w:pPr>
                      <w:r w:rsidRPr="00195B06">
                        <w:rPr>
                          <w:b/>
                          <w:bCs/>
                          <w:sz w:val="22"/>
                          <w:szCs w:val="22"/>
                        </w:rPr>
                        <w:t>-</w:t>
                      </w:r>
                      <w:r w:rsidRPr="00D55579">
                        <w:rPr>
                          <w:b/>
                          <w:bCs/>
                          <w:sz w:val="22"/>
                          <w:szCs w:val="22"/>
                        </w:rPr>
                        <w:t>Atelier pratique : Dépose</w:t>
                      </w:r>
                      <w:r w:rsidRPr="00D55579">
                        <w:rPr>
                          <w:sz w:val="22"/>
                          <w:szCs w:val="22"/>
                        </w:rPr>
                        <w:t xml:space="preserve"> (1 heure)</w:t>
                      </w:r>
                    </w:p>
                    <w:p w14:paraId="49FA6597" w14:textId="77777777" w:rsidR="00D55579" w:rsidRPr="00195B06" w:rsidRDefault="00D55579" w:rsidP="00D55579">
                      <w:pPr>
                        <w:numPr>
                          <w:ilvl w:val="1"/>
                          <w:numId w:val="7"/>
                        </w:numPr>
                        <w:rPr>
                          <w:sz w:val="22"/>
                          <w:szCs w:val="22"/>
                        </w:rPr>
                      </w:pPr>
                      <w:r w:rsidRPr="00D55579">
                        <w:rPr>
                          <w:sz w:val="22"/>
                          <w:szCs w:val="22"/>
                        </w:rPr>
                        <w:t>Pratique de dépose sur modèles.</w:t>
                      </w:r>
                    </w:p>
                    <w:p w14:paraId="291D84DA" w14:textId="77777777" w:rsidR="00FE3A3A" w:rsidRPr="00D55579" w:rsidRDefault="00FE3A3A" w:rsidP="00FE3A3A">
                      <w:pPr>
                        <w:ind w:left="1440"/>
                        <w:rPr>
                          <w:sz w:val="22"/>
                          <w:szCs w:val="22"/>
                        </w:rPr>
                      </w:pPr>
                    </w:p>
                    <w:p w14:paraId="26183FB4" w14:textId="4D267EC6" w:rsidR="00D55579" w:rsidRPr="00D55579" w:rsidRDefault="00D55579" w:rsidP="00D55579">
                      <w:pPr>
                        <w:ind w:firstLine="360"/>
                        <w:rPr>
                          <w:b/>
                          <w:bCs/>
                          <w:color w:val="ED7D31" w:themeColor="accent2"/>
                          <w:sz w:val="22"/>
                          <w:szCs w:val="22"/>
                        </w:rPr>
                      </w:pPr>
                      <w:r w:rsidRPr="00D55579">
                        <w:rPr>
                          <w:b/>
                          <w:bCs/>
                          <w:color w:val="ED7D31" w:themeColor="accent2"/>
                          <w:sz w:val="22"/>
                          <w:szCs w:val="22"/>
                        </w:rPr>
                        <w:t xml:space="preserve">Après-midi </w:t>
                      </w:r>
                      <w:r w:rsidR="00112824" w:rsidRPr="00195B06">
                        <w:rPr>
                          <w:b/>
                          <w:bCs/>
                          <w:color w:val="ED7D31" w:themeColor="accent2"/>
                          <w:sz w:val="22"/>
                          <w:szCs w:val="22"/>
                        </w:rPr>
                        <w:t xml:space="preserve">13h30-17h00 </w:t>
                      </w:r>
                      <w:r w:rsidRPr="00D55579">
                        <w:rPr>
                          <w:b/>
                          <w:bCs/>
                          <w:color w:val="ED7D31" w:themeColor="accent2"/>
                          <w:sz w:val="22"/>
                          <w:szCs w:val="22"/>
                        </w:rPr>
                        <w:t>(3.5 heures)</w:t>
                      </w:r>
                    </w:p>
                    <w:p w14:paraId="0B509ACF" w14:textId="749D2526" w:rsidR="00D55579" w:rsidRPr="00D55579" w:rsidRDefault="00D55579" w:rsidP="00D55579">
                      <w:pPr>
                        <w:ind w:left="360" w:firstLine="360"/>
                        <w:rPr>
                          <w:sz w:val="22"/>
                          <w:szCs w:val="22"/>
                        </w:rPr>
                      </w:pPr>
                      <w:r w:rsidRPr="00195B06">
                        <w:rPr>
                          <w:b/>
                          <w:bCs/>
                          <w:sz w:val="22"/>
                          <w:szCs w:val="22"/>
                        </w:rPr>
                        <w:t>-</w:t>
                      </w:r>
                      <w:r w:rsidRPr="00D55579">
                        <w:rPr>
                          <w:b/>
                          <w:bCs/>
                          <w:sz w:val="22"/>
                          <w:szCs w:val="22"/>
                        </w:rPr>
                        <w:t>Révision et pratique des techniques apprises</w:t>
                      </w:r>
                      <w:r w:rsidRPr="00D55579">
                        <w:rPr>
                          <w:sz w:val="22"/>
                          <w:szCs w:val="22"/>
                        </w:rPr>
                        <w:t xml:space="preserve"> (3.5 heures)</w:t>
                      </w:r>
                    </w:p>
                    <w:p w14:paraId="2E4FB671" w14:textId="77777777" w:rsidR="00D55579" w:rsidRPr="00195B06" w:rsidRDefault="00D55579" w:rsidP="00FE3A3A">
                      <w:pPr>
                        <w:ind w:left="360" w:firstLine="720"/>
                        <w:rPr>
                          <w:sz w:val="22"/>
                          <w:szCs w:val="22"/>
                        </w:rPr>
                      </w:pPr>
                      <w:r w:rsidRPr="00D55579">
                        <w:rPr>
                          <w:sz w:val="22"/>
                          <w:szCs w:val="22"/>
                        </w:rPr>
                        <w:t>Révision et pratique de la pose chablon, pose américaine, vernis semi-permanent, remplissage, et dépose.</w:t>
                      </w:r>
                    </w:p>
                    <w:p w14:paraId="3B4B8C5D" w14:textId="77777777" w:rsidR="005D58A2" w:rsidRPr="00D55579" w:rsidRDefault="005D58A2" w:rsidP="005D58A2">
                      <w:pPr>
                        <w:ind w:left="360"/>
                        <w:rPr>
                          <w:sz w:val="22"/>
                          <w:szCs w:val="22"/>
                        </w:rPr>
                      </w:pPr>
                    </w:p>
                    <w:p w14:paraId="4316CC37" w14:textId="77777777" w:rsidR="00D55579" w:rsidRPr="00195B06" w:rsidRDefault="00D55579" w:rsidP="00D55579">
                      <w:pPr>
                        <w:rPr>
                          <w:b/>
                          <w:bCs/>
                          <w:sz w:val="22"/>
                          <w:szCs w:val="22"/>
                          <w:highlight w:val="lightGray"/>
                        </w:rPr>
                      </w:pPr>
                      <w:r w:rsidRPr="00D55579">
                        <w:rPr>
                          <w:b/>
                          <w:bCs/>
                          <w:sz w:val="22"/>
                          <w:szCs w:val="22"/>
                          <w:highlight w:val="lightGray"/>
                        </w:rPr>
                        <w:t>Jour 5 : Évaluation et Conclusion (7 heures)</w:t>
                      </w:r>
                    </w:p>
                    <w:p w14:paraId="477B0808" w14:textId="77777777" w:rsidR="00FE3A3A" w:rsidRPr="00D55579" w:rsidRDefault="00FE3A3A" w:rsidP="00D55579">
                      <w:pPr>
                        <w:rPr>
                          <w:sz w:val="22"/>
                          <w:szCs w:val="22"/>
                          <w:highlight w:val="green"/>
                        </w:rPr>
                      </w:pPr>
                    </w:p>
                    <w:p w14:paraId="5CA5388A" w14:textId="70F562A4" w:rsidR="00D55579" w:rsidRPr="00D55579" w:rsidRDefault="00D55579" w:rsidP="00FE3A3A">
                      <w:pPr>
                        <w:ind w:firstLine="360"/>
                        <w:rPr>
                          <w:color w:val="ED7D31" w:themeColor="accent2"/>
                          <w:sz w:val="22"/>
                          <w:szCs w:val="22"/>
                        </w:rPr>
                      </w:pPr>
                      <w:r w:rsidRPr="00D55579">
                        <w:rPr>
                          <w:b/>
                          <w:bCs/>
                          <w:color w:val="ED7D31" w:themeColor="accent2"/>
                          <w:sz w:val="22"/>
                          <w:szCs w:val="22"/>
                        </w:rPr>
                        <w:t>Matin</w:t>
                      </w:r>
                      <w:r w:rsidR="00112824" w:rsidRPr="00195B06">
                        <w:rPr>
                          <w:b/>
                          <w:bCs/>
                          <w:color w:val="ED7D31" w:themeColor="accent2"/>
                          <w:sz w:val="22"/>
                          <w:szCs w:val="22"/>
                        </w:rPr>
                        <w:t xml:space="preserve"> 9h00-12h30</w:t>
                      </w:r>
                      <w:r w:rsidRPr="00D55579">
                        <w:rPr>
                          <w:b/>
                          <w:bCs/>
                          <w:color w:val="ED7D31" w:themeColor="accent2"/>
                          <w:sz w:val="22"/>
                          <w:szCs w:val="22"/>
                        </w:rPr>
                        <w:t xml:space="preserve"> (3.5 heures)</w:t>
                      </w:r>
                    </w:p>
                    <w:p w14:paraId="4976E8D0" w14:textId="5A6B1277" w:rsidR="00D55579" w:rsidRPr="00D55579" w:rsidRDefault="005D58A2" w:rsidP="005D58A2">
                      <w:pPr>
                        <w:ind w:left="360" w:firstLine="360"/>
                        <w:rPr>
                          <w:sz w:val="22"/>
                          <w:szCs w:val="22"/>
                        </w:rPr>
                      </w:pPr>
                      <w:r w:rsidRPr="00195B06">
                        <w:rPr>
                          <w:b/>
                          <w:bCs/>
                          <w:sz w:val="22"/>
                          <w:szCs w:val="22"/>
                        </w:rPr>
                        <w:t>-</w:t>
                      </w:r>
                      <w:r w:rsidR="00D55579" w:rsidRPr="00D55579">
                        <w:rPr>
                          <w:b/>
                          <w:bCs/>
                          <w:sz w:val="22"/>
                          <w:szCs w:val="22"/>
                        </w:rPr>
                        <w:t xml:space="preserve">Évaluation théorique </w:t>
                      </w:r>
                      <w:r w:rsidR="00D55579" w:rsidRPr="00D55579">
                        <w:rPr>
                          <w:sz w:val="22"/>
                          <w:szCs w:val="22"/>
                        </w:rPr>
                        <w:t>(0.50 heures)</w:t>
                      </w:r>
                    </w:p>
                    <w:p w14:paraId="71CE55DE" w14:textId="77777777" w:rsidR="00D55579" w:rsidRPr="00D55579" w:rsidRDefault="00D55579" w:rsidP="00D55579">
                      <w:pPr>
                        <w:numPr>
                          <w:ilvl w:val="1"/>
                          <w:numId w:val="9"/>
                        </w:numPr>
                        <w:rPr>
                          <w:sz w:val="22"/>
                          <w:szCs w:val="22"/>
                        </w:rPr>
                      </w:pPr>
                      <w:r w:rsidRPr="00D55579">
                        <w:rPr>
                          <w:sz w:val="22"/>
                          <w:szCs w:val="22"/>
                        </w:rPr>
                        <w:t>Quiz 20 questions.</w:t>
                      </w:r>
                    </w:p>
                    <w:p w14:paraId="13C10B7B" w14:textId="58B0553E" w:rsidR="00D55579" w:rsidRPr="00D55579" w:rsidRDefault="005D58A2" w:rsidP="005D58A2">
                      <w:pPr>
                        <w:ind w:left="360" w:firstLine="360"/>
                        <w:rPr>
                          <w:sz w:val="22"/>
                          <w:szCs w:val="22"/>
                        </w:rPr>
                      </w:pPr>
                      <w:r w:rsidRPr="00195B06">
                        <w:rPr>
                          <w:b/>
                          <w:bCs/>
                          <w:sz w:val="22"/>
                          <w:szCs w:val="22"/>
                        </w:rPr>
                        <w:t>-</w:t>
                      </w:r>
                      <w:r w:rsidR="00D55579" w:rsidRPr="00D55579">
                        <w:rPr>
                          <w:b/>
                          <w:bCs/>
                          <w:sz w:val="22"/>
                          <w:szCs w:val="22"/>
                        </w:rPr>
                        <w:t xml:space="preserve">Évaluations pratique </w:t>
                      </w:r>
                      <w:r w:rsidR="00D55579" w:rsidRPr="00D55579">
                        <w:rPr>
                          <w:sz w:val="22"/>
                          <w:szCs w:val="22"/>
                        </w:rPr>
                        <w:t>(3 heures)</w:t>
                      </w:r>
                    </w:p>
                    <w:p w14:paraId="6FE21B76" w14:textId="77777777" w:rsidR="00D55579" w:rsidRPr="00195B06" w:rsidRDefault="00D55579" w:rsidP="00D55579">
                      <w:pPr>
                        <w:numPr>
                          <w:ilvl w:val="1"/>
                          <w:numId w:val="9"/>
                        </w:numPr>
                        <w:rPr>
                          <w:sz w:val="22"/>
                          <w:szCs w:val="22"/>
                        </w:rPr>
                      </w:pPr>
                      <w:r w:rsidRPr="00D55579">
                        <w:rPr>
                          <w:sz w:val="22"/>
                          <w:szCs w:val="22"/>
                        </w:rPr>
                        <w:t>Sur model</w:t>
                      </w:r>
                    </w:p>
                    <w:p w14:paraId="367F0BFE" w14:textId="77777777" w:rsidR="00FE3A3A" w:rsidRPr="00D55579" w:rsidRDefault="00FE3A3A" w:rsidP="00FE3A3A">
                      <w:pPr>
                        <w:ind w:left="1440"/>
                        <w:rPr>
                          <w:sz w:val="22"/>
                          <w:szCs w:val="22"/>
                        </w:rPr>
                      </w:pPr>
                    </w:p>
                    <w:p w14:paraId="50447D65" w14:textId="2539C521" w:rsidR="00D55579" w:rsidRPr="00D55579" w:rsidRDefault="00D55579" w:rsidP="00FE3A3A">
                      <w:pPr>
                        <w:ind w:firstLine="360"/>
                        <w:rPr>
                          <w:color w:val="ED7D31" w:themeColor="accent2"/>
                          <w:sz w:val="22"/>
                          <w:szCs w:val="22"/>
                        </w:rPr>
                      </w:pPr>
                      <w:r w:rsidRPr="00D55579">
                        <w:rPr>
                          <w:b/>
                          <w:bCs/>
                          <w:color w:val="ED7D31" w:themeColor="accent2"/>
                          <w:sz w:val="22"/>
                          <w:szCs w:val="22"/>
                        </w:rPr>
                        <w:t xml:space="preserve">Après-midi </w:t>
                      </w:r>
                      <w:r w:rsidR="00112824" w:rsidRPr="00195B06">
                        <w:rPr>
                          <w:b/>
                          <w:bCs/>
                          <w:color w:val="ED7D31" w:themeColor="accent2"/>
                          <w:sz w:val="22"/>
                          <w:szCs w:val="22"/>
                        </w:rPr>
                        <w:t xml:space="preserve">13h30-17h00 </w:t>
                      </w:r>
                      <w:r w:rsidRPr="00D55579">
                        <w:rPr>
                          <w:b/>
                          <w:bCs/>
                          <w:color w:val="ED7D31" w:themeColor="accent2"/>
                          <w:sz w:val="22"/>
                          <w:szCs w:val="22"/>
                        </w:rPr>
                        <w:t>(3.5 heures)</w:t>
                      </w:r>
                    </w:p>
                    <w:p w14:paraId="6E8B6B86" w14:textId="7FC30895" w:rsidR="00D55579" w:rsidRPr="00D55579" w:rsidRDefault="005D58A2" w:rsidP="005D58A2">
                      <w:pPr>
                        <w:ind w:left="360" w:firstLine="360"/>
                        <w:rPr>
                          <w:sz w:val="22"/>
                          <w:szCs w:val="22"/>
                        </w:rPr>
                      </w:pPr>
                      <w:r w:rsidRPr="00195B06">
                        <w:rPr>
                          <w:b/>
                          <w:bCs/>
                          <w:sz w:val="22"/>
                          <w:szCs w:val="22"/>
                        </w:rPr>
                        <w:t>-</w:t>
                      </w:r>
                      <w:r w:rsidR="00D55579" w:rsidRPr="00D55579">
                        <w:rPr>
                          <w:b/>
                          <w:bCs/>
                          <w:sz w:val="22"/>
                          <w:szCs w:val="22"/>
                        </w:rPr>
                        <w:t>Feedback individuel et recommandations</w:t>
                      </w:r>
                      <w:r w:rsidR="00D55579" w:rsidRPr="00D55579">
                        <w:rPr>
                          <w:sz w:val="22"/>
                          <w:szCs w:val="22"/>
                        </w:rPr>
                        <w:t xml:space="preserve"> (1.5 heure)</w:t>
                      </w:r>
                    </w:p>
                    <w:p w14:paraId="75A8D9BB" w14:textId="77777777" w:rsidR="00D55579" w:rsidRPr="00D55579" w:rsidRDefault="00D55579" w:rsidP="00D55579">
                      <w:pPr>
                        <w:numPr>
                          <w:ilvl w:val="1"/>
                          <w:numId w:val="10"/>
                        </w:numPr>
                        <w:rPr>
                          <w:sz w:val="22"/>
                          <w:szCs w:val="22"/>
                        </w:rPr>
                      </w:pPr>
                      <w:r w:rsidRPr="00D55579">
                        <w:rPr>
                          <w:sz w:val="22"/>
                          <w:szCs w:val="22"/>
                        </w:rPr>
                        <w:t>Retour personnalisé sur les performances.</w:t>
                      </w:r>
                    </w:p>
                    <w:p w14:paraId="69B5C40E" w14:textId="782D2CE5" w:rsidR="00D55579" w:rsidRPr="00D55579" w:rsidRDefault="005D58A2" w:rsidP="005D58A2">
                      <w:pPr>
                        <w:ind w:left="360" w:firstLine="360"/>
                        <w:rPr>
                          <w:sz w:val="22"/>
                          <w:szCs w:val="22"/>
                        </w:rPr>
                      </w:pPr>
                      <w:r w:rsidRPr="00195B06">
                        <w:rPr>
                          <w:b/>
                          <w:bCs/>
                          <w:sz w:val="22"/>
                          <w:szCs w:val="22"/>
                        </w:rPr>
                        <w:t>-</w:t>
                      </w:r>
                      <w:r w:rsidR="00D55579" w:rsidRPr="00D55579">
                        <w:rPr>
                          <w:b/>
                          <w:bCs/>
                          <w:sz w:val="22"/>
                          <w:szCs w:val="22"/>
                        </w:rPr>
                        <w:t>Conclusion de la formation</w:t>
                      </w:r>
                      <w:r w:rsidR="00D55579" w:rsidRPr="00D55579">
                        <w:rPr>
                          <w:sz w:val="22"/>
                          <w:szCs w:val="22"/>
                        </w:rPr>
                        <w:t xml:space="preserve"> (1 heure)</w:t>
                      </w:r>
                    </w:p>
                    <w:p w14:paraId="7D2F474A" w14:textId="77777777" w:rsidR="00A84546" w:rsidRPr="00D55579" w:rsidRDefault="00D55579" w:rsidP="00D55579">
                      <w:pPr>
                        <w:numPr>
                          <w:ilvl w:val="1"/>
                          <w:numId w:val="10"/>
                        </w:numPr>
                        <w:rPr>
                          <w:sz w:val="22"/>
                          <w:szCs w:val="22"/>
                        </w:rPr>
                      </w:pPr>
                      <w:r w:rsidRPr="00D55579">
                        <w:rPr>
                          <w:sz w:val="22"/>
                          <w:szCs w:val="22"/>
                        </w:rPr>
                        <w:t>Discussion sur les prochaines étapes et opportunités professionnelles.</w:t>
                      </w:r>
                    </w:p>
                    <w:p w14:paraId="19CEEBE7" w14:textId="77777777" w:rsidR="00D55579" w:rsidRPr="00D55579" w:rsidRDefault="00D55579" w:rsidP="005D58A2">
                      <w:pPr>
                        <w:ind w:left="360" w:firstLine="360"/>
                        <w:rPr>
                          <w:sz w:val="22"/>
                          <w:szCs w:val="22"/>
                        </w:rPr>
                      </w:pPr>
                      <w:r w:rsidRPr="00D55579">
                        <w:rPr>
                          <w:b/>
                          <w:bCs/>
                          <w:sz w:val="22"/>
                          <w:szCs w:val="22"/>
                        </w:rPr>
                        <w:t xml:space="preserve">Recueil des feedbacks </w:t>
                      </w:r>
                      <w:r w:rsidRPr="00D55579">
                        <w:rPr>
                          <w:sz w:val="22"/>
                          <w:szCs w:val="22"/>
                        </w:rPr>
                        <w:t xml:space="preserve"> (0.5 heure)</w:t>
                      </w:r>
                    </w:p>
                    <w:p w14:paraId="323CC6E0" w14:textId="77777777" w:rsidR="00A84546" w:rsidRPr="00D55579" w:rsidRDefault="00D55579" w:rsidP="00D55579">
                      <w:pPr>
                        <w:numPr>
                          <w:ilvl w:val="1"/>
                          <w:numId w:val="10"/>
                        </w:numPr>
                        <w:rPr>
                          <w:sz w:val="22"/>
                          <w:szCs w:val="22"/>
                        </w:rPr>
                      </w:pPr>
                      <w:r w:rsidRPr="00D55579">
                        <w:rPr>
                          <w:sz w:val="22"/>
                          <w:szCs w:val="22"/>
                        </w:rPr>
                        <w:t>Collecte du questionnaire de satisfaction</w:t>
                      </w:r>
                    </w:p>
                    <w:p w14:paraId="60A63D90" w14:textId="78203544" w:rsidR="00D55579" w:rsidRPr="00D55579" w:rsidRDefault="005D58A2" w:rsidP="005D58A2">
                      <w:pPr>
                        <w:ind w:left="360" w:firstLine="360"/>
                        <w:rPr>
                          <w:sz w:val="22"/>
                          <w:szCs w:val="22"/>
                        </w:rPr>
                      </w:pPr>
                      <w:r w:rsidRPr="00195B06">
                        <w:rPr>
                          <w:b/>
                          <w:bCs/>
                          <w:sz w:val="22"/>
                          <w:szCs w:val="22"/>
                          <w:lang w:bidi="fr-FR"/>
                        </w:rPr>
                        <w:t>-</w:t>
                      </w:r>
                      <w:r w:rsidR="00D55579" w:rsidRPr="00D55579">
                        <w:rPr>
                          <w:b/>
                          <w:bCs/>
                          <w:sz w:val="22"/>
                          <w:szCs w:val="22"/>
                          <w:lang w:bidi="fr-FR"/>
                        </w:rPr>
                        <w:t xml:space="preserve">Remise du Certificat et attestation de fin de formation </w:t>
                      </w:r>
                      <w:r w:rsidR="00D55579" w:rsidRPr="00D55579">
                        <w:rPr>
                          <w:sz w:val="22"/>
                          <w:szCs w:val="22"/>
                          <w:lang w:bidi="fr-FR"/>
                        </w:rPr>
                        <w:t>(0.5 heure)</w:t>
                      </w:r>
                    </w:p>
                    <w:p w14:paraId="6494B45F" w14:textId="77777777" w:rsidR="00D55579" w:rsidRPr="00D55579" w:rsidRDefault="00D55579" w:rsidP="00D55579">
                      <w:pPr>
                        <w:numPr>
                          <w:ilvl w:val="1"/>
                          <w:numId w:val="10"/>
                        </w:numPr>
                        <w:rPr>
                          <w:sz w:val="22"/>
                          <w:szCs w:val="22"/>
                        </w:rPr>
                      </w:pPr>
                      <w:r w:rsidRPr="00D55579">
                        <w:rPr>
                          <w:sz w:val="22"/>
                          <w:szCs w:val="22"/>
                        </w:rPr>
                        <w:t>Remise du certificat</w:t>
                      </w:r>
                    </w:p>
                    <w:p w14:paraId="37D89267" w14:textId="77777777" w:rsidR="00D55579" w:rsidRPr="00D55579" w:rsidRDefault="00D55579" w:rsidP="00D55579">
                      <w:pPr>
                        <w:numPr>
                          <w:ilvl w:val="1"/>
                          <w:numId w:val="10"/>
                        </w:numPr>
                        <w:rPr>
                          <w:sz w:val="22"/>
                          <w:szCs w:val="22"/>
                        </w:rPr>
                      </w:pPr>
                      <w:r w:rsidRPr="00D55579">
                        <w:rPr>
                          <w:sz w:val="22"/>
                          <w:szCs w:val="22"/>
                        </w:rPr>
                        <w:t>Remise de l’attestation de fin de formation</w:t>
                      </w:r>
                    </w:p>
                    <w:p w14:paraId="320F67EE" w14:textId="5D3E238D" w:rsidR="00D55579" w:rsidRPr="00A06FBA" w:rsidRDefault="00D55579"/>
                  </w:txbxContent>
                </v:textbox>
                <w10:wrap type="square"/>
              </v:shape>
            </w:pict>
          </mc:Fallback>
        </mc:AlternateContent>
      </w:r>
    </w:p>
    <w:p w14:paraId="2F6763A5" w14:textId="77777777" w:rsidR="00FE3A3A" w:rsidRPr="00A06FBA" w:rsidRDefault="00FE3A3A" w:rsidP="00487B46">
      <w:pPr>
        <w:jc w:val="center"/>
        <w:rPr>
          <w:lang w:bidi="fr-FR"/>
        </w:rPr>
      </w:pPr>
    </w:p>
    <w:p w14:paraId="73689D87" w14:textId="1276722E" w:rsidR="00FE3A3A" w:rsidRPr="00A06FBA" w:rsidRDefault="00FE3A3A">
      <w:pPr>
        <w:rPr>
          <w:lang w:bidi="fr-FR"/>
        </w:rPr>
      </w:pPr>
      <w:r w:rsidRPr="00A06FBA">
        <w:rPr>
          <w:lang w:bidi="fr-FR"/>
        </w:rPr>
        <w:br w:type="page"/>
      </w:r>
    </w:p>
    <w:p w14:paraId="450DDE04" w14:textId="06293E77" w:rsidR="007A7882" w:rsidRPr="00A06FBA" w:rsidRDefault="00477BCF" w:rsidP="00487B46">
      <w:pPr>
        <w:jc w:val="center"/>
        <w:rPr>
          <w:lang w:bidi="fr-FR"/>
        </w:rPr>
      </w:pPr>
      <w:r w:rsidRPr="00A06FBA">
        <w:rPr>
          <w:noProof/>
          <w:color w:val="auto"/>
          <w:kern w:val="0"/>
          <w:sz w:val="24"/>
          <w:szCs w:val="24"/>
          <w:lang w:bidi="fr-FR"/>
        </w:rPr>
        <w:lastRenderedPageBreak/>
        <mc:AlternateContent>
          <mc:Choice Requires="wps">
            <w:drawing>
              <wp:anchor distT="36576" distB="36576" distL="36576" distR="36576" simplePos="0" relativeHeight="251654656" behindDoc="0" locked="0" layoutInCell="1" allowOverlap="1" wp14:anchorId="1B309E43" wp14:editId="76AB9159">
                <wp:simplePos x="0" y="0"/>
                <wp:positionH relativeFrom="column">
                  <wp:posOffset>6423660</wp:posOffset>
                </wp:positionH>
                <wp:positionV relativeFrom="page">
                  <wp:posOffset>8168640</wp:posOffset>
                </wp:positionV>
                <wp:extent cx="655320" cy="975360"/>
                <wp:effectExtent l="0" t="0" r="0" b="0"/>
                <wp:wrapNone/>
                <wp:docPr id="2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9753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2B48474" w14:textId="0D1C8AEA" w:rsidR="00317BDC" w:rsidRPr="00A06FBA" w:rsidRDefault="00317BDC" w:rsidP="00317BDC">
                            <w:pPr>
                              <w:widowControl w:val="0"/>
                              <w:spacing w:line="320" w:lineRule="exact"/>
                              <w:rPr>
                                <w:rFonts w:ascii="Arial" w:hAnsi="Arial" w:cs="Arial"/>
                                <w:color w:val="676767"/>
                                <w:sz w:val="15"/>
                                <w:szCs w:val="15"/>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09E43" id="Zone de texte 17" o:spid="_x0000_s1032" type="#_x0000_t202" style="position:absolute;left:0;text-align:left;margin-left:505.8pt;margin-top:643.2pt;width:51.6pt;height:76.8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" filled="f" fillcolor="#fffffe" stroked="f" strokecolor="#212120" insetpen="t">
                <v:textbox inset="2.88pt,2.88pt,2.88pt,2.88pt">
                  <w:txbxContent>
                    <w:p w14:paraId="12B48474" w14:textId="0D1C8AEA" w:rsidR="00317BDC" w:rsidRPr="00A06FBA" w:rsidRDefault="00317BDC" w:rsidP="00317BDC">
                      <w:pPr>
                        <w:widowControl w:val="0"/>
                        <w:spacing w:line="320" w:lineRule="exact"/>
                        <w:rPr>
                          <w:rFonts w:ascii="Arial" w:hAnsi="Arial" w:cs="Arial"/>
                          <w:color w:val="676767"/>
                          <w:sz w:val="15"/>
                          <w:szCs w:val="15"/>
                        </w:rPr>
                      </w:pPr>
                    </w:p>
                  </w:txbxContent>
                </v:textbox>
                <w10:wrap anchory="page"/>
              </v:shape>
            </w:pict>
          </mc:Fallback>
        </mc:AlternateContent>
      </w:r>
      <w:r w:rsidR="00690CB0" w:rsidRPr="00A06FBA">
        <w:rPr>
          <w:noProof/>
          <w:color w:val="auto"/>
          <w:kern w:val="0"/>
          <w:sz w:val="24"/>
          <w:szCs w:val="24"/>
          <w:lang w:bidi="fr-FR"/>
        </w:rPr>
        <mc:AlternateContent>
          <mc:Choice Requires="wps">
            <w:drawing>
              <wp:anchor distT="36576" distB="36576" distL="36576" distR="36576" simplePos="0" relativeHeight="251650560" behindDoc="0" locked="0" layoutInCell="1" allowOverlap="1" wp14:anchorId="0114D1C6" wp14:editId="20EB5B90">
                <wp:simplePos x="0" y="0"/>
                <wp:positionH relativeFrom="column">
                  <wp:posOffset>6004560</wp:posOffset>
                </wp:positionH>
                <wp:positionV relativeFrom="page">
                  <wp:posOffset>9197340</wp:posOffset>
                </wp:positionV>
                <wp:extent cx="1243330" cy="468630"/>
                <wp:effectExtent l="0" t="0" r="0" b="7620"/>
                <wp:wrapNone/>
                <wp:docPr id="26"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4686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D4BAC1C" w14:textId="7F172B23" w:rsidR="00317BDC" w:rsidRPr="00A06FBA" w:rsidRDefault="00317BDC" w:rsidP="00317BDC">
                            <w:pPr>
                              <w:widowControl w:val="0"/>
                              <w:spacing w:line="320" w:lineRule="exact"/>
                              <w:rPr>
                                <w:rFonts w:ascii="Arial" w:hAnsi="Arial" w:cs="Arial"/>
                                <w:color w:val="2E3640"/>
                                <w:w w:val="90"/>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4D1C6" id="Zone de texte 7" o:spid="_x0000_s1033" type="#_x0000_t202" style="position:absolute;left:0;text-align:left;margin-left:472.8pt;margin-top:724.2pt;width:97.9pt;height:36.9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" filled="f" fillcolor="#fffffe" stroked="f" strokecolor="#212120" insetpen="t">
                <v:textbox inset="2.88pt,2.88pt,2.88pt,2.88pt">
                  <w:txbxContent>
                    <w:p w14:paraId="4D4BAC1C" w14:textId="7F172B23" w:rsidR="00317BDC" w:rsidRPr="00A06FBA" w:rsidRDefault="00317BDC" w:rsidP="00317BDC">
                      <w:pPr>
                        <w:widowControl w:val="0"/>
                        <w:spacing w:line="320" w:lineRule="exact"/>
                        <w:rPr>
                          <w:rFonts w:ascii="Arial" w:hAnsi="Arial" w:cs="Arial"/>
                          <w:color w:val="2E3640"/>
                          <w:w w:val="90"/>
                          <w:sz w:val="28"/>
                          <w:szCs w:val="28"/>
                        </w:rPr>
                      </w:pPr>
                    </w:p>
                  </w:txbxContent>
                </v:textbox>
                <w10:wrap anchory="page"/>
              </v:shape>
            </w:pict>
          </mc:Fallback>
        </mc:AlternateContent>
      </w:r>
      <w:r w:rsidR="00690CB0" w:rsidRPr="00A06FBA">
        <w:rPr>
          <w:noProof/>
          <w:color w:val="auto"/>
          <w:kern w:val="0"/>
          <w:sz w:val="24"/>
          <w:szCs w:val="24"/>
          <w:lang w:bidi="fr-FR"/>
        </w:rPr>
        <mc:AlternateContent>
          <mc:Choice Requires="wps">
            <w:drawing>
              <wp:anchor distT="36576" distB="36576" distL="36576" distR="36576" simplePos="0" relativeHeight="251652608" behindDoc="0" locked="0" layoutInCell="1" allowOverlap="1" wp14:anchorId="6909916B" wp14:editId="55B9AA12">
                <wp:simplePos x="0" y="0"/>
                <wp:positionH relativeFrom="column">
                  <wp:posOffset>6252845</wp:posOffset>
                </wp:positionH>
                <wp:positionV relativeFrom="page">
                  <wp:posOffset>9389110</wp:posOffset>
                </wp:positionV>
                <wp:extent cx="685800" cy="290830"/>
                <wp:effectExtent l="0" t="0" r="0" b="0"/>
                <wp:wrapNone/>
                <wp:docPr id="12"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08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8ACDB96" w14:textId="77777777" w:rsidR="00A84546" w:rsidRPr="00A06FBA" w:rsidRDefault="00A8454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9916B" id="Zone de texte 15" o:spid="_x0000_s1034" type="#_x0000_t202" style="position:absolute;left:0;text-align:left;margin-left:492.35pt;margin-top:739.3pt;width:54pt;height:22.9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" filled="f" fillcolor="#fffffe" stroked="f" strokecolor="#212120" insetpen="t">
                <v:textbox inset="2.88pt,2.88pt,2.88pt,2.88pt">
                  <w:txbxContent>
                    <w:p w14:paraId="78ACDB96" w14:textId="77777777" w:rsidR="00A84546" w:rsidRPr="00A06FBA" w:rsidRDefault="00A84546"/>
                  </w:txbxContent>
                </v:textbox>
                <w10:wrap anchory="page"/>
              </v:shape>
            </w:pict>
          </mc:Fallback>
        </mc:AlternateContent>
      </w:r>
    </w:p>
    <w:p w14:paraId="001DAC26" w14:textId="77777777" w:rsidR="007A7882" w:rsidRPr="00A06FBA" w:rsidRDefault="007A7882" w:rsidP="00487B46">
      <w:pPr>
        <w:jc w:val="center"/>
        <w:rPr>
          <w:lang w:bidi="fr-FR"/>
        </w:rPr>
      </w:pPr>
    </w:p>
    <w:p w14:paraId="6820A4FD" w14:textId="7309758B" w:rsidR="00373D02" w:rsidRPr="00373D02" w:rsidRDefault="00373D02" w:rsidP="00C939B9">
      <w:pPr>
        <w:spacing w:before="100" w:beforeAutospacing="1" w:after="100" w:afterAutospacing="1"/>
        <w:outlineLvl w:val="2"/>
        <w:rPr>
          <w:b/>
          <w:bCs/>
          <w:color w:val="auto"/>
          <w:kern w:val="0"/>
          <w:lang w:eastAsia="fr-FR"/>
        </w:rPr>
      </w:pPr>
      <w:r w:rsidRPr="00373D02">
        <w:rPr>
          <w:b/>
          <w:bCs/>
          <w:color w:val="auto"/>
          <w:kern w:val="0"/>
          <w:lang w:eastAsia="fr-FR"/>
        </w:rPr>
        <w:t>Public cible :</w:t>
      </w:r>
      <w:r w:rsidR="004D225E" w:rsidRPr="00A06FBA">
        <w:rPr>
          <w:b/>
          <w:bCs/>
          <w:color w:val="auto"/>
          <w:kern w:val="0"/>
          <w:lang w:eastAsia="fr-FR"/>
        </w:rPr>
        <w:t xml:space="preserve"> </w:t>
      </w:r>
      <w:r w:rsidRPr="00373D02">
        <w:rPr>
          <w:color w:val="auto"/>
          <w:kern w:val="0"/>
          <w:lang w:eastAsia="fr-FR"/>
        </w:rPr>
        <w:t xml:space="preserve">La formation s’adresse aux esthéticien(ne)s ou coiffeur(se)s qui souhaitent acquérir des compétences complémentaires en </w:t>
      </w:r>
      <w:proofErr w:type="spellStart"/>
      <w:r w:rsidRPr="00373D02">
        <w:rPr>
          <w:color w:val="auto"/>
          <w:kern w:val="0"/>
          <w:lang w:eastAsia="fr-FR"/>
        </w:rPr>
        <w:t>prothèsie</w:t>
      </w:r>
      <w:proofErr w:type="spellEnd"/>
      <w:r w:rsidRPr="00373D02">
        <w:rPr>
          <w:color w:val="auto"/>
          <w:kern w:val="0"/>
          <w:lang w:eastAsia="fr-FR"/>
        </w:rPr>
        <w:t xml:space="preserve"> ongulaire</w:t>
      </w:r>
      <w:r w:rsidR="006E0258" w:rsidRPr="00A06FBA">
        <w:rPr>
          <w:color w:val="auto"/>
          <w:kern w:val="0"/>
          <w:lang w:eastAsia="fr-FR"/>
        </w:rPr>
        <w:t> ,</w:t>
      </w:r>
      <w:r w:rsidRPr="00373D02">
        <w:rPr>
          <w:color w:val="auto"/>
          <w:kern w:val="0"/>
          <w:lang w:eastAsia="fr-FR"/>
        </w:rPr>
        <w:t xml:space="preserve"> aux personnes ayant un projet de création d'entreprise en </w:t>
      </w:r>
      <w:proofErr w:type="spellStart"/>
      <w:r w:rsidRPr="00373D02">
        <w:rPr>
          <w:color w:val="auto"/>
          <w:kern w:val="0"/>
          <w:lang w:eastAsia="fr-FR"/>
        </w:rPr>
        <w:t>prothèsie</w:t>
      </w:r>
      <w:proofErr w:type="spellEnd"/>
      <w:r w:rsidRPr="00373D02">
        <w:rPr>
          <w:color w:val="auto"/>
          <w:kern w:val="0"/>
          <w:lang w:eastAsia="fr-FR"/>
        </w:rPr>
        <w:t xml:space="preserve"> ongulaire ou en situation d’activité professionnelle en relation avec le domaine de l’esthétique.</w:t>
      </w:r>
      <w:r w:rsidR="00C939B9" w:rsidRPr="00A06FBA">
        <w:rPr>
          <w:b/>
          <w:bCs/>
          <w:color w:val="auto"/>
          <w:kern w:val="0"/>
          <w:lang w:eastAsia="fr-FR"/>
        </w:rPr>
        <w:t xml:space="preserve"> </w:t>
      </w:r>
      <w:r w:rsidRPr="00373D02">
        <w:rPr>
          <w:color w:val="auto"/>
          <w:kern w:val="0"/>
          <w:lang w:eastAsia="fr-FR"/>
        </w:rPr>
        <w:t xml:space="preserve">Elle s’adresse </w:t>
      </w:r>
      <w:r w:rsidR="00C939B9" w:rsidRPr="00A06FBA">
        <w:rPr>
          <w:color w:val="auto"/>
          <w:kern w:val="0"/>
          <w:lang w:eastAsia="fr-FR"/>
        </w:rPr>
        <w:t xml:space="preserve">également </w:t>
      </w:r>
      <w:r w:rsidRPr="00373D02">
        <w:rPr>
          <w:color w:val="auto"/>
          <w:kern w:val="0"/>
          <w:lang w:eastAsia="fr-FR"/>
        </w:rPr>
        <w:t>aux personnes qui souhaitent développer de nouvelles compétences professionnelles dans l’objectif :</w:t>
      </w:r>
    </w:p>
    <w:p w14:paraId="476672A6" w14:textId="77777777" w:rsidR="00373D02" w:rsidRPr="00373D02" w:rsidRDefault="00373D02" w:rsidP="00373D02">
      <w:pPr>
        <w:numPr>
          <w:ilvl w:val="0"/>
          <w:numId w:val="12"/>
        </w:numPr>
        <w:spacing w:before="100" w:beforeAutospacing="1" w:after="100" w:afterAutospacing="1"/>
        <w:rPr>
          <w:color w:val="auto"/>
          <w:kern w:val="0"/>
          <w:lang w:eastAsia="fr-FR"/>
        </w:rPr>
      </w:pPr>
      <w:r w:rsidRPr="00373D02">
        <w:rPr>
          <w:color w:val="auto"/>
          <w:kern w:val="0"/>
          <w:lang w:eastAsia="fr-FR"/>
        </w:rPr>
        <w:t>de développer le chiffre d’affaires de leur activité</w:t>
      </w:r>
    </w:p>
    <w:p w14:paraId="404923FF" w14:textId="77777777" w:rsidR="00373D02" w:rsidRPr="00373D02" w:rsidRDefault="00373D02" w:rsidP="00373D02">
      <w:pPr>
        <w:numPr>
          <w:ilvl w:val="0"/>
          <w:numId w:val="12"/>
        </w:numPr>
        <w:spacing w:before="100" w:beforeAutospacing="1" w:after="100" w:afterAutospacing="1"/>
        <w:rPr>
          <w:color w:val="auto"/>
          <w:kern w:val="0"/>
          <w:lang w:eastAsia="fr-FR"/>
        </w:rPr>
      </w:pPr>
      <w:r w:rsidRPr="00373D02">
        <w:rPr>
          <w:color w:val="auto"/>
          <w:kern w:val="0"/>
          <w:lang w:eastAsia="fr-FR"/>
        </w:rPr>
        <w:t>de se reconvertir</w:t>
      </w:r>
    </w:p>
    <w:p w14:paraId="50F6B15F" w14:textId="77777777" w:rsidR="00373D02" w:rsidRPr="00373D02" w:rsidRDefault="00373D02" w:rsidP="00373D02">
      <w:pPr>
        <w:numPr>
          <w:ilvl w:val="0"/>
          <w:numId w:val="12"/>
        </w:numPr>
        <w:spacing w:before="100" w:beforeAutospacing="1" w:after="100" w:afterAutospacing="1"/>
        <w:rPr>
          <w:color w:val="auto"/>
          <w:kern w:val="0"/>
          <w:lang w:eastAsia="fr-FR"/>
        </w:rPr>
      </w:pPr>
      <w:r w:rsidRPr="00373D02">
        <w:rPr>
          <w:color w:val="auto"/>
          <w:kern w:val="0"/>
          <w:lang w:eastAsia="fr-FR"/>
        </w:rPr>
        <w:t>de créer ou de reprendre une activité</w:t>
      </w:r>
    </w:p>
    <w:p w14:paraId="22FF6B25" w14:textId="77777777" w:rsidR="00373D02" w:rsidRPr="00373D02" w:rsidRDefault="00373D02" w:rsidP="00373D02">
      <w:pPr>
        <w:numPr>
          <w:ilvl w:val="0"/>
          <w:numId w:val="12"/>
        </w:numPr>
        <w:spacing w:before="100" w:beforeAutospacing="1" w:after="100" w:afterAutospacing="1"/>
        <w:rPr>
          <w:color w:val="auto"/>
          <w:kern w:val="0"/>
          <w:lang w:eastAsia="fr-FR"/>
        </w:rPr>
      </w:pPr>
      <w:r w:rsidRPr="00373D02">
        <w:rPr>
          <w:color w:val="auto"/>
          <w:kern w:val="0"/>
          <w:lang w:eastAsia="fr-FR"/>
        </w:rPr>
        <w:t>de développer son employabilité en tant que salariée</w:t>
      </w:r>
    </w:p>
    <w:p w14:paraId="0B74052C" w14:textId="20DD0B3F" w:rsidR="00373D02" w:rsidRPr="00373D02" w:rsidRDefault="00C90CBE" w:rsidP="00C90CBE">
      <w:pPr>
        <w:spacing w:before="100" w:beforeAutospacing="1" w:after="100" w:afterAutospacing="1"/>
        <w:outlineLvl w:val="2"/>
        <w:rPr>
          <w:b/>
          <w:bCs/>
          <w:color w:val="auto"/>
          <w:kern w:val="0"/>
          <w:lang w:eastAsia="fr-FR"/>
        </w:rPr>
      </w:pPr>
      <w:r w:rsidRPr="00A06FBA">
        <w:rPr>
          <w:b/>
          <w:bCs/>
          <w:color w:val="auto"/>
          <w:kern w:val="0"/>
          <w:lang w:eastAsia="fr-FR"/>
        </w:rPr>
        <w:t>Prérequis</w:t>
      </w:r>
      <w:r w:rsidR="00373D02" w:rsidRPr="00373D02">
        <w:rPr>
          <w:b/>
          <w:bCs/>
          <w:color w:val="auto"/>
          <w:kern w:val="0"/>
          <w:lang w:eastAsia="fr-FR"/>
        </w:rPr>
        <w:t xml:space="preserve"> :</w:t>
      </w:r>
      <w:r w:rsidRPr="00A06FBA">
        <w:rPr>
          <w:b/>
          <w:bCs/>
          <w:color w:val="auto"/>
          <w:kern w:val="0"/>
          <w:lang w:eastAsia="fr-FR"/>
        </w:rPr>
        <w:t xml:space="preserve"> </w:t>
      </w:r>
      <w:r w:rsidRPr="00A06FBA">
        <w:rPr>
          <w:color w:val="auto"/>
          <w:kern w:val="0"/>
          <w:lang w:eastAsia="fr-FR"/>
        </w:rPr>
        <w:t>Être</w:t>
      </w:r>
      <w:r w:rsidR="00373D02" w:rsidRPr="00373D02">
        <w:rPr>
          <w:color w:val="auto"/>
          <w:kern w:val="0"/>
          <w:lang w:eastAsia="fr-FR"/>
        </w:rPr>
        <w:t xml:space="preserve"> majeur, maitriser l</w:t>
      </w:r>
      <w:r w:rsidR="00C10E95" w:rsidRPr="00A06FBA">
        <w:rPr>
          <w:color w:val="auto"/>
          <w:kern w:val="0"/>
          <w:lang w:eastAsia="fr-FR"/>
        </w:rPr>
        <w:t>e</w:t>
      </w:r>
      <w:r w:rsidR="00373D02" w:rsidRPr="00373D02">
        <w:rPr>
          <w:color w:val="auto"/>
          <w:kern w:val="0"/>
          <w:lang w:eastAsia="fr-FR"/>
        </w:rPr>
        <w:t xml:space="preserve"> français, </w:t>
      </w:r>
      <w:r w:rsidR="00C10E95" w:rsidRPr="00A06FBA">
        <w:rPr>
          <w:color w:val="auto"/>
          <w:kern w:val="0"/>
          <w:lang w:eastAsia="fr-FR"/>
        </w:rPr>
        <w:t xml:space="preserve">lire, </w:t>
      </w:r>
      <w:r w:rsidRPr="00A06FBA">
        <w:rPr>
          <w:color w:val="auto"/>
          <w:kern w:val="0"/>
          <w:lang w:eastAsia="fr-FR"/>
        </w:rPr>
        <w:t>écrire, parler.</w:t>
      </w:r>
    </w:p>
    <w:p w14:paraId="7202B810" w14:textId="5CF36F0A" w:rsidR="007A7882" w:rsidRPr="007A7882" w:rsidRDefault="007A7882" w:rsidP="007A7882">
      <w:pPr>
        <w:rPr>
          <w:b/>
          <w:bCs/>
          <w:lang w:bidi="fr-FR"/>
        </w:rPr>
      </w:pPr>
      <w:r w:rsidRPr="007A7882">
        <w:rPr>
          <w:b/>
          <w:bCs/>
          <w:lang w:bidi="fr-FR"/>
        </w:rPr>
        <w:t>Tarif :</w:t>
      </w:r>
    </w:p>
    <w:p w14:paraId="6D5C27AF" w14:textId="46396031" w:rsidR="007A7882" w:rsidRPr="00A06FBA" w:rsidRDefault="007A7882" w:rsidP="007A7882">
      <w:pPr>
        <w:rPr>
          <w:lang w:bidi="fr-FR"/>
        </w:rPr>
      </w:pPr>
      <w:r w:rsidRPr="007A7882">
        <w:rPr>
          <w:lang w:bidi="fr-FR"/>
        </w:rPr>
        <w:t xml:space="preserve"> </w:t>
      </w:r>
      <w:r w:rsidRPr="00A06FBA">
        <w:rPr>
          <w:lang w:bidi="fr-FR"/>
        </w:rPr>
        <w:t>900</w:t>
      </w:r>
      <w:r w:rsidRPr="007A7882">
        <w:rPr>
          <w:lang w:bidi="fr-FR"/>
        </w:rPr>
        <w:t>,00€  net de taxe (TVA non applicable)</w:t>
      </w:r>
      <w:r w:rsidR="00CF213D" w:rsidRPr="00A06FBA">
        <w:rPr>
          <w:lang w:bidi="fr-FR"/>
        </w:rPr>
        <w:t>, un acompte de 200 euros est demandé afin de réserver la formation.</w:t>
      </w:r>
    </w:p>
    <w:p w14:paraId="19E5145C" w14:textId="77777777" w:rsidR="007A7882" w:rsidRPr="007A7882" w:rsidRDefault="007A7882" w:rsidP="007A7882">
      <w:pPr>
        <w:rPr>
          <w:lang w:bidi="fr-FR"/>
        </w:rPr>
      </w:pPr>
    </w:p>
    <w:p w14:paraId="036B57BE" w14:textId="77777777" w:rsidR="007A7882" w:rsidRPr="007A7882" w:rsidRDefault="007A7882" w:rsidP="007A7882">
      <w:pPr>
        <w:rPr>
          <w:b/>
          <w:bCs/>
          <w:lang w:bidi="fr-FR"/>
        </w:rPr>
      </w:pPr>
      <w:bookmarkStart w:id="0" w:name="_Hlk175499846"/>
      <w:r w:rsidRPr="007A7882">
        <w:rPr>
          <w:b/>
          <w:bCs/>
          <w:lang w:bidi="fr-FR"/>
        </w:rPr>
        <w:t>Nombre de stagiaires par session :</w:t>
      </w:r>
    </w:p>
    <w:p w14:paraId="4811CE8B" w14:textId="5821010A" w:rsidR="007A7882" w:rsidRPr="00A06FBA" w:rsidRDefault="007A7882" w:rsidP="007A7882">
      <w:pPr>
        <w:rPr>
          <w:lang w:bidi="fr-FR"/>
        </w:rPr>
      </w:pPr>
      <w:r w:rsidRPr="00A06FBA">
        <w:rPr>
          <w:lang w:bidi="fr-FR"/>
        </w:rPr>
        <w:t>Formation en privé, 1 seul stagiaire</w:t>
      </w:r>
      <w:bookmarkEnd w:id="0"/>
      <w:r w:rsidRPr="00A06FBA">
        <w:rPr>
          <w:lang w:bidi="fr-FR"/>
        </w:rPr>
        <w:t>.</w:t>
      </w:r>
    </w:p>
    <w:p w14:paraId="452CEE54" w14:textId="77777777" w:rsidR="007A7882" w:rsidRPr="007A7882" w:rsidRDefault="007A7882" w:rsidP="007A7882">
      <w:pPr>
        <w:rPr>
          <w:lang w:bidi="fr-FR"/>
        </w:rPr>
      </w:pPr>
    </w:p>
    <w:p w14:paraId="6E2D7F03" w14:textId="77777777" w:rsidR="007A7882" w:rsidRPr="007A7882" w:rsidRDefault="007A7882" w:rsidP="007A7882">
      <w:pPr>
        <w:rPr>
          <w:b/>
          <w:bCs/>
          <w:lang w:bidi="fr-FR"/>
        </w:rPr>
      </w:pPr>
      <w:r w:rsidRPr="007A7882">
        <w:rPr>
          <w:b/>
          <w:bCs/>
          <w:lang w:bidi="fr-FR"/>
        </w:rPr>
        <w:t>Modalités et délais d’accès à la formation :</w:t>
      </w:r>
    </w:p>
    <w:p w14:paraId="626E9218" w14:textId="3FD017A6" w:rsidR="007A7882" w:rsidRPr="007A7882" w:rsidRDefault="007A7882" w:rsidP="007A7882">
      <w:pPr>
        <w:rPr>
          <w:lang w:bidi="fr-FR"/>
        </w:rPr>
      </w:pPr>
      <w:r w:rsidRPr="007A7882">
        <w:rPr>
          <w:lang w:bidi="fr-FR"/>
        </w:rPr>
        <w:t xml:space="preserve">- Sur demande d'inscription par téléphone, </w:t>
      </w:r>
      <w:r w:rsidRPr="00A06FBA">
        <w:rPr>
          <w:lang w:bidi="fr-FR"/>
        </w:rPr>
        <w:t>ou par mail.</w:t>
      </w:r>
    </w:p>
    <w:p w14:paraId="46E7943C" w14:textId="46429E05" w:rsidR="007A7882" w:rsidRPr="00A06FBA" w:rsidRDefault="007A7882" w:rsidP="007A7882">
      <w:pPr>
        <w:rPr>
          <w:lang w:bidi="fr-FR"/>
        </w:rPr>
      </w:pPr>
      <w:r w:rsidRPr="007A7882">
        <w:rPr>
          <w:lang w:bidi="fr-FR"/>
        </w:rPr>
        <w:t>- Délais selon le</w:t>
      </w:r>
      <w:r w:rsidRPr="00A06FBA">
        <w:rPr>
          <w:lang w:bidi="fr-FR"/>
        </w:rPr>
        <w:t>s disponibilités du formateur.</w:t>
      </w:r>
    </w:p>
    <w:p w14:paraId="45E9DA45" w14:textId="77777777" w:rsidR="007A7882" w:rsidRPr="007A7882" w:rsidRDefault="007A7882" w:rsidP="007A7882">
      <w:pPr>
        <w:rPr>
          <w:lang w:bidi="fr-FR"/>
        </w:rPr>
      </w:pPr>
    </w:p>
    <w:p w14:paraId="3D2EA2C1" w14:textId="77777777" w:rsidR="007A7882" w:rsidRPr="007A7882" w:rsidRDefault="007A7882" w:rsidP="007A7882">
      <w:pPr>
        <w:rPr>
          <w:b/>
          <w:bCs/>
          <w:lang w:bidi="fr-FR"/>
        </w:rPr>
      </w:pPr>
      <w:r w:rsidRPr="007A7882">
        <w:rPr>
          <w:b/>
          <w:bCs/>
          <w:lang w:bidi="fr-FR"/>
        </w:rPr>
        <w:t>Accessibilité aux personnes en situation de handicap :</w:t>
      </w:r>
    </w:p>
    <w:p w14:paraId="4126A19A" w14:textId="77777777" w:rsidR="007A7882" w:rsidRPr="00A06FBA" w:rsidRDefault="007A7882" w:rsidP="007A7882">
      <w:pPr>
        <w:rPr>
          <w:lang w:bidi="fr-FR"/>
        </w:rPr>
      </w:pPr>
      <w:r w:rsidRPr="007A7882">
        <w:rPr>
          <w:lang w:bidi="fr-FR"/>
        </w:rPr>
        <w:t>- Si vous êtes en situation de handicap, n’hésitez pas à nous contacter afin d’échanger ensemble sur les possibilités de suivre notre formation ou de vous orienter vers des partenaires spécifiques.</w:t>
      </w:r>
    </w:p>
    <w:p w14:paraId="11A3CE7A" w14:textId="77777777" w:rsidR="007A7882" w:rsidRPr="007A7882" w:rsidRDefault="007A7882" w:rsidP="007A7882">
      <w:pPr>
        <w:rPr>
          <w:lang w:bidi="fr-FR"/>
        </w:rPr>
      </w:pPr>
    </w:p>
    <w:p w14:paraId="02126279" w14:textId="77777777" w:rsidR="007A7882" w:rsidRPr="007A7882" w:rsidRDefault="007A7882" w:rsidP="007A7882">
      <w:pPr>
        <w:rPr>
          <w:b/>
          <w:bCs/>
          <w:lang w:bidi="fr-FR"/>
        </w:rPr>
      </w:pPr>
      <w:r w:rsidRPr="007A7882">
        <w:rPr>
          <w:b/>
          <w:bCs/>
          <w:lang w:bidi="fr-FR"/>
        </w:rPr>
        <w:t>Moyens pédagogiques et techniques :</w:t>
      </w:r>
    </w:p>
    <w:p w14:paraId="1658610D" w14:textId="77777777" w:rsidR="007A7882" w:rsidRPr="007A7882" w:rsidRDefault="007A7882" w:rsidP="007A7882">
      <w:pPr>
        <w:rPr>
          <w:lang w:bidi="fr-FR"/>
        </w:rPr>
      </w:pPr>
      <w:r w:rsidRPr="007A7882">
        <w:rPr>
          <w:lang w:bidi="fr-FR"/>
        </w:rPr>
        <w:t>- Support écrit de la formation, qui se présente sous la forme d’un livret détaillant la partie théorique et le déroulement de la partie pratique détaillé avec les conseils expliqués en cours.</w:t>
      </w:r>
    </w:p>
    <w:p w14:paraId="578FDFD4" w14:textId="1D2ED12A" w:rsidR="007A7882" w:rsidRPr="00A06FBA" w:rsidRDefault="007A7882" w:rsidP="007A7882">
      <w:pPr>
        <w:rPr>
          <w:lang w:bidi="fr-FR"/>
        </w:rPr>
      </w:pPr>
      <w:r w:rsidRPr="007A7882">
        <w:rPr>
          <w:lang w:bidi="fr-FR"/>
        </w:rPr>
        <w:t>- Les postes de travail entièrement équipés, ainsi que les produits nécessaires à l'apprentissage, seront mis à la disposition du stagiaire pendant la formation</w:t>
      </w:r>
      <w:r w:rsidRPr="00A06FBA">
        <w:rPr>
          <w:lang w:bidi="fr-FR"/>
        </w:rPr>
        <w:t>.</w:t>
      </w:r>
    </w:p>
    <w:p w14:paraId="0B557A48" w14:textId="77777777" w:rsidR="007A7882" w:rsidRPr="007A7882" w:rsidRDefault="007A7882" w:rsidP="007A7882">
      <w:pPr>
        <w:rPr>
          <w:lang w:bidi="fr-FR"/>
        </w:rPr>
      </w:pPr>
    </w:p>
    <w:p w14:paraId="458AAA06" w14:textId="77777777" w:rsidR="007A7882" w:rsidRPr="007A7882" w:rsidRDefault="007A7882" w:rsidP="007A7882">
      <w:pPr>
        <w:rPr>
          <w:b/>
          <w:bCs/>
          <w:lang w:bidi="fr-FR"/>
        </w:rPr>
      </w:pPr>
      <w:r w:rsidRPr="007A7882">
        <w:rPr>
          <w:b/>
          <w:bCs/>
          <w:lang w:bidi="fr-FR"/>
        </w:rPr>
        <w:t>Moyens d’encadrement :</w:t>
      </w:r>
    </w:p>
    <w:p w14:paraId="73A97222" w14:textId="23791F72" w:rsidR="007A7882" w:rsidRPr="00A06FBA" w:rsidRDefault="007A7882" w:rsidP="007A7882">
      <w:pPr>
        <w:rPr>
          <w:lang w:bidi="fr-FR"/>
        </w:rPr>
      </w:pPr>
      <w:r w:rsidRPr="007A7882">
        <w:rPr>
          <w:lang w:bidi="fr-FR"/>
        </w:rPr>
        <w:t>Prothésiste ongulaire avec plus de 5 ans d'expérience, techniques Gel, Acrygel</w:t>
      </w:r>
      <w:r w:rsidRPr="00A06FBA">
        <w:rPr>
          <w:lang w:bidi="fr-FR"/>
        </w:rPr>
        <w:t>, rubber,</w:t>
      </w:r>
      <w:r w:rsidRPr="007A7882">
        <w:rPr>
          <w:lang w:bidi="fr-FR"/>
        </w:rPr>
        <w:t xml:space="preserve"> et </w:t>
      </w:r>
      <w:proofErr w:type="spellStart"/>
      <w:r w:rsidRPr="007A7882">
        <w:rPr>
          <w:lang w:bidi="fr-FR"/>
        </w:rPr>
        <w:t>NailArt</w:t>
      </w:r>
      <w:proofErr w:type="spellEnd"/>
    </w:p>
    <w:p w14:paraId="781F37DD" w14:textId="77777777" w:rsidR="007A7882" w:rsidRPr="007A7882" w:rsidRDefault="007A7882" w:rsidP="007A7882">
      <w:pPr>
        <w:rPr>
          <w:lang w:bidi="fr-FR"/>
        </w:rPr>
      </w:pPr>
    </w:p>
    <w:p w14:paraId="468C66E8" w14:textId="3C2B9C05" w:rsidR="007A7882" w:rsidRPr="007A7882" w:rsidRDefault="007A7882" w:rsidP="007A7882">
      <w:pPr>
        <w:rPr>
          <w:b/>
          <w:bCs/>
          <w:lang w:bidi="fr-FR"/>
        </w:rPr>
      </w:pPr>
      <w:r w:rsidRPr="007A7882">
        <w:rPr>
          <w:b/>
          <w:bCs/>
          <w:lang w:bidi="fr-FR"/>
        </w:rPr>
        <w:t>Méthodes pédagogiques :</w:t>
      </w:r>
      <w:r w:rsidRPr="00A06FBA">
        <w:rPr>
          <w:b/>
          <w:bCs/>
          <w:lang w:bidi="fr-FR"/>
        </w:rPr>
        <w:t xml:space="preserve"> en </w:t>
      </w:r>
      <w:r w:rsidR="00CF213D" w:rsidRPr="00A06FBA">
        <w:rPr>
          <w:b/>
          <w:bCs/>
          <w:lang w:bidi="fr-FR"/>
        </w:rPr>
        <w:t>présentiel (alternance de théorie et pratique)</w:t>
      </w:r>
    </w:p>
    <w:p w14:paraId="1354A322" w14:textId="788BD924" w:rsidR="007A7882" w:rsidRPr="007A7882" w:rsidRDefault="007A7882" w:rsidP="007A7882">
      <w:pPr>
        <w:rPr>
          <w:lang w:bidi="fr-FR"/>
        </w:rPr>
      </w:pPr>
      <w:r w:rsidRPr="007A7882">
        <w:rPr>
          <w:lang w:bidi="fr-FR"/>
        </w:rPr>
        <w:t>- Affirmative (enseignement théorique) : Exposé didactique oral à l’aide du</w:t>
      </w:r>
      <w:r w:rsidRPr="00A06FBA">
        <w:rPr>
          <w:lang w:bidi="fr-FR"/>
        </w:rPr>
        <w:t xml:space="preserve"> </w:t>
      </w:r>
      <w:r w:rsidRPr="007A7882">
        <w:rPr>
          <w:lang w:bidi="fr-FR"/>
        </w:rPr>
        <w:t>livret de formation</w:t>
      </w:r>
      <w:r w:rsidRPr="00A06FBA">
        <w:rPr>
          <w:lang w:bidi="fr-FR"/>
        </w:rPr>
        <w:t>.</w:t>
      </w:r>
    </w:p>
    <w:p w14:paraId="31030274" w14:textId="77777777" w:rsidR="007A7882" w:rsidRPr="007A7882" w:rsidRDefault="007A7882" w:rsidP="007A7882">
      <w:pPr>
        <w:rPr>
          <w:lang w:bidi="fr-FR"/>
        </w:rPr>
      </w:pPr>
      <w:r w:rsidRPr="007A7882">
        <w:rPr>
          <w:lang w:bidi="fr-FR"/>
        </w:rPr>
        <w:t>- Démonstrative (enseignement pratique) : Apprentissage gestuel par reproduction de démonstrations de la formatrice, avec exercices d’application des techniques.</w:t>
      </w:r>
    </w:p>
    <w:p w14:paraId="5B81F155" w14:textId="77777777" w:rsidR="007A7882" w:rsidRPr="00A06FBA" w:rsidRDefault="007A7882" w:rsidP="007A7882">
      <w:pPr>
        <w:rPr>
          <w:lang w:bidi="fr-FR"/>
        </w:rPr>
      </w:pPr>
      <w:r w:rsidRPr="007A7882">
        <w:rPr>
          <w:lang w:bidi="fr-FR"/>
        </w:rPr>
        <w:t>- Mise en situation réelle sur modèles humains (recrutés par le centre de formation et/ou par le stagiaire)</w:t>
      </w:r>
    </w:p>
    <w:p w14:paraId="49F7611E" w14:textId="77777777" w:rsidR="007A7882" w:rsidRPr="007A7882" w:rsidRDefault="007A7882" w:rsidP="007A7882">
      <w:pPr>
        <w:rPr>
          <w:lang w:bidi="fr-FR"/>
        </w:rPr>
      </w:pPr>
    </w:p>
    <w:p w14:paraId="231437E0" w14:textId="77777777" w:rsidR="007A7882" w:rsidRPr="007A7882" w:rsidRDefault="007A7882" w:rsidP="007A7882">
      <w:pPr>
        <w:rPr>
          <w:b/>
          <w:bCs/>
          <w:lang w:bidi="fr-FR"/>
        </w:rPr>
      </w:pPr>
      <w:r w:rsidRPr="007A7882">
        <w:rPr>
          <w:b/>
          <w:bCs/>
          <w:lang w:bidi="fr-FR"/>
        </w:rPr>
        <w:t>Moyens de suivi d’exécution de la formation :</w:t>
      </w:r>
    </w:p>
    <w:p w14:paraId="59B058BA" w14:textId="77777777" w:rsidR="007A7882" w:rsidRPr="00A06FBA" w:rsidRDefault="007A7882" w:rsidP="007A7882">
      <w:pPr>
        <w:rPr>
          <w:lang w:bidi="fr-FR"/>
        </w:rPr>
      </w:pPr>
      <w:r w:rsidRPr="007A7882">
        <w:rPr>
          <w:lang w:bidi="fr-FR"/>
        </w:rPr>
        <w:t>- Signature des feuilles de présence par demi-journée par le stagiaire et la formatrice.</w:t>
      </w:r>
    </w:p>
    <w:p w14:paraId="18D14029" w14:textId="77777777" w:rsidR="007A7882" w:rsidRPr="007A7882" w:rsidRDefault="007A7882" w:rsidP="007A7882">
      <w:pPr>
        <w:rPr>
          <w:lang w:bidi="fr-FR"/>
        </w:rPr>
      </w:pPr>
    </w:p>
    <w:p w14:paraId="5D48B4EE" w14:textId="77777777" w:rsidR="007A7882" w:rsidRPr="007A7882" w:rsidRDefault="007A7882" w:rsidP="007A7882">
      <w:pPr>
        <w:rPr>
          <w:b/>
          <w:bCs/>
          <w:lang w:bidi="fr-FR"/>
        </w:rPr>
      </w:pPr>
      <w:r w:rsidRPr="007A7882">
        <w:rPr>
          <w:b/>
          <w:bCs/>
          <w:lang w:bidi="fr-FR"/>
        </w:rPr>
        <w:t>Modalités d’évaluation :</w:t>
      </w:r>
    </w:p>
    <w:p w14:paraId="4951F4BD" w14:textId="12272F26" w:rsidR="007A7882" w:rsidRDefault="007A7882" w:rsidP="007A7882">
      <w:pPr>
        <w:rPr>
          <w:lang w:bidi="fr-FR"/>
        </w:rPr>
      </w:pPr>
      <w:r w:rsidRPr="007A7882">
        <w:rPr>
          <w:lang w:bidi="fr-FR"/>
        </w:rPr>
        <w:t>Positionnement : un entretien préalable est prévu avant l’entrée en formation</w:t>
      </w:r>
    </w:p>
    <w:p w14:paraId="6826CE2D" w14:textId="58DBFBF6" w:rsidR="007A7882" w:rsidRPr="007A7882" w:rsidRDefault="007A7882" w:rsidP="00CF213D">
      <w:pPr>
        <w:rPr>
          <w:lang w:bidi="fr-FR"/>
        </w:rPr>
      </w:pPr>
      <w:r w:rsidRPr="007A7882">
        <w:rPr>
          <w:lang w:bidi="fr-FR"/>
        </w:rPr>
        <w:t xml:space="preserve">Evaluation des acquis : </w:t>
      </w:r>
      <w:r w:rsidR="008746D7" w:rsidRPr="008746D7">
        <w:rPr>
          <w:lang w:bidi="fr-FR"/>
        </w:rPr>
        <w:t xml:space="preserve">Évaluation continue pendant la formation par observation des pratiques et feedback </w:t>
      </w:r>
      <w:r w:rsidR="008746D7" w:rsidRPr="008746D7">
        <w:rPr>
          <w:lang w:bidi="fr-FR"/>
        </w:rPr>
        <w:t>immédiat</w:t>
      </w:r>
      <w:r w:rsidR="008746D7">
        <w:rPr>
          <w:lang w:bidi="fr-FR"/>
        </w:rPr>
        <w:t>.</w:t>
      </w:r>
      <w:r w:rsidR="008746D7" w:rsidRPr="008746D7">
        <w:rPr>
          <w:lang w:bidi="fr-FR"/>
        </w:rPr>
        <w:t xml:space="preserve"> </w:t>
      </w:r>
      <w:r w:rsidR="008746D7" w:rsidRPr="007A7882">
        <w:rPr>
          <w:lang w:bidi="fr-FR"/>
        </w:rPr>
        <w:t>Une</w:t>
      </w:r>
      <w:r w:rsidRPr="007A7882">
        <w:rPr>
          <w:lang w:bidi="fr-FR"/>
        </w:rPr>
        <w:t xml:space="preserve"> évaluation est réalisée en cours </w:t>
      </w:r>
      <w:r w:rsidR="00CF213D" w:rsidRPr="00A06FBA">
        <w:rPr>
          <w:lang w:bidi="fr-FR"/>
        </w:rPr>
        <w:t xml:space="preserve"> (quiz), </w:t>
      </w:r>
      <w:r w:rsidRPr="007A7882">
        <w:rPr>
          <w:lang w:bidi="fr-FR"/>
        </w:rPr>
        <w:t>et en fin de formation</w:t>
      </w:r>
      <w:r w:rsidR="00CF213D" w:rsidRPr="00A06FBA">
        <w:rPr>
          <w:lang w:bidi="fr-FR"/>
        </w:rPr>
        <w:t xml:space="preserve"> (QCM de 20 questions  portant sur l 'anatomie de l'ongle, les maladies courantes, les produits utilisés, et l’hygiène, ainsi qu’un Examen pratique en réalisant une pose complète d'ongles artificiels sur model)  L'évaluation sera basée sur les compétences acquises tout au long de la formation</w:t>
      </w:r>
    </w:p>
    <w:p w14:paraId="33C0742F" w14:textId="288721E5" w:rsidR="007A7882" w:rsidRPr="007A7882" w:rsidRDefault="007A7882" w:rsidP="007A7882">
      <w:pPr>
        <w:rPr>
          <w:lang w:bidi="fr-FR"/>
        </w:rPr>
      </w:pPr>
      <w:r w:rsidRPr="007A7882">
        <w:rPr>
          <w:lang w:bidi="fr-FR"/>
        </w:rPr>
        <w:t>Evaluation de la satisfaction : un questionnaire d’évaluation de la satisfaction est complété par le stagiaire</w:t>
      </w:r>
      <w:r w:rsidR="00CF213D" w:rsidRPr="00A06FBA">
        <w:rPr>
          <w:lang w:bidi="fr-FR"/>
        </w:rPr>
        <w:t>.</w:t>
      </w:r>
    </w:p>
    <w:p w14:paraId="7D3D8DA6" w14:textId="0B3F598A" w:rsidR="007A7882" w:rsidRPr="00A06FBA" w:rsidRDefault="007A7882" w:rsidP="007A7882">
      <w:pPr>
        <w:rPr>
          <w:lang w:bidi="fr-FR"/>
        </w:rPr>
      </w:pPr>
    </w:p>
    <w:p w14:paraId="0E97A0A9" w14:textId="185AB50A" w:rsidR="007A7882" w:rsidRPr="00A06FBA" w:rsidRDefault="008746D7" w:rsidP="007A7882">
      <w:pPr>
        <w:tabs>
          <w:tab w:val="left" w:pos="936"/>
        </w:tabs>
        <w:rPr>
          <w:lang w:bidi="fr-FR"/>
        </w:rPr>
      </w:pPr>
      <w:r w:rsidRPr="00A06FBA">
        <w:rPr>
          <w:noProof/>
          <w:color w:val="auto"/>
          <w:kern w:val="0"/>
          <w:sz w:val="24"/>
          <w:szCs w:val="24"/>
          <w:lang w:bidi="fr-FR"/>
        </w:rPr>
        <mc:AlternateContent>
          <mc:Choice Requires="wps">
            <w:drawing>
              <wp:anchor distT="36576" distB="36576" distL="36576" distR="36576" simplePos="0" relativeHeight="251655680" behindDoc="0" locked="0" layoutInCell="1" allowOverlap="1" wp14:anchorId="432537A8" wp14:editId="6ADFFE8F">
                <wp:simplePos x="0" y="0"/>
                <wp:positionH relativeFrom="margin">
                  <wp:align>center</wp:align>
                </wp:positionH>
                <wp:positionV relativeFrom="page">
                  <wp:posOffset>8435340</wp:posOffset>
                </wp:positionV>
                <wp:extent cx="4191000" cy="1798320"/>
                <wp:effectExtent l="0" t="0" r="0" b="0"/>
                <wp:wrapNone/>
                <wp:docPr id="14"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798320"/>
                        </a:xfrm>
                        <a:prstGeom prst="rect">
                          <a:avLst/>
                        </a:prstGeom>
                        <a:solidFill>
                          <a:schemeClr val="accent5">
                            <a:lumMod val="40000"/>
                            <a:lumOff val="60000"/>
                          </a:schemeClr>
                        </a:solidFill>
                        <a:ln>
                          <a:noFill/>
                        </a:ln>
                        <a:effectLst/>
                      </wps:spPr>
                      <wps:txbx>
                        <w:txbxContent>
                          <w:p w14:paraId="6419D101" w14:textId="77777777" w:rsidR="005D58A2" w:rsidRPr="00A06FBA" w:rsidRDefault="002C1C6B" w:rsidP="00317BDC">
                            <w:pPr>
                              <w:widowControl w:val="0"/>
                              <w:spacing w:line="320" w:lineRule="exact"/>
                              <w:rPr>
                                <w:rFonts w:ascii="Arial" w:eastAsia="Arial" w:hAnsi="Arial" w:cs="Arial"/>
                                <w:color w:val="EF792F"/>
                                <w:spacing w:val="20"/>
                                <w:w w:val="90"/>
                                <w:sz w:val="24"/>
                                <w:szCs w:val="24"/>
                                <w:lang w:bidi="fr-FR"/>
                              </w:rPr>
                            </w:pPr>
                            <w:bookmarkStart w:id="1" w:name="_Hlk175079754"/>
                            <w:r w:rsidRPr="00A06FBA">
                              <w:rPr>
                                <w:rFonts w:ascii="Arial" w:eastAsia="Arial" w:hAnsi="Arial" w:cs="Arial"/>
                                <w:color w:val="EF792F"/>
                                <w:spacing w:val="20"/>
                                <w:w w:val="90"/>
                                <w:sz w:val="24"/>
                                <w:szCs w:val="24"/>
                                <w:lang w:bidi="fr-FR"/>
                              </w:rPr>
                              <w:t>Contact :</w:t>
                            </w:r>
                            <w:r w:rsidR="005D58A2" w:rsidRPr="00A06FBA">
                              <w:rPr>
                                <w:rFonts w:ascii="Arial" w:eastAsia="Arial" w:hAnsi="Arial" w:cs="Arial"/>
                                <w:color w:val="EF792F"/>
                                <w:spacing w:val="20"/>
                                <w:w w:val="90"/>
                                <w:sz w:val="24"/>
                                <w:szCs w:val="24"/>
                                <w:lang w:bidi="fr-FR"/>
                              </w:rPr>
                              <w:t xml:space="preserve"> </w:t>
                            </w:r>
                            <w:r w:rsidRPr="00A06FBA">
                              <w:rPr>
                                <w:rFonts w:ascii="Arial" w:eastAsia="Arial" w:hAnsi="Arial" w:cs="Arial"/>
                                <w:color w:val="EF792F"/>
                                <w:spacing w:val="20"/>
                                <w:w w:val="90"/>
                                <w:sz w:val="24"/>
                                <w:szCs w:val="24"/>
                                <w:lang w:bidi="fr-FR"/>
                              </w:rPr>
                              <w:t>Claire JULLIEN</w:t>
                            </w:r>
                          </w:p>
                          <w:p w14:paraId="0B824A4D" w14:textId="1BD561E8" w:rsidR="00317BDC" w:rsidRPr="00A06FBA" w:rsidRDefault="005D58A2" w:rsidP="00317BDC">
                            <w:pPr>
                              <w:widowControl w:val="0"/>
                              <w:spacing w:line="320" w:lineRule="exact"/>
                              <w:rPr>
                                <w:rFonts w:ascii="Arial" w:eastAsia="Arial" w:hAnsi="Arial" w:cs="Arial"/>
                                <w:color w:val="EF792F"/>
                                <w:spacing w:val="20"/>
                                <w:w w:val="90"/>
                                <w:sz w:val="24"/>
                                <w:szCs w:val="24"/>
                                <w:lang w:bidi="fr-FR"/>
                              </w:rPr>
                            </w:pPr>
                            <w:r w:rsidRPr="00A06FBA">
                              <w:rPr>
                                <w:rFonts w:ascii="Arial" w:eastAsia="Arial" w:hAnsi="Arial" w:cs="Arial"/>
                                <w:color w:val="EF792F"/>
                                <w:spacing w:val="20"/>
                                <w:w w:val="90"/>
                                <w:sz w:val="24"/>
                                <w:szCs w:val="24"/>
                                <w:lang w:bidi="fr-FR"/>
                              </w:rPr>
                              <w:t xml:space="preserve"> </w:t>
                            </w:r>
                            <w:r w:rsidR="002C1C6B" w:rsidRPr="00A06FBA">
                              <w:rPr>
                                <w:rFonts w:ascii="Arial" w:eastAsia="Arial" w:hAnsi="Arial" w:cs="Arial"/>
                                <w:color w:val="EF792F"/>
                                <w:spacing w:val="20"/>
                                <w:w w:val="90"/>
                                <w:sz w:val="24"/>
                                <w:szCs w:val="24"/>
                                <w:lang w:bidi="fr-FR"/>
                              </w:rPr>
                              <w:t>3108, route de Duclair 76840 HENOUVILLE</w:t>
                            </w:r>
                          </w:p>
                          <w:p w14:paraId="66061723" w14:textId="29C0AF36" w:rsidR="002C1C6B" w:rsidRPr="00A06FBA" w:rsidRDefault="00387171" w:rsidP="00317BDC">
                            <w:pPr>
                              <w:widowControl w:val="0"/>
                              <w:spacing w:line="320" w:lineRule="exact"/>
                              <w:rPr>
                                <w:rFonts w:ascii="Arial" w:eastAsia="Arial" w:hAnsi="Arial" w:cs="Arial"/>
                                <w:color w:val="EF792F"/>
                                <w:spacing w:val="20"/>
                                <w:w w:val="90"/>
                                <w:sz w:val="24"/>
                                <w:szCs w:val="24"/>
                                <w:lang w:bidi="fr-FR"/>
                              </w:rPr>
                            </w:pPr>
                            <w:hyperlink r:id="rId8" w:history="1">
                              <w:r w:rsidR="006832EF" w:rsidRPr="00A06FBA">
                                <w:rPr>
                                  <w:rStyle w:val="Lienhypertexte"/>
                                  <w:rFonts w:ascii="Arial" w:eastAsia="Arial" w:hAnsi="Arial" w:cs="Arial"/>
                                  <w:spacing w:val="20"/>
                                  <w:w w:val="90"/>
                                  <w:sz w:val="24"/>
                                  <w:szCs w:val="24"/>
                                  <w:lang w:bidi="fr-FR"/>
                                </w:rPr>
                                <w:t>leptitsalondesongles@gmail.com</w:t>
                              </w:r>
                            </w:hyperlink>
                          </w:p>
                          <w:p w14:paraId="20BD364E" w14:textId="3B71BF1C" w:rsidR="006832EF" w:rsidRPr="00A06FBA" w:rsidRDefault="006832EF" w:rsidP="00317BDC">
                            <w:pPr>
                              <w:widowControl w:val="0"/>
                              <w:spacing w:line="320" w:lineRule="exact"/>
                              <w:rPr>
                                <w:rFonts w:ascii="Arial" w:eastAsia="Arial" w:hAnsi="Arial" w:cs="Arial"/>
                                <w:color w:val="EF792F"/>
                                <w:spacing w:val="20"/>
                                <w:w w:val="90"/>
                                <w:sz w:val="24"/>
                                <w:szCs w:val="24"/>
                                <w:lang w:bidi="fr-FR"/>
                              </w:rPr>
                            </w:pPr>
                            <w:r w:rsidRPr="00A06FBA">
                              <w:rPr>
                                <w:rFonts w:ascii="Arial" w:eastAsia="Arial" w:hAnsi="Arial" w:cs="Arial"/>
                                <w:color w:val="EF792F"/>
                                <w:spacing w:val="20"/>
                                <w:w w:val="90"/>
                                <w:sz w:val="24"/>
                                <w:szCs w:val="24"/>
                                <w:lang w:bidi="fr-FR"/>
                              </w:rPr>
                              <w:t>Tel : 06.14.92.29.53 du lundi au vendredi de 9h à 18h.</w:t>
                            </w:r>
                          </w:p>
                          <w:p w14:paraId="5C0D82A2" w14:textId="689597B7" w:rsidR="006832EF" w:rsidRPr="00A06FBA" w:rsidRDefault="006832EF" w:rsidP="00317BDC">
                            <w:pPr>
                              <w:widowControl w:val="0"/>
                              <w:spacing w:line="320" w:lineRule="exact"/>
                              <w:rPr>
                                <w:rFonts w:ascii="Arial" w:eastAsia="Arial" w:hAnsi="Arial" w:cs="Arial"/>
                                <w:color w:val="EF792F"/>
                                <w:spacing w:val="20"/>
                                <w:w w:val="90"/>
                                <w:sz w:val="24"/>
                                <w:szCs w:val="24"/>
                                <w:lang w:bidi="fr-FR"/>
                              </w:rPr>
                            </w:pPr>
                            <w:r w:rsidRPr="00A06FBA">
                              <w:rPr>
                                <w:rFonts w:ascii="Arial" w:eastAsia="Arial" w:hAnsi="Arial" w:cs="Arial"/>
                                <w:color w:val="EF792F"/>
                                <w:spacing w:val="20"/>
                                <w:w w:val="90"/>
                                <w:sz w:val="24"/>
                                <w:szCs w:val="24"/>
                                <w:lang w:bidi="fr-FR"/>
                              </w:rPr>
                              <w:t xml:space="preserve">Site internet : </w:t>
                            </w:r>
                            <w:hyperlink r:id="rId9" w:history="1">
                              <w:r w:rsidRPr="00A06FBA">
                                <w:rPr>
                                  <w:rStyle w:val="Lienhypertexte"/>
                                  <w:rFonts w:ascii="Arial" w:eastAsia="Arial" w:hAnsi="Arial" w:cs="Arial"/>
                                  <w:spacing w:val="20"/>
                                  <w:w w:val="90"/>
                                  <w:sz w:val="24"/>
                                  <w:szCs w:val="24"/>
                                  <w:lang w:bidi="fr-FR"/>
                                </w:rPr>
                                <w:t>www.leptitsalondesongles.com</w:t>
                              </w:r>
                            </w:hyperlink>
                          </w:p>
                          <w:p w14:paraId="1EB9BE75" w14:textId="030B29EC" w:rsidR="006832EF" w:rsidRPr="00A06FBA" w:rsidRDefault="006832EF" w:rsidP="00317BDC">
                            <w:pPr>
                              <w:widowControl w:val="0"/>
                              <w:spacing w:line="320" w:lineRule="exact"/>
                              <w:rPr>
                                <w:rFonts w:ascii="Arial" w:eastAsia="Arial" w:hAnsi="Arial" w:cs="Arial"/>
                                <w:color w:val="EF792F"/>
                                <w:spacing w:val="20"/>
                                <w:w w:val="90"/>
                                <w:sz w:val="24"/>
                                <w:szCs w:val="24"/>
                                <w:lang w:bidi="fr-FR"/>
                              </w:rPr>
                            </w:pPr>
                            <w:r w:rsidRPr="00A06FBA">
                              <w:rPr>
                                <w:rFonts w:ascii="Arial" w:eastAsia="Arial" w:hAnsi="Arial" w:cs="Arial"/>
                                <w:color w:val="EF792F"/>
                                <w:spacing w:val="20"/>
                                <w:w w:val="90"/>
                                <w:sz w:val="24"/>
                                <w:szCs w:val="24"/>
                                <w:lang w:bidi="fr-FR"/>
                              </w:rPr>
                              <w:t>Siret :</w:t>
                            </w:r>
                            <w:r w:rsidR="003B107C" w:rsidRPr="00A06FBA">
                              <w:rPr>
                                <w:rFonts w:ascii="Arial" w:eastAsia="Arial" w:hAnsi="Arial" w:cs="Arial"/>
                                <w:color w:val="EF792F"/>
                                <w:spacing w:val="20"/>
                                <w:w w:val="90"/>
                                <w:sz w:val="24"/>
                                <w:szCs w:val="24"/>
                                <w:lang w:bidi="fr-FR"/>
                              </w:rPr>
                              <w:t xml:space="preserve"> 51485829900027</w:t>
                            </w:r>
                          </w:p>
                          <w:p w14:paraId="1948F52D" w14:textId="09648D4B" w:rsidR="006832EF" w:rsidRPr="00A06FBA" w:rsidRDefault="00F21870" w:rsidP="00317BDC">
                            <w:pPr>
                              <w:widowControl w:val="0"/>
                              <w:spacing w:line="320" w:lineRule="exact"/>
                              <w:rPr>
                                <w:rFonts w:ascii="Arial" w:eastAsia="Arial" w:hAnsi="Arial" w:cs="Arial"/>
                                <w:color w:val="EF792F"/>
                                <w:spacing w:val="20"/>
                                <w:w w:val="90"/>
                                <w:sz w:val="24"/>
                                <w:szCs w:val="24"/>
                                <w:lang w:bidi="fr-FR"/>
                              </w:rPr>
                            </w:pPr>
                            <w:r w:rsidRPr="00A06FBA">
                              <w:rPr>
                                <w:rFonts w:ascii="Arial" w:eastAsia="Arial" w:hAnsi="Arial" w:cs="Arial"/>
                                <w:color w:val="EF792F"/>
                                <w:spacing w:val="20"/>
                                <w:w w:val="90"/>
                                <w:sz w:val="24"/>
                                <w:szCs w:val="24"/>
                                <w:lang w:bidi="fr-FR"/>
                              </w:rPr>
                              <w:t>Déclaration d’activité</w:t>
                            </w:r>
                            <w:r w:rsidR="005E73D9" w:rsidRPr="00A06FBA">
                              <w:rPr>
                                <w:rFonts w:ascii="Arial" w:eastAsia="Arial" w:hAnsi="Arial" w:cs="Arial"/>
                                <w:color w:val="EF792F"/>
                                <w:spacing w:val="20"/>
                                <w:w w:val="90"/>
                                <w:sz w:val="24"/>
                                <w:szCs w:val="24"/>
                                <w:lang w:bidi="fr-FR"/>
                              </w:rPr>
                              <w:t xml:space="preserve"> enregistrée sous le numéro</w:t>
                            </w:r>
                            <w:r w:rsidR="006832EF" w:rsidRPr="00A06FBA">
                              <w:rPr>
                                <w:rFonts w:ascii="Arial" w:eastAsia="Arial" w:hAnsi="Arial" w:cs="Arial"/>
                                <w:color w:val="EF792F"/>
                                <w:spacing w:val="20"/>
                                <w:w w:val="90"/>
                                <w:sz w:val="24"/>
                                <w:szCs w:val="24"/>
                                <w:lang w:bidi="fr-FR"/>
                              </w:rPr>
                              <w:t> :</w:t>
                            </w:r>
                            <w:r w:rsidR="005E73D9" w:rsidRPr="00A06FBA">
                              <w:rPr>
                                <w:rFonts w:ascii="Arial" w:eastAsia="Arial" w:hAnsi="Arial" w:cs="Arial"/>
                                <w:color w:val="EF792F"/>
                                <w:spacing w:val="20"/>
                                <w:w w:val="90"/>
                                <w:sz w:val="24"/>
                                <w:szCs w:val="24"/>
                                <w:lang w:bidi="fr-FR"/>
                              </w:rPr>
                              <w:t xml:space="preserve"> 2876</w:t>
                            </w:r>
                            <w:r w:rsidR="00563E4B" w:rsidRPr="00A06FBA">
                              <w:rPr>
                                <w:rFonts w:ascii="Arial" w:eastAsia="Arial" w:hAnsi="Arial" w:cs="Arial"/>
                                <w:color w:val="EF792F"/>
                                <w:spacing w:val="20"/>
                                <w:w w:val="90"/>
                                <w:sz w:val="24"/>
                                <w:szCs w:val="24"/>
                                <w:lang w:bidi="fr-FR"/>
                              </w:rPr>
                              <w:t>0712676</w:t>
                            </w:r>
                          </w:p>
                          <w:bookmarkEnd w:id="1"/>
                          <w:p w14:paraId="20692B24" w14:textId="6A6F5FC9" w:rsidR="00317BDC" w:rsidRPr="00A06FBA" w:rsidRDefault="00317BDC" w:rsidP="00317BDC">
                            <w:pPr>
                              <w:widowControl w:val="0"/>
                              <w:spacing w:line="320" w:lineRule="exact"/>
                              <w:rPr>
                                <w:rFonts w:ascii="Arial" w:hAnsi="Arial" w:cs="Arial"/>
                                <w:color w:val="FFFFFE"/>
                                <w:sz w:val="15"/>
                                <w:szCs w:val="15"/>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37A8" id="Zone de texte 18" o:spid="_x0000_s1035" type="#_x0000_t202" style="position:absolute;margin-left:0;margin-top:664.2pt;width:330pt;height:141.6pt;z-index:25165568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" fillcolor="#bdd6ee [1304]" stroked="f">
                <v:textbox inset="2.88pt,2.88pt,2.88pt,2.88pt">
                  <w:txbxContent>
                    <w:p w14:paraId="6419D101" w14:textId="77777777" w:rsidR="005D58A2" w:rsidRPr="00A06FBA" w:rsidRDefault="002C1C6B" w:rsidP="00317BDC">
                      <w:pPr>
                        <w:widowControl w:val="0"/>
                        <w:spacing w:line="320" w:lineRule="exact"/>
                        <w:rPr>
                          <w:rFonts w:ascii="Arial" w:eastAsia="Arial" w:hAnsi="Arial" w:cs="Arial"/>
                          <w:color w:val="EF792F"/>
                          <w:spacing w:val="20"/>
                          <w:w w:val="90"/>
                          <w:sz w:val="24"/>
                          <w:szCs w:val="24"/>
                          <w:lang w:bidi="fr-FR"/>
                        </w:rPr>
                      </w:pPr>
                      <w:bookmarkStart w:id="2" w:name="_Hlk175079754"/>
                      <w:r w:rsidRPr="00A06FBA">
                        <w:rPr>
                          <w:rFonts w:ascii="Arial" w:eastAsia="Arial" w:hAnsi="Arial" w:cs="Arial"/>
                          <w:color w:val="EF792F"/>
                          <w:spacing w:val="20"/>
                          <w:w w:val="90"/>
                          <w:sz w:val="24"/>
                          <w:szCs w:val="24"/>
                          <w:lang w:bidi="fr-FR"/>
                        </w:rPr>
                        <w:t>Contact :</w:t>
                      </w:r>
                      <w:r w:rsidR="005D58A2" w:rsidRPr="00A06FBA">
                        <w:rPr>
                          <w:rFonts w:ascii="Arial" w:eastAsia="Arial" w:hAnsi="Arial" w:cs="Arial"/>
                          <w:color w:val="EF792F"/>
                          <w:spacing w:val="20"/>
                          <w:w w:val="90"/>
                          <w:sz w:val="24"/>
                          <w:szCs w:val="24"/>
                          <w:lang w:bidi="fr-FR"/>
                        </w:rPr>
                        <w:t xml:space="preserve"> </w:t>
                      </w:r>
                      <w:r w:rsidRPr="00A06FBA">
                        <w:rPr>
                          <w:rFonts w:ascii="Arial" w:eastAsia="Arial" w:hAnsi="Arial" w:cs="Arial"/>
                          <w:color w:val="EF792F"/>
                          <w:spacing w:val="20"/>
                          <w:w w:val="90"/>
                          <w:sz w:val="24"/>
                          <w:szCs w:val="24"/>
                          <w:lang w:bidi="fr-FR"/>
                        </w:rPr>
                        <w:t>Claire JULLIEN</w:t>
                      </w:r>
                    </w:p>
                    <w:p w14:paraId="0B824A4D" w14:textId="1BD561E8" w:rsidR="00317BDC" w:rsidRPr="00A06FBA" w:rsidRDefault="005D58A2" w:rsidP="00317BDC">
                      <w:pPr>
                        <w:widowControl w:val="0"/>
                        <w:spacing w:line="320" w:lineRule="exact"/>
                        <w:rPr>
                          <w:rFonts w:ascii="Arial" w:eastAsia="Arial" w:hAnsi="Arial" w:cs="Arial"/>
                          <w:color w:val="EF792F"/>
                          <w:spacing w:val="20"/>
                          <w:w w:val="90"/>
                          <w:sz w:val="24"/>
                          <w:szCs w:val="24"/>
                          <w:lang w:bidi="fr-FR"/>
                        </w:rPr>
                      </w:pPr>
                      <w:r w:rsidRPr="00A06FBA">
                        <w:rPr>
                          <w:rFonts w:ascii="Arial" w:eastAsia="Arial" w:hAnsi="Arial" w:cs="Arial"/>
                          <w:color w:val="EF792F"/>
                          <w:spacing w:val="20"/>
                          <w:w w:val="90"/>
                          <w:sz w:val="24"/>
                          <w:szCs w:val="24"/>
                          <w:lang w:bidi="fr-FR"/>
                        </w:rPr>
                        <w:t xml:space="preserve"> </w:t>
                      </w:r>
                      <w:r w:rsidR="002C1C6B" w:rsidRPr="00A06FBA">
                        <w:rPr>
                          <w:rFonts w:ascii="Arial" w:eastAsia="Arial" w:hAnsi="Arial" w:cs="Arial"/>
                          <w:color w:val="EF792F"/>
                          <w:spacing w:val="20"/>
                          <w:w w:val="90"/>
                          <w:sz w:val="24"/>
                          <w:szCs w:val="24"/>
                          <w:lang w:bidi="fr-FR"/>
                        </w:rPr>
                        <w:t>3108, route de Duclair 76840 HENOUVILLE</w:t>
                      </w:r>
                    </w:p>
                    <w:p w14:paraId="66061723" w14:textId="29C0AF36" w:rsidR="002C1C6B" w:rsidRPr="00A06FBA" w:rsidRDefault="00387171" w:rsidP="00317BDC">
                      <w:pPr>
                        <w:widowControl w:val="0"/>
                        <w:spacing w:line="320" w:lineRule="exact"/>
                        <w:rPr>
                          <w:rFonts w:ascii="Arial" w:eastAsia="Arial" w:hAnsi="Arial" w:cs="Arial"/>
                          <w:color w:val="EF792F"/>
                          <w:spacing w:val="20"/>
                          <w:w w:val="90"/>
                          <w:sz w:val="24"/>
                          <w:szCs w:val="24"/>
                          <w:lang w:bidi="fr-FR"/>
                        </w:rPr>
                      </w:pPr>
                      <w:hyperlink r:id="rId10" w:history="1">
                        <w:r w:rsidR="006832EF" w:rsidRPr="00A06FBA">
                          <w:rPr>
                            <w:rStyle w:val="Lienhypertexte"/>
                            <w:rFonts w:ascii="Arial" w:eastAsia="Arial" w:hAnsi="Arial" w:cs="Arial"/>
                            <w:spacing w:val="20"/>
                            <w:w w:val="90"/>
                            <w:sz w:val="24"/>
                            <w:szCs w:val="24"/>
                            <w:lang w:bidi="fr-FR"/>
                          </w:rPr>
                          <w:t>leptitsalondesongles@gmail.com</w:t>
                        </w:r>
                      </w:hyperlink>
                    </w:p>
                    <w:p w14:paraId="20BD364E" w14:textId="3B71BF1C" w:rsidR="006832EF" w:rsidRPr="00A06FBA" w:rsidRDefault="006832EF" w:rsidP="00317BDC">
                      <w:pPr>
                        <w:widowControl w:val="0"/>
                        <w:spacing w:line="320" w:lineRule="exact"/>
                        <w:rPr>
                          <w:rFonts w:ascii="Arial" w:eastAsia="Arial" w:hAnsi="Arial" w:cs="Arial"/>
                          <w:color w:val="EF792F"/>
                          <w:spacing w:val="20"/>
                          <w:w w:val="90"/>
                          <w:sz w:val="24"/>
                          <w:szCs w:val="24"/>
                          <w:lang w:bidi="fr-FR"/>
                        </w:rPr>
                      </w:pPr>
                      <w:r w:rsidRPr="00A06FBA">
                        <w:rPr>
                          <w:rFonts w:ascii="Arial" w:eastAsia="Arial" w:hAnsi="Arial" w:cs="Arial"/>
                          <w:color w:val="EF792F"/>
                          <w:spacing w:val="20"/>
                          <w:w w:val="90"/>
                          <w:sz w:val="24"/>
                          <w:szCs w:val="24"/>
                          <w:lang w:bidi="fr-FR"/>
                        </w:rPr>
                        <w:t>Tel : 06.14.92.29.53 du lundi au vendredi de 9h à 18h.</w:t>
                      </w:r>
                    </w:p>
                    <w:p w14:paraId="5C0D82A2" w14:textId="689597B7" w:rsidR="006832EF" w:rsidRPr="00A06FBA" w:rsidRDefault="006832EF" w:rsidP="00317BDC">
                      <w:pPr>
                        <w:widowControl w:val="0"/>
                        <w:spacing w:line="320" w:lineRule="exact"/>
                        <w:rPr>
                          <w:rFonts w:ascii="Arial" w:eastAsia="Arial" w:hAnsi="Arial" w:cs="Arial"/>
                          <w:color w:val="EF792F"/>
                          <w:spacing w:val="20"/>
                          <w:w w:val="90"/>
                          <w:sz w:val="24"/>
                          <w:szCs w:val="24"/>
                          <w:lang w:bidi="fr-FR"/>
                        </w:rPr>
                      </w:pPr>
                      <w:r w:rsidRPr="00A06FBA">
                        <w:rPr>
                          <w:rFonts w:ascii="Arial" w:eastAsia="Arial" w:hAnsi="Arial" w:cs="Arial"/>
                          <w:color w:val="EF792F"/>
                          <w:spacing w:val="20"/>
                          <w:w w:val="90"/>
                          <w:sz w:val="24"/>
                          <w:szCs w:val="24"/>
                          <w:lang w:bidi="fr-FR"/>
                        </w:rPr>
                        <w:t xml:space="preserve">Site internet : </w:t>
                      </w:r>
                      <w:hyperlink r:id="rId11" w:history="1">
                        <w:r w:rsidRPr="00A06FBA">
                          <w:rPr>
                            <w:rStyle w:val="Lienhypertexte"/>
                            <w:rFonts w:ascii="Arial" w:eastAsia="Arial" w:hAnsi="Arial" w:cs="Arial"/>
                            <w:spacing w:val="20"/>
                            <w:w w:val="90"/>
                            <w:sz w:val="24"/>
                            <w:szCs w:val="24"/>
                            <w:lang w:bidi="fr-FR"/>
                          </w:rPr>
                          <w:t>www.leptitsalondesongles.com</w:t>
                        </w:r>
                      </w:hyperlink>
                    </w:p>
                    <w:p w14:paraId="1EB9BE75" w14:textId="030B29EC" w:rsidR="006832EF" w:rsidRPr="00A06FBA" w:rsidRDefault="006832EF" w:rsidP="00317BDC">
                      <w:pPr>
                        <w:widowControl w:val="0"/>
                        <w:spacing w:line="320" w:lineRule="exact"/>
                        <w:rPr>
                          <w:rFonts w:ascii="Arial" w:eastAsia="Arial" w:hAnsi="Arial" w:cs="Arial"/>
                          <w:color w:val="EF792F"/>
                          <w:spacing w:val="20"/>
                          <w:w w:val="90"/>
                          <w:sz w:val="24"/>
                          <w:szCs w:val="24"/>
                          <w:lang w:bidi="fr-FR"/>
                        </w:rPr>
                      </w:pPr>
                      <w:r w:rsidRPr="00A06FBA">
                        <w:rPr>
                          <w:rFonts w:ascii="Arial" w:eastAsia="Arial" w:hAnsi="Arial" w:cs="Arial"/>
                          <w:color w:val="EF792F"/>
                          <w:spacing w:val="20"/>
                          <w:w w:val="90"/>
                          <w:sz w:val="24"/>
                          <w:szCs w:val="24"/>
                          <w:lang w:bidi="fr-FR"/>
                        </w:rPr>
                        <w:t>Siret :</w:t>
                      </w:r>
                      <w:r w:rsidR="003B107C" w:rsidRPr="00A06FBA">
                        <w:rPr>
                          <w:rFonts w:ascii="Arial" w:eastAsia="Arial" w:hAnsi="Arial" w:cs="Arial"/>
                          <w:color w:val="EF792F"/>
                          <w:spacing w:val="20"/>
                          <w:w w:val="90"/>
                          <w:sz w:val="24"/>
                          <w:szCs w:val="24"/>
                          <w:lang w:bidi="fr-FR"/>
                        </w:rPr>
                        <w:t xml:space="preserve"> 51485829900027</w:t>
                      </w:r>
                    </w:p>
                    <w:p w14:paraId="1948F52D" w14:textId="09648D4B" w:rsidR="006832EF" w:rsidRPr="00A06FBA" w:rsidRDefault="00F21870" w:rsidP="00317BDC">
                      <w:pPr>
                        <w:widowControl w:val="0"/>
                        <w:spacing w:line="320" w:lineRule="exact"/>
                        <w:rPr>
                          <w:rFonts w:ascii="Arial" w:eastAsia="Arial" w:hAnsi="Arial" w:cs="Arial"/>
                          <w:color w:val="EF792F"/>
                          <w:spacing w:val="20"/>
                          <w:w w:val="90"/>
                          <w:sz w:val="24"/>
                          <w:szCs w:val="24"/>
                          <w:lang w:bidi="fr-FR"/>
                        </w:rPr>
                      </w:pPr>
                      <w:r w:rsidRPr="00A06FBA">
                        <w:rPr>
                          <w:rFonts w:ascii="Arial" w:eastAsia="Arial" w:hAnsi="Arial" w:cs="Arial"/>
                          <w:color w:val="EF792F"/>
                          <w:spacing w:val="20"/>
                          <w:w w:val="90"/>
                          <w:sz w:val="24"/>
                          <w:szCs w:val="24"/>
                          <w:lang w:bidi="fr-FR"/>
                        </w:rPr>
                        <w:t>Déclaration d’activité</w:t>
                      </w:r>
                      <w:r w:rsidR="005E73D9" w:rsidRPr="00A06FBA">
                        <w:rPr>
                          <w:rFonts w:ascii="Arial" w:eastAsia="Arial" w:hAnsi="Arial" w:cs="Arial"/>
                          <w:color w:val="EF792F"/>
                          <w:spacing w:val="20"/>
                          <w:w w:val="90"/>
                          <w:sz w:val="24"/>
                          <w:szCs w:val="24"/>
                          <w:lang w:bidi="fr-FR"/>
                        </w:rPr>
                        <w:t xml:space="preserve"> enregistrée sous le numéro</w:t>
                      </w:r>
                      <w:r w:rsidR="006832EF" w:rsidRPr="00A06FBA">
                        <w:rPr>
                          <w:rFonts w:ascii="Arial" w:eastAsia="Arial" w:hAnsi="Arial" w:cs="Arial"/>
                          <w:color w:val="EF792F"/>
                          <w:spacing w:val="20"/>
                          <w:w w:val="90"/>
                          <w:sz w:val="24"/>
                          <w:szCs w:val="24"/>
                          <w:lang w:bidi="fr-FR"/>
                        </w:rPr>
                        <w:t> :</w:t>
                      </w:r>
                      <w:r w:rsidR="005E73D9" w:rsidRPr="00A06FBA">
                        <w:rPr>
                          <w:rFonts w:ascii="Arial" w:eastAsia="Arial" w:hAnsi="Arial" w:cs="Arial"/>
                          <w:color w:val="EF792F"/>
                          <w:spacing w:val="20"/>
                          <w:w w:val="90"/>
                          <w:sz w:val="24"/>
                          <w:szCs w:val="24"/>
                          <w:lang w:bidi="fr-FR"/>
                        </w:rPr>
                        <w:t xml:space="preserve"> 2876</w:t>
                      </w:r>
                      <w:r w:rsidR="00563E4B" w:rsidRPr="00A06FBA">
                        <w:rPr>
                          <w:rFonts w:ascii="Arial" w:eastAsia="Arial" w:hAnsi="Arial" w:cs="Arial"/>
                          <w:color w:val="EF792F"/>
                          <w:spacing w:val="20"/>
                          <w:w w:val="90"/>
                          <w:sz w:val="24"/>
                          <w:szCs w:val="24"/>
                          <w:lang w:bidi="fr-FR"/>
                        </w:rPr>
                        <w:t>0712676</w:t>
                      </w:r>
                    </w:p>
                    <w:bookmarkEnd w:id="2"/>
                    <w:p w14:paraId="20692B24" w14:textId="6A6F5FC9" w:rsidR="00317BDC" w:rsidRPr="00A06FBA" w:rsidRDefault="00317BDC" w:rsidP="00317BDC">
                      <w:pPr>
                        <w:widowControl w:val="0"/>
                        <w:spacing w:line="320" w:lineRule="exact"/>
                        <w:rPr>
                          <w:rFonts w:ascii="Arial" w:hAnsi="Arial" w:cs="Arial"/>
                          <w:color w:val="FFFFFE"/>
                          <w:sz w:val="15"/>
                          <w:szCs w:val="15"/>
                        </w:rPr>
                      </w:pPr>
                    </w:p>
                  </w:txbxContent>
                </v:textbox>
                <w10:wrap anchorx="margin" anchory="page"/>
              </v:shape>
            </w:pict>
          </mc:Fallback>
        </mc:AlternateContent>
      </w:r>
      <w:r w:rsidR="007A7882" w:rsidRPr="00A06FBA">
        <w:rPr>
          <w:lang w:bidi="fr-FR"/>
        </w:rPr>
        <w:tab/>
      </w:r>
    </w:p>
    <w:p w14:paraId="2F68F278" w14:textId="5F67A20C" w:rsidR="00487B46" w:rsidRPr="00A06FBA" w:rsidRDefault="00BC48DA" w:rsidP="00487B46">
      <w:pPr>
        <w:jc w:val="center"/>
        <w:rPr>
          <w:rFonts w:asciiTheme="majorHAnsi" w:eastAsiaTheme="majorEastAsia" w:hAnsiTheme="majorHAnsi" w:cstheme="majorBidi"/>
          <w:i/>
          <w:iCs/>
          <w:color w:val="FFFFFF" w:themeColor="background1"/>
          <w:sz w:val="28"/>
          <w:szCs w:val="28"/>
        </w:rPr>
      </w:pPr>
      <w:r w:rsidRPr="00A06FBA">
        <w:rPr>
          <w:lang w:bidi="fr-FR"/>
        </w:rPr>
        <w:br w:type="page"/>
      </w:r>
      <w:r w:rsidR="00415EDE" w:rsidRPr="00A06FBA">
        <w:rPr>
          <w:noProof/>
          <w:lang w:bidi="fr-FR"/>
        </w:rPr>
        <w:lastRenderedPageBreak/>
        <mc:AlternateContent>
          <mc:Choice Requires="wps">
            <w:drawing>
              <wp:anchor distT="36576" distB="36576" distL="36576" distR="36576" simplePos="0" relativeHeight="251670016" behindDoc="0" locked="0" layoutInCell="1" allowOverlap="1" wp14:anchorId="4DA59E89" wp14:editId="4004E53E">
                <wp:simplePos x="0" y="0"/>
                <wp:positionH relativeFrom="margin">
                  <wp:align>left</wp:align>
                </wp:positionH>
                <wp:positionV relativeFrom="margin">
                  <wp:align>top</wp:align>
                </wp:positionV>
                <wp:extent cx="2164080" cy="8671560"/>
                <wp:effectExtent l="0" t="0" r="7620" b="0"/>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867156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E0A2A" id="Rectangle 3" o:spid="_x0000_s1026" style="position:absolute;margin-left:0;margin-top:0;width:170.4pt;height:682.8pt;z-index:251670016;visibility:visible;mso-wrap-style:square;mso-width-percent:0;mso-height-percent:0;mso-wrap-distance-left:2.88pt;mso-wrap-distance-top:2.88pt;mso-wrap-distance-right:2.88pt;mso-wrap-distance-bottom:2.88pt;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" fillcolor="#2e3640" stroked="f" strokecolor="#212120" insetpen="t">
                <v:shadow color="#dcd6d4"/>
                <v:textbox inset="2.88pt,2.88pt,2.88pt,2.88pt"/>
                <w10:wrap anchorx="margin" anchory="margin"/>
              </v:rect>
            </w:pict>
          </mc:Fallback>
        </mc:AlternateContent>
      </w:r>
      <w:sdt>
        <w:sdtPr>
          <w:rPr>
            <w:rFonts w:asciiTheme="majorHAnsi" w:eastAsiaTheme="majorEastAsia" w:hAnsiTheme="majorHAnsi" w:cstheme="majorBidi"/>
            <w:i/>
            <w:iCs/>
            <w:color w:val="FFFFFF" w:themeColor="background1"/>
            <w:sz w:val="28"/>
            <w:szCs w:val="28"/>
          </w:rPr>
          <w:id w:val="-1440982167"/>
          <w:temporary/>
          <w:showingPlcHdr/>
          <w15:appearance w15:val="hidden"/>
        </w:sdtPr>
        <w:sdtEndPr/>
        <w:sdtContent>
          <w:r w:rsidR="00487B46" w:rsidRPr="00A06FBA">
            <w:rPr>
              <w:rFonts w:asciiTheme="majorHAnsi" w:eastAsiaTheme="majorEastAsia" w:hAnsiTheme="majorHAnsi" w:cstheme="majorBidi"/>
              <w:i/>
              <w:iCs/>
              <w:color w:val="FFFFFF" w:themeColor="background1"/>
              <w:sz w:val="28"/>
              <w:szCs w:val="28"/>
            </w:rPr>
            <w:t>[Attirez l’attention du lecteur avec une citation du document ou utilisez cet espace pour mettre en valeur un point clé. Pour placer cette zone de texte n’importe où sur la page, faites-la simplement glisser.]</w:t>
          </w:r>
        </w:sdtContent>
      </w:sdt>
    </w:p>
    <w:p w14:paraId="2C050B63" w14:textId="06394E99" w:rsidR="00BC48DA" w:rsidRPr="00A06FBA" w:rsidRDefault="00BC48DA"/>
    <w:p w14:paraId="5892AD9B" w14:textId="66A3EE84" w:rsidR="005F70E4" w:rsidRPr="00A06FBA" w:rsidRDefault="005C3A04">
      <w:pPr>
        <w:rPr>
          <w:rFonts w:ascii="Arial" w:eastAsia="Arial" w:hAnsi="Arial" w:cs="Arial"/>
          <w:b/>
          <w:color w:val="F7CAAC" w:themeColor="accent2" w:themeTint="66"/>
          <w:w w:val="90"/>
          <w:sz w:val="44"/>
          <w:szCs w:val="44"/>
          <w:lang w:bidi="fr-FR"/>
          <w14:textOutline w14:w="11112" w14:cap="flat" w14:cmpd="sng" w14:algn="ctr">
            <w14:solidFill>
              <w14:schemeClr w14:val="accent2"/>
            </w14:solidFill>
            <w14:prstDash w14:val="solid"/>
            <w14:round/>
          </w14:textOutline>
        </w:rPr>
      </w:pPr>
      <w:r w:rsidRPr="00A06FBA">
        <w:rPr>
          <w:noProof/>
          <w:lang w:bidi="fr-FR"/>
        </w:rPr>
        <mc:AlternateContent>
          <mc:Choice Requires="wps">
            <w:drawing>
              <wp:anchor distT="36576" distB="36576" distL="36576" distR="36576" simplePos="0" relativeHeight="251681280" behindDoc="0" locked="0" layoutInCell="1" allowOverlap="1" wp14:anchorId="2F760074" wp14:editId="3D3C1049">
                <wp:simplePos x="0" y="0"/>
                <wp:positionH relativeFrom="margin">
                  <wp:align>right</wp:align>
                </wp:positionH>
                <wp:positionV relativeFrom="page">
                  <wp:posOffset>1676400</wp:posOffset>
                </wp:positionV>
                <wp:extent cx="4981575" cy="944880"/>
                <wp:effectExtent l="0" t="0" r="9525" b="7620"/>
                <wp:wrapNone/>
                <wp:docPr id="5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9448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4AFBDB9" w14:textId="0EB3B9A5" w:rsidR="00BC48DA" w:rsidRPr="00A06FBA" w:rsidRDefault="00742869" w:rsidP="000676CA">
                            <w:pPr>
                              <w:widowControl w:val="0"/>
                              <w:spacing w:line="480" w:lineRule="exact"/>
                              <w:jc w:val="center"/>
                              <w:rPr>
                                <w:rFonts w:ascii="Arial" w:hAnsi="Arial" w:cs="Arial"/>
                                <w:b/>
                                <w:bCs/>
                                <w:color w:val="00B0F0"/>
                                <w:w w:val="90"/>
                                <w:sz w:val="44"/>
                                <w:szCs w:val="44"/>
                              </w:rPr>
                            </w:pPr>
                            <w:r w:rsidRPr="00A06FBA">
                              <w:rPr>
                                <w:rFonts w:ascii="Arial" w:eastAsia="Arial" w:hAnsi="Arial" w:cs="Arial"/>
                                <w:b/>
                                <w:bCs/>
                                <w:color w:val="00B0F0"/>
                                <w:w w:val="90"/>
                                <w:sz w:val="44"/>
                                <w:szCs w:val="44"/>
                                <w:lang w:bidi="fr-FR"/>
                              </w:rPr>
                              <w:t>Perfectionnement, du sur mesure suivant vos envies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0074" id="Zone de texte 20" o:spid="_x0000_s1036" type="#_x0000_t202" style="position:absolute;margin-left:341.05pt;margin-top:132pt;width:392.25pt;height:74.4pt;z-index:25168128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" filled="f" fillcolor="#fffffe" stroked="f" strokecolor="#212120" insetpen="t">
                <v:textbox inset="2.88pt,2.88pt,2.88pt,2.88pt">
                  <w:txbxContent>
                    <w:p w14:paraId="64AFBDB9" w14:textId="0EB3B9A5" w:rsidR="00BC48DA" w:rsidRPr="00A06FBA" w:rsidRDefault="00742869" w:rsidP="000676CA">
                      <w:pPr>
                        <w:widowControl w:val="0"/>
                        <w:spacing w:line="480" w:lineRule="exact"/>
                        <w:jc w:val="center"/>
                        <w:rPr>
                          <w:rFonts w:ascii="Arial" w:hAnsi="Arial" w:cs="Arial"/>
                          <w:b/>
                          <w:bCs/>
                          <w:color w:val="00B0F0"/>
                          <w:w w:val="90"/>
                          <w:sz w:val="44"/>
                          <w:szCs w:val="44"/>
                        </w:rPr>
                      </w:pPr>
                      <w:r w:rsidRPr="00A06FBA">
                        <w:rPr>
                          <w:rFonts w:ascii="Arial" w:eastAsia="Arial" w:hAnsi="Arial" w:cs="Arial"/>
                          <w:b/>
                          <w:bCs/>
                          <w:color w:val="00B0F0"/>
                          <w:w w:val="90"/>
                          <w:sz w:val="44"/>
                          <w:szCs w:val="44"/>
                          <w:lang w:bidi="fr-FR"/>
                        </w:rPr>
                        <w:t>Perfectionnement, du sur mesure suivant vos envies</w:t>
                      </w:r>
                    </w:p>
                  </w:txbxContent>
                </v:textbox>
                <w10:wrap anchorx="margin" anchory="page"/>
              </v:shape>
            </w:pict>
          </mc:Fallback>
        </mc:AlternateContent>
      </w:r>
      <w:r w:rsidRPr="00A06FBA">
        <w:rPr>
          <w:noProof/>
          <w:lang w:bidi="fr-FR"/>
        </w:rPr>
        <mc:AlternateContent>
          <mc:Choice Requires="wps">
            <w:drawing>
              <wp:anchor distT="0" distB="0" distL="114300" distR="114300" simplePos="0" relativeHeight="251688448" behindDoc="0" locked="0" layoutInCell="1" allowOverlap="1" wp14:anchorId="16DEAEC0" wp14:editId="517CB519">
                <wp:simplePos x="0" y="0"/>
                <wp:positionH relativeFrom="margin">
                  <wp:align>right</wp:align>
                </wp:positionH>
                <wp:positionV relativeFrom="margin">
                  <wp:align>top</wp:align>
                </wp:positionV>
                <wp:extent cx="4932045" cy="1480820"/>
                <wp:effectExtent l="0" t="0" r="1905" b="5080"/>
                <wp:wrapNone/>
                <wp:docPr id="56" name="Forme libr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2045" cy="1480820"/>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gradFill rotWithShape="1">
                          <a:gsLst>
                            <a:gs pos="0">
                              <a:srgbClr val="E43B2F"/>
                            </a:gs>
                            <a:gs pos="100000">
                              <a:srgbClr val="EF792F"/>
                            </a:gs>
                          </a:gsLst>
                          <a:lin ang="54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txbx>
                        <w:txbxContent>
                          <w:p w14:paraId="4BABAB14" w14:textId="2BDB8022" w:rsidR="00CB0385" w:rsidRPr="00A06FBA" w:rsidRDefault="00CB0385" w:rsidP="00FE6508">
                            <w:pPr>
                              <w:rPr>
                                <w:color w:val="000000" w:themeColor="text1"/>
                                <w:sz w:val="44"/>
                                <w:szCs w:val="44"/>
                              </w:rPr>
                            </w:pPr>
                          </w:p>
                          <w:p w14:paraId="13CF0EE3" w14:textId="77777777" w:rsidR="00CB0385" w:rsidRPr="00A06FBA" w:rsidRDefault="00CB0385" w:rsidP="00CB0385">
                            <w:pPr>
                              <w:jc w:val="center"/>
                              <w:rPr>
                                <w:sz w:val="56"/>
                                <w:szCs w:val="56"/>
                              </w:rPr>
                            </w:pPr>
                            <w:r w:rsidRPr="00A06FBA">
                              <w:rPr>
                                <w:sz w:val="56"/>
                                <w:szCs w:val="56"/>
                              </w:rPr>
                              <w:t>Programme de formation</w:t>
                            </w:r>
                          </w:p>
                          <w:p w14:paraId="3A4BD992" w14:textId="77777777" w:rsidR="00CB0385" w:rsidRPr="00A06FBA" w:rsidRDefault="00CB0385" w:rsidP="00CB03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AEC0" id="Forme libre 27" o:spid="_x0000_s1037" style="position:absolute;margin-left:337.15pt;margin-top:0;width:388.35pt;height:116.6pt;z-index:25168844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coordsize="1944,4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" adj="-11796480,,5400" path="m,c,493,,493,,493,736,359,1422,369,1944,417,1944,,1944,,1944,l,xe" fillcolor="#e43b2f" stroked="f" strokecolor="#212120">
                <v:fill color2="#ef792f" rotate="t" focus="100%" type="gradient"/>
                <v:stroke joinstyle="round"/>
                <v:shadow color="#8c8682"/>
                <v:formulas/>
                <v:path arrowok="t" o:connecttype="custom" o:connectlocs="0,0;0,1480820;4932045,1252539;4932045,0;0,0" o:connectangles="0,0,0,0,0" textboxrect="0,0,1944,493"/>
                <v:textbox>
                  <w:txbxContent>
                    <w:p w14:paraId="4BABAB14" w14:textId="2BDB8022" w:rsidR="00CB0385" w:rsidRPr="00A06FBA" w:rsidRDefault="00CB0385" w:rsidP="00FE6508">
                      <w:pPr>
                        <w:rPr>
                          <w:color w:val="000000" w:themeColor="text1"/>
                          <w:sz w:val="44"/>
                          <w:szCs w:val="44"/>
                        </w:rPr>
                      </w:pPr>
                    </w:p>
                    <w:p w14:paraId="13CF0EE3" w14:textId="77777777" w:rsidR="00CB0385" w:rsidRPr="00A06FBA" w:rsidRDefault="00CB0385" w:rsidP="00CB0385">
                      <w:pPr>
                        <w:jc w:val="center"/>
                        <w:rPr>
                          <w:sz w:val="56"/>
                          <w:szCs w:val="56"/>
                        </w:rPr>
                      </w:pPr>
                      <w:r w:rsidRPr="00A06FBA">
                        <w:rPr>
                          <w:sz w:val="56"/>
                          <w:szCs w:val="56"/>
                        </w:rPr>
                        <w:t>Programme de formation</w:t>
                      </w:r>
                    </w:p>
                    <w:p w14:paraId="3A4BD992" w14:textId="77777777" w:rsidR="00CB0385" w:rsidRPr="00A06FBA" w:rsidRDefault="00CB0385" w:rsidP="00CB0385">
                      <w:pPr>
                        <w:jc w:val="center"/>
                      </w:pPr>
                    </w:p>
                  </w:txbxContent>
                </v:textbox>
                <w10:wrap anchorx="margin" anchory="margin"/>
              </v:shape>
            </w:pict>
          </mc:Fallback>
        </mc:AlternateContent>
      </w:r>
      <w:r w:rsidR="00CB0385" w:rsidRPr="00A06FBA">
        <w:rPr>
          <w:rFonts w:ascii="Arial" w:eastAsia="Arial" w:hAnsi="Arial" w:cs="Arial"/>
          <w:b/>
          <w:color w:val="F7CAAC" w:themeColor="accent2" w:themeTint="66"/>
          <w:w w:val="90"/>
          <w:sz w:val="44"/>
          <w:szCs w:val="44"/>
          <w:lang w:bidi="fr-FR"/>
          <w14:textOutline w14:w="11112" w14:cap="flat" w14:cmpd="sng" w14:algn="ctr">
            <w14:solidFill>
              <w14:schemeClr w14:val="accent2"/>
            </w14:solidFill>
            <w14:prstDash w14:val="solid"/>
            <w14:round/>
          </w14:textOutline>
        </w:rPr>
        <w:t xml:space="preserve">5 5 </w:t>
      </w:r>
      <w:r w:rsidR="00493865" w:rsidRPr="00A06FBA">
        <w:rPr>
          <w:noProof/>
          <w:lang w:bidi="fr-FR"/>
        </w:rPr>
        <mc:AlternateContent>
          <mc:Choice Requires="wps">
            <w:drawing>
              <wp:anchor distT="36576" distB="36576" distL="36576" distR="36576" simplePos="0" relativeHeight="251687424" behindDoc="0" locked="0" layoutInCell="1" allowOverlap="1" wp14:anchorId="2FEBA354" wp14:editId="319EDE43">
                <wp:simplePos x="0" y="0"/>
                <wp:positionH relativeFrom="column">
                  <wp:posOffset>5895975</wp:posOffset>
                </wp:positionH>
                <wp:positionV relativeFrom="page">
                  <wp:posOffset>8953500</wp:posOffset>
                </wp:positionV>
                <wp:extent cx="1028700" cy="704850"/>
                <wp:effectExtent l="0" t="0" r="0" b="0"/>
                <wp:wrapNone/>
                <wp:docPr id="55"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04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18055FB" w14:textId="4FCF05F3" w:rsidR="00BC48DA" w:rsidRPr="00A06FBA" w:rsidRDefault="00BC48DA" w:rsidP="00BC48DA">
                            <w:pPr>
                              <w:widowControl w:val="0"/>
                              <w:spacing w:line="200" w:lineRule="exact"/>
                              <w:rPr>
                                <w:rFonts w:ascii="Arial" w:hAnsi="Arial" w:cs="Arial"/>
                                <w:color w:val="676767"/>
                                <w:w w:val="90"/>
                                <w:sz w:val="14"/>
                                <w:szCs w:val="1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A354" id="Zone de texte 26" o:spid="_x0000_s1038" type="#_x0000_t202" style="position:absolute;margin-left:464.25pt;margin-top:705pt;width:81pt;height:55.5pt;z-index:251687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" filled="f" fillcolor="#fffffe" stroked="f" strokecolor="#212120" insetpen="t">
                <v:textbox inset="2.88pt,2.88pt,2.88pt,2.88pt">
                  <w:txbxContent>
                    <w:p w14:paraId="118055FB" w14:textId="4FCF05F3" w:rsidR="00BC48DA" w:rsidRPr="00A06FBA" w:rsidRDefault="00BC48DA" w:rsidP="00BC48DA">
                      <w:pPr>
                        <w:widowControl w:val="0"/>
                        <w:spacing w:line="200" w:lineRule="exact"/>
                        <w:rPr>
                          <w:rFonts w:ascii="Arial" w:hAnsi="Arial" w:cs="Arial"/>
                          <w:color w:val="676767"/>
                          <w:w w:val="90"/>
                          <w:sz w:val="14"/>
                          <w:szCs w:val="14"/>
                        </w:rPr>
                      </w:pPr>
                    </w:p>
                  </w:txbxContent>
                </v:textbox>
                <w10:wrap anchory="page"/>
              </v:shape>
            </w:pict>
          </mc:Fallback>
        </mc:AlternateContent>
      </w:r>
      <w:r w:rsidR="00690CB0" w:rsidRPr="00A06FBA">
        <w:rPr>
          <w:noProof/>
          <w:lang w:bidi="fr-FR"/>
        </w:rPr>
        <mc:AlternateContent>
          <mc:Choice Requires="wps">
            <w:drawing>
              <wp:anchor distT="36576" distB="36576" distL="36576" distR="36576" simplePos="0" relativeHeight="251671040" behindDoc="0" locked="0" layoutInCell="1" allowOverlap="1" wp14:anchorId="3610BC88" wp14:editId="449B283C">
                <wp:simplePos x="0" y="0"/>
                <wp:positionH relativeFrom="column">
                  <wp:posOffset>5886450</wp:posOffset>
                </wp:positionH>
                <wp:positionV relativeFrom="page">
                  <wp:posOffset>8494395</wp:posOffset>
                </wp:positionV>
                <wp:extent cx="1243330" cy="343535"/>
                <wp:effectExtent l="0" t="0" r="0" b="0"/>
                <wp:wrapNone/>
                <wp:docPr id="3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3435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69527F2" w14:textId="571103B2" w:rsidR="00BC48DA" w:rsidRPr="00A06FBA" w:rsidRDefault="00BC48DA" w:rsidP="00BC48DA">
                            <w:pPr>
                              <w:widowControl w:val="0"/>
                              <w:spacing w:line="320" w:lineRule="exact"/>
                              <w:rPr>
                                <w:rFonts w:ascii="Arial" w:hAnsi="Arial" w:cs="Arial"/>
                                <w:color w:val="2E3640"/>
                                <w:w w:val="90"/>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0BC88" id="Zone de texte 4" o:spid="_x0000_s1039" type="#_x0000_t202" style="position:absolute;margin-left:463.5pt;margin-top:668.85pt;width:97.9pt;height:27.05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" filled="f" fillcolor="#fffffe" stroked="f" strokecolor="#212120" insetpen="t">
                <v:textbox inset="2.88pt,2.88pt,2.88pt,2.88pt">
                  <w:txbxContent>
                    <w:p w14:paraId="369527F2" w14:textId="571103B2" w:rsidR="00BC48DA" w:rsidRPr="00A06FBA" w:rsidRDefault="00BC48DA" w:rsidP="00BC48DA">
                      <w:pPr>
                        <w:widowControl w:val="0"/>
                        <w:spacing w:line="320" w:lineRule="exact"/>
                        <w:rPr>
                          <w:rFonts w:ascii="Arial" w:hAnsi="Arial" w:cs="Arial"/>
                          <w:color w:val="2E3640"/>
                          <w:w w:val="90"/>
                          <w:sz w:val="28"/>
                          <w:szCs w:val="28"/>
                        </w:rPr>
                      </w:pPr>
                    </w:p>
                  </w:txbxContent>
                </v:textbox>
                <w10:wrap anchory="page"/>
              </v:shape>
            </w:pict>
          </mc:Fallback>
        </mc:AlternateContent>
      </w:r>
      <w:r w:rsidR="00690CB0" w:rsidRPr="00A06FBA">
        <w:rPr>
          <w:noProof/>
          <w:lang w:bidi="fr-FR"/>
        </w:rPr>
        <mc:AlternateContent>
          <mc:Choice Requires="wps">
            <w:drawing>
              <wp:anchor distT="36576" distB="36576" distL="36576" distR="36576" simplePos="0" relativeHeight="251682304" behindDoc="0" locked="0" layoutInCell="1" allowOverlap="1" wp14:anchorId="22D5A330" wp14:editId="4736FD90">
                <wp:simplePos x="0" y="0"/>
                <wp:positionH relativeFrom="column">
                  <wp:posOffset>1951990</wp:posOffset>
                </wp:positionH>
                <wp:positionV relativeFrom="page">
                  <wp:posOffset>5654040</wp:posOffset>
                </wp:positionV>
                <wp:extent cx="2583180" cy="457200"/>
                <wp:effectExtent l="0" t="0" r="7620" b="0"/>
                <wp:wrapNone/>
                <wp:docPr id="5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6CBB614" w14:textId="4A52D34E" w:rsidR="00BC48DA" w:rsidRPr="00A06FBA" w:rsidRDefault="00BC48DA" w:rsidP="00BC48DA">
                            <w:pPr>
                              <w:widowControl w:val="0"/>
                              <w:spacing w:line="480" w:lineRule="exact"/>
                              <w:rPr>
                                <w:rFonts w:ascii="Arial" w:hAnsi="Arial" w:cs="Arial"/>
                                <w:color w:val="2E3640"/>
                                <w:w w:val="90"/>
                                <w:sz w:val="44"/>
                                <w:szCs w:val="4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5A330" id="Zone de texte 21" o:spid="_x0000_s1040" type="#_x0000_t202" style="position:absolute;margin-left:153.7pt;margin-top:445.2pt;width:203.4pt;height:36pt;z-index:251682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" filled="f" fillcolor="#fffffe" stroked="f" strokecolor="#212120" insetpen="t">
                <v:textbox inset="2.88pt,2.88pt,2.88pt,2.88pt">
                  <w:txbxContent>
                    <w:p w14:paraId="56CBB614" w14:textId="4A52D34E" w:rsidR="00BC48DA" w:rsidRPr="00A06FBA" w:rsidRDefault="00BC48DA" w:rsidP="00BC48DA">
                      <w:pPr>
                        <w:widowControl w:val="0"/>
                        <w:spacing w:line="480" w:lineRule="exact"/>
                        <w:rPr>
                          <w:rFonts w:ascii="Arial" w:hAnsi="Arial" w:cs="Arial"/>
                          <w:color w:val="2E3640"/>
                          <w:w w:val="90"/>
                          <w:sz w:val="44"/>
                          <w:szCs w:val="44"/>
                        </w:rPr>
                      </w:pPr>
                    </w:p>
                  </w:txbxContent>
                </v:textbox>
                <w10:wrap anchory="page"/>
              </v:shape>
            </w:pict>
          </mc:Fallback>
        </mc:AlternateContent>
      </w:r>
      <w:r w:rsidR="00690CB0" w:rsidRPr="00A06FBA">
        <w:rPr>
          <w:noProof/>
          <w:lang w:bidi="fr-FR"/>
        </w:rPr>
        <mc:AlternateContent>
          <mc:Choice Requires="wpg">
            <w:drawing>
              <wp:anchor distT="0" distB="0" distL="114300" distR="114300" simplePos="0" relativeHeight="251689472" behindDoc="0" locked="0" layoutInCell="1" allowOverlap="1" wp14:anchorId="6CF12B30" wp14:editId="56DF409C">
                <wp:simplePos x="0" y="0"/>
                <wp:positionH relativeFrom="column">
                  <wp:posOffset>0</wp:posOffset>
                </wp:positionH>
                <wp:positionV relativeFrom="paragraph">
                  <wp:posOffset>933450</wp:posOffset>
                </wp:positionV>
                <wp:extent cx="7099935" cy="973455"/>
                <wp:effectExtent l="0" t="0" r="24765" b="17145"/>
                <wp:wrapNone/>
                <wp:docPr id="57" name="Groupe 57"/>
                <wp:cNvGraphicFramePr/>
                <a:graphic xmlns:a="http://schemas.openxmlformats.org/drawingml/2006/main">
                  <a:graphicData uri="http://schemas.microsoft.com/office/word/2010/wordprocessingGroup">
                    <wpg:wgp>
                      <wpg:cNvGrpSpPr/>
                      <wpg:grpSpPr>
                        <a:xfrm>
                          <a:off x="0" y="0"/>
                          <a:ext cx="7099935" cy="973455"/>
                          <a:chOff x="0" y="0"/>
                          <a:chExt cx="7306310" cy="973455"/>
                        </a:xfrm>
                      </wpg:grpSpPr>
                      <wps:wsp>
                        <wps:cNvPr id="58" name="Forme libre 28"/>
                        <wps:cNvSpPr>
                          <a:spLocks/>
                        </wps:cNvSpPr>
                        <wps:spPr bwMode="auto">
                          <a:xfrm>
                            <a:off x="0" y="163286"/>
                            <a:ext cx="7306310" cy="675640"/>
                          </a:xfrm>
                          <a:custGeom>
                            <a:avLst/>
                            <a:gdLst>
                              <a:gd name="T0" fmla="*/ 0 w 2448"/>
                              <a:gd name="T1" fmla="*/ 225 h 225"/>
                              <a:gd name="T2" fmla="*/ 2448 w 2448"/>
                              <a:gd name="T3" fmla="*/ 93 h 225"/>
                            </a:gdLst>
                            <a:ahLst/>
                            <a:cxnLst>
                              <a:cxn ang="0">
                                <a:pos x="T0" y="T1"/>
                              </a:cxn>
                              <a:cxn ang="0">
                                <a:pos x="T2" y="T3"/>
                              </a:cxn>
                            </a:cxnLst>
                            <a:rect l="0" t="0" r="r" b="b"/>
                            <a:pathLst>
                              <a:path w="2448" h="225">
                                <a:moveTo>
                                  <a:pt x="0" y="225"/>
                                </a:moveTo>
                                <a:cubicBezTo>
                                  <a:pt x="937" y="0"/>
                                  <a:pt x="1829" y="24"/>
                                  <a:pt x="2448" y="93"/>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orme libre 29"/>
                        <wps:cNvSpPr>
                          <a:spLocks/>
                        </wps:cNvSpPr>
                        <wps:spPr bwMode="auto">
                          <a:xfrm>
                            <a:off x="0" y="97972"/>
                            <a:ext cx="7306310" cy="80772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orme libre 30"/>
                        <wps:cNvSpPr>
                          <a:spLocks/>
                        </wps:cNvSpPr>
                        <wps:spPr bwMode="auto">
                          <a:xfrm>
                            <a:off x="0" y="0"/>
                            <a:ext cx="7306310" cy="744855"/>
                          </a:xfrm>
                          <a:custGeom>
                            <a:avLst/>
                            <a:gdLst>
                              <a:gd name="T0" fmla="*/ 2448 w 2448"/>
                              <a:gd name="T1" fmla="*/ 56 h 248"/>
                              <a:gd name="T2" fmla="*/ 0 w 2448"/>
                              <a:gd name="T3" fmla="*/ 248 h 248"/>
                            </a:gdLst>
                            <a:ahLst/>
                            <a:cxnLst>
                              <a:cxn ang="0">
                                <a:pos x="T0" y="T1"/>
                              </a:cxn>
                              <a:cxn ang="0">
                                <a:pos x="T2" y="T3"/>
                              </a:cxn>
                            </a:cxnLst>
                            <a:rect l="0" t="0" r="r" b="b"/>
                            <a:pathLst>
                              <a:path w="2448" h="248">
                                <a:moveTo>
                                  <a:pt x="2448" y="56"/>
                                </a:moveTo>
                                <a:cubicBezTo>
                                  <a:pt x="1822" y="1"/>
                                  <a:pt x="929" y="0"/>
                                  <a:pt x="0" y="248"/>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1" name="Forme libre 31"/>
                        <wps:cNvSpPr>
                          <a:spLocks/>
                        </wps:cNvSpPr>
                        <wps:spPr bwMode="auto">
                          <a:xfrm>
                            <a:off x="0" y="97972"/>
                            <a:ext cx="7306310" cy="738505"/>
                          </a:xfrm>
                          <a:custGeom>
                            <a:avLst/>
                            <a:gdLst>
                              <a:gd name="T0" fmla="*/ 0 w 2448"/>
                              <a:gd name="T1" fmla="*/ 246 h 246"/>
                              <a:gd name="T2" fmla="*/ 2448 w 2448"/>
                              <a:gd name="T3" fmla="*/ 59 h 246"/>
                            </a:gdLst>
                            <a:ahLst/>
                            <a:cxnLst>
                              <a:cxn ang="0">
                                <a:pos x="T0" y="T1"/>
                              </a:cxn>
                              <a:cxn ang="0">
                                <a:pos x="T2" y="T3"/>
                              </a:cxn>
                            </a:cxnLst>
                            <a:rect l="0" t="0" r="r" b="b"/>
                            <a:pathLst>
                              <a:path w="2448" h="246">
                                <a:moveTo>
                                  <a:pt x="0" y="246"/>
                                </a:moveTo>
                                <a:cubicBezTo>
                                  <a:pt x="930" y="0"/>
                                  <a:pt x="1822" y="3"/>
                                  <a:pt x="2448" y="59"/>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2" name="Forme libre 32"/>
                        <wps:cNvSpPr>
                          <a:spLocks/>
                        </wps:cNvSpPr>
                        <wps:spPr bwMode="auto">
                          <a:xfrm>
                            <a:off x="0" y="228600"/>
                            <a:ext cx="7306310" cy="744855"/>
                          </a:xfrm>
                          <a:custGeom>
                            <a:avLst/>
                            <a:gdLst>
                              <a:gd name="T0" fmla="*/ 0 w 2448"/>
                              <a:gd name="T1" fmla="*/ 248 h 248"/>
                              <a:gd name="T2" fmla="*/ 2448 w 2448"/>
                              <a:gd name="T3" fmla="*/ 55 h 248"/>
                            </a:gdLst>
                            <a:ahLst/>
                            <a:cxnLst>
                              <a:cxn ang="0">
                                <a:pos x="T0" y="T1"/>
                              </a:cxn>
                              <a:cxn ang="0">
                                <a:pos x="T2" y="T3"/>
                              </a:cxn>
                            </a:cxnLst>
                            <a:rect l="0" t="0" r="r" b="b"/>
                            <a:pathLst>
                              <a:path w="2448" h="248">
                                <a:moveTo>
                                  <a:pt x="0" y="248"/>
                                </a:moveTo>
                                <a:cubicBezTo>
                                  <a:pt x="929" y="0"/>
                                  <a:pt x="1821" y="1"/>
                                  <a:pt x="2448" y="55"/>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2D9A17CB" id="Groupe 57" o:spid="_x0000_s1026" style="position:absolute;margin-left:0;margin-top:73.5pt;width:559.05pt;height:76.65pt;z-index:251689472;mso-width-relative:margin" coordsize="7306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">
                <v:shape id="Forme libre 28" o:spid="_x0000_s1027" style="position:absolute;top:1632;width:73063;height:6757;visibility:visible;mso-wrap-style:square;v-text-anchor:top" coordsize="24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" path="m,225c937,,1829,24,2448,93e" filled="f" fillcolor="#fffffe" strokecolor="#fffffe" strokeweight=".5pt">
                  <v:stroke joinstyle="miter"/>
                  <v:shadow color="#8c8682"/>
                  <v:path arrowok="t" o:connecttype="custom" o:connectlocs="0,675640;7306310,279265" o:connectangles="0,0"/>
                </v:shape>
                <v:shape id="Forme libre 29" o:spid="_x0000_s1028" style="position:absolute;top:979;width:73063;height:8077;visibility:visible;mso-wrap-style:square;v-text-anchor:top" coordsize="244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" path="m,269c927,9,1821,,2448,47e" filled="f" fillcolor="#fffffe" strokecolor="#fffffe" strokeweight=".5pt">
                  <v:stroke joinstyle="miter"/>
                  <v:shadow color="#8c8682"/>
                  <v:path arrowok="t" o:connecttype="custom" o:connectlocs="0,807720;7306310,141126" o:connectangles="0,0"/>
                </v:shape>
                <v:shape id="Forme libre 30" o:spid="_x0000_s1029" style="position:absolute;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" path="m2448,56c1822,1,929,,,248e" filled="f" fillcolor="#fffffe" strokecolor="#efb32f" strokeweight=".5pt">
                  <v:stroke joinstyle="miter"/>
                  <v:shadow color="#8c8682"/>
                  <v:path arrowok="t" o:connecttype="custom" o:connectlocs="7306310,168193;0,744855" o:connectangles="0,0"/>
                </v:shape>
                <v:shape id="Forme libre 31" o:spid="_x0000_s1030" style="position:absolute;top:979;width:73063;height:7385;visibility:visible;mso-wrap-style:square;v-text-anchor:top" coordsize="24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" path="m,246c930,,1822,3,2448,59e" filled="f" fillcolor="#fffffe" strokecolor="#fffffe" strokeweight=".5pt">
                  <v:stroke joinstyle="miter"/>
                  <v:shadow color="#8c8682"/>
                  <v:path arrowok="t" o:connecttype="custom" o:connectlocs="0,738505;7306310,177121" o:connectangles="0,0"/>
                </v:shape>
                <v:shape id="Forme libre 32" o:spid="_x0000_s1031" style="position:absolute;top:2286;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" path="m,248c929,,1821,1,2448,55e" filled="f" fillcolor="#fffffe" strokecolor="#efb32f" strokeweight=".5pt">
                  <v:stroke joinstyle="miter"/>
                  <v:shadow color="#8c8682"/>
                  <v:path arrowok="t" o:connecttype="custom" o:connectlocs="0,744855;7306310,165190" o:connectangles="0,0"/>
                </v:shape>
              </v:group>
            </w:pict>
          </mc:Fallback>
        </mc:AlternateContent>
      </w:r>
      <w:r w:rsidR="00BC48DA" w:rsidRPr="00A06FBA">
        <w:rPr>
          <w:noProof/>
          <w:lang w:bidi="fr-FR"/>
        </w:rPr>
        <mc:AlternateContent>
          <mc:Choice Requires="wps">
            <w:drawing>
              <wp:anchor distT="36576" distB="36576" distL="36576" distR="36576" simplePos="0" relativeHeight="251673088" behindDoc="0" locked="0" layoutInCell="1" allowOverlap="1" wp14:anchorId="0B0E69B1" wp14:editId="42F951BD">
                <wp:simplePos x="0" y="0"/>
                <wp:positionH relativeFrom="column">
                  <wp:posOffset>6229985</wp:posOffset>
                </wp:positionH>
                <wp:positionV relativeFrom="page">
                  <wp:posOffset>8686165</wp:posOffset>
                </wp:positionV>
                <wp:extent cx="685165" cy="291465"/>
                <wp:effectExtent l="0" t="0" r="635" b="0"/>
                <wp:wrapNone/>
                <wp:docPr id="4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914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AC81D77" w14:textId="54241950" w:rsidR="00BC48DA" w:rsidRPr="00A06FBA" w:rsidRDefault="00BC48DA" w:rsidP="00BC48DA">
                            <w:pPr>
                              <w:widowControl w:val="0"/>
                              <w:spacing w:line="200" w:lineRule="exact"/>
                              <w:rPr>
                                <w:rFonts w:ascii="Arial" w:hAnsi="Arial" w:cs="Arial"/>
                                <w:color w:val="EF792F"/>
                                <w:w w:val="90"/>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E69B1" id="Zone de texte 12" o:spid="_x0000_s1041" type="#_x0000_t202" style="position:absolute;margin-left:490.55pt;margin-top:683.95pt;width:53.95pt;height:22.95pt;z-index:251673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" filled="f" fillcolor="#fffffe" stroked="f" strokecolor="#212120" insetpen="t">
                <v:textbox inset="2.88pt,2.88pt,2.88pt,2.88pt">
                  <w:txbxContent>
                    <w:p w14:paraId="7AC81D77" w14:textId="54241950" w:rsidR="00BC48DA" w:rsidRPr="00A06FBA" w:rsidRDefault="00BC48DA" w:rsidP="00BC48DA">
                      <w:pPr>
                        <w:widowControl w:val="0"/>
                        <w:spacing w:line="200" w:lineRule="exact"/>
                        <w:rPr>
                          <w:rFonts w:ascii="Arial" w:hAnsi="Arial" w:cs="Arial"/>
                          <w:color w:val="EF792F"/>
                          <w:w w:val="90"/>
                          <w:sz w:val="16"/>
                          <w:szCs w:val="16"/>
                        </w:rPr>
                      </w:pPr>
                    </w:p>
                  </w:txbxContent>
                </v:textbox>
                <w10:wrap anchory="page"/>
              </v:shape>
            </w:pict>
          </mc:Fallback>
        </mc:AlternateContent>
      </w:r>
    </w:p>
    <w:p w14:paraId="335BFD13" w14:textId="5A293607" w:rsidR="00EF3C83" w:rsidRPr="00A06FBA" w:rsidRDefault="00EF3C83" w:rsidP="00EF3C83"/>
    <w:p w14:paraId="7464A22E" w14:textId="3C40C05A" w:rsidR="00EF3C83" w:rsidRPr="00A06FBA" w:rsidRDefault="00EF3C83" w:rsidP="00EF3C83"/>
    <w:p w14:paraId="6E2A536E" w14:textId="385C994A" w:rsidR="00EF3C83" w:rsidRPr="00A06FBA" w:rsidRDefault="00EF3C83" w:rsidP="00EF3C83"/>
    <w:p w14:paraId="7E82CD25" w14:textId="77777777" w:rsidR="00EF3C83" w:rsidRPr="00A06FBA" w:rsidRDefault="00EF3C83" w:rsidP="00EF3C83"/>
    <w:p w14:paraId="0A312409" w14:textId="77777777" w:rsidR="00EF3C83" w:rsidRPr="00A06FBA" w:rsidRDefault="00EF3C83" w:rsidP="00EF3C83"/>
    <w:p w14:paraId="289F97C9" w14:textId="77777777" w:rsidR="00EF3C83" w:rsidRPr="00A06FBA" w:rsidRDefault="00EF3C83" w:rsidP="00EF3C83"/>
    <w:p w14:paraId="38EFCCCA" w14:textId="4CFC6785" w:rsidR="00EF3C83" w:rsidRPr="00A06FBA" w:rsidRDefault="00EF3C83" w:rsidP="00EF3C83"/>
    <w:p w14:paraId="4ED2F2B1" w14:textId="27C86347" w:rsidR="00EF3C83" w:rsidRPr="00A06FBA" w:rsidRDefault="00A06FBA" w:rsidP="00EF3C83">
      <w:r w:rsidRPr="00A06FBA">
        <w:rPr>
          <w:noProof/>
          <w:lang w:bidi="fr-FR"/>
        </w:rPr>
        <mc:AlternateContent>
          <mc:Choice Requires="wps">
            <w:drawing>
              <wp:anchor distT="36576" distB="36576" distL="36576" distR="36576" simplePos="0" relativeHeight="251674112" behindDoc="1" locked="0" layoutInCell="1" allowOverlap="1" wp14:anchorId="4E38D373" wp14:editId="7EE46E88">
                <wp:simplePos x="0" y="0"/>
                <wp:positionH relativeFrom="column">
                  <wp:posOffset>2232660</wp:posOffset>
                </wp:positionH>
                <wp:positionV relativeFrom="page">
                  <wp:posOffset>2377440</wp:posOffset>
                </wp:positionV>
                <wp:extent cx="4901565" cy="1600200"/>
                <wp:effectExtent l="0" t="0" r="0" b="0"/>
                <wp:wrapThrough wrapText="bothSides">
                  <wp:wrapPolygon edited="0">
                    <wp:start x="0" y="0"/>
                    <wp:lineTo x="0" y="21343"/>
                    <wp:lineTo x="21491" y="21343"/>
                    <wp:lineTo x="21491" y="0"/>
                    <wp:lineTo x="0" y="0"/>
                  </wp:wrapPolygon>
                </wp:wrapThrough>
                <wp:docPr id="4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1600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2B55C71" w14:textId="3DBE1D00" w:rsidR="00BC48DA" w:rsidRPr="00A06FBA" w:rsidRDefault="00A06FBA" w:rsidP="00BC48DA">
                            <w:pPr>
                              <w:widowControl w:val="0"/>
                              <w:spacing w:line="260" w:lineRule="exact"/>
                              <w:rPr>
                                <w:rFonts w:ascii="Arial" w:hAnsi="Arial" w:cs="Arial"/>
                                <w:color w:val="2F5496" w:themeColor="accent1" w:themeShade="BF"/>
                                <w:sz w:val="24"/>
                                <w:szCs w:val="24"/>
                              </w:rPr>
                            </w:pPr>
                            <w:r w:rsidRPr="00A06FBA">
                              <w:rPr>
                                <w:rFonts w:ascii="Arial" w:hAnsi="Arial" w:cs="Arial"/>
                                <w:color w:val="2F5496" w:themeColor="accent1" w:themeShade="BF"/>
                                <w:sz w:val="24"/>
                                <w:szCs w:val="24"/>
                              </w:rPr>
                              <w:t>Diffèrent</w:t>
                            </w:r>
                            <w:r w:rsidR="00112824" w:rsidRPr="00A06FBA">
                              <w:rPr>
                                <w:rFonts w:ascii="Arial" w:hAnsi="Arial" w:cs="Arial"/>
                                <w:color w:val="2F5496" w:themeColor="accent1" w:themeShade="BF"/>
                                <w:sz w:val="24"/>
                                <w:szCs w:val="24"/>
                              </w:rPr>
                              <w:t xml:space="preserve"> modules</w:t>
                            </w:r>
                            <w:r w:rsidR="00742869" w:rsidRPr="00A06FBA">
                              <w:rPr>
                                <w:rFonts w:ascii="Arial" w:hAnsi="Arial" w:cs="Arial"/>
                                <w:color w:val="2F5496" w:themeColor="accent1" w:themeShade="BF"/>
                                <w:sz w:val="24"/>
                                <w:szCs w:val="24"/>
                              </w:rPr>
                              <w:t xml:space="preserve">, </w:t>
                            </w:r>
                            <w:r w:rsidR="00112824" w:rsidRPr="00A06FBA">
                              <w:rPr>
                                <w:rFonts w:ascii="Arial" w:hAnsi="Arial" w:cs="Arial"/>
                                <w:color w:val="2F5496" w:themeColor="accent1" w:themeShade="BF"/>
                                <w:sz w:val="24"/>
                                <w:szCs w:val="24"/>
                              </w:rPr>
                              <w:t xml:space="preserve">afin de se perfectionner et </w:t>
                            </w:r>
                            <w:r w:rsidRPr="00A06FBA">
                              <w:rPr>
                                <w:rFonts w:ascii="Arial" w:hAnsi="Arial" w:cs="Arial"/>
                                <w:color w:val="2F5496" w:themeColor="accent1" w:themeShade="BF"/>
                                <w:sz w:val="24"/>
                                <w:szCs w:val="24"/>
                              </w:rPr>
                              <w:t>découvrir</w:t>
                            </w:r>
                            <w:r w:rsidR="00112824" w:rsidRPr="00A06FBA">
                              <w:rPr>
                                <w:rFonts w:ascii="Arial" w:hAnsi="Arial" w:cs="Arial"/>
                                <w:color w:val="2F5496" w:themeColor="accent1" w:themeShade="BF"/>
                                <w:sz w:val="24"/>
                                <w:szCs w:val="24"/>
                              </w:rPr>
                              <w:t xml:space="preserve"> de nouvelles techniques</w:t>
                            </w:r>
                            <w:r w:rsidR="00742869" w:rsidRPr="00A06FBA">
                              <w:rPr>
                                <w:rFonts w:ascii="Arial" w:hAnsi="Arial" w:cs="Arial"/>
                                <w:color w:val="2F5496" w:themeColor="accent1" w:themeShade="BF"/>
                                <w:sz w:val="24"/>
                                <w:szCs w:val="24"/>
                              </w:rPr>
                              <w:t xml:space="preserve"> </w:t>
                            </w:r>
                            <w:r w:rsidR="00112824" w:rsidRPr="00A06FBA">
                              <w:rPr>
                                <w:rFonts w:ascii="Arial" w:hAnsi="Arial" w:cs="Arial"/>
                                <w:color w:val="2F5496" w:themeColor="accent1" w:themeShade="BF"/>
                                <w:sz w:val="24"/>
                                <w:szCs w:val="24"/>
                              </w:rPr>
                              <w:t>ou encore effectuer une</w:t>
                            </w:r>
                            <w:r w:rsidR="00742869" w:rsidRPr="00A06FBA">
                              <w:rPr>
                                <w:rFonts w:ascii="Arial" w:hAnsi="Arial" w:cs="Arial"/>
                                <w:color w:val="2F5496" w:themeColor="accent1" w:themeShade="BF"/>
                                <w:sz w:val="24"/>
                                <w:szCs w:val="24"/>
                              </w:rPr>
                              <w:t xml:space="preserve"> remise à niveau</w:t>
                            </w:r>
                            <w:r w:rsidR="004C5649" w:rsidRPr="00A06FBA">
                              <w:rPr>
                                <w:rFonts w:ascii="Arial" w:hAnsi="Arial" w:cs="Arial"/>
                                <w:color w:val="2F5496" w:themeColor="accent1" w:themeShade="BF"/>
                                <w:sz w:val="24"/>
                                <w:szCs w:val="24"/>
                              </w:rPr>
                              <w:t>.</w:t>
                            </w:r>
                            <w:r w:rsidR="00742869" w:rsidRPr="00A06FBA">
                              <w:rPr>
                                <w:rFonts w:ascii="Arial" w:hAnsi="Arial" w:cs="Arial"/>
                                <w:color w:val="2F5496" w:themeColor="accent1" w:themeShade="BF"/>
                                <w:sz w:val="24"/>
                                <w:szCs w:val="24"/>
                              </w:rPr>
                              <w:t xml:space="preserve"> Du sur mesure</w:t>
                            </w:r>
                            <w:r w:rsidR="00337573" w:rsidRPr="00A06FBA">
                              <w:rPr>
                                <w:rFonts w:ascii="Arial" w:hAnsi="Arial" w:cs="Arial"/>
                                <w:color w:val="2F5496" w:themeColor="accent1" w:themeShade="BF"/>
                                <w:sz w:val="24"/>
                                <w:szCs w:val="24"/>
                              </w:rPr>
                              <w:t>,</w:t>
                            </w:r>
                            <w:r w:rsidR="00742869" w:rsidRPr="00A06FBA">
                              <w:rPr>
                                <w:rFonts w:ascii="Arial" w:hAnsi="Arial" w:cs="Arial"/>
                                <w:color w:val="2F5496" w:themeColor="accent1" w:themeShade="BF"/>
                                <w:sz w:val="24"/>
                                <w:szCs w:val="24"/>
                              </w:rPr>
                              <w:t xml:space="preserve"> pour répondre à</w:t>
                            </w:r>
                            <w:r w:rsidR="00112824" w:rsidRPr="00A06FBA">
                              <w:rPr>
                                <w:rFonts w:ascii="Arial" w:hAnsi="Arial" w:cs="Arial"/>
                                <w:color w:val="2F5496" w:themeColor="accent1" w:themeShade="BF"/>
                                <w:sz w:val="24"/>
                                <w:szCs w:val="24"/>
                              </w:rPr>
                              <w:t xml:space="preserve"> votre demande</w:t>
                            </w:r>
                            <w:r w:rsidR="00742869" w:rsidRPr="00A06FBA">
                              <w:rPr>
                                <w:rFonts w:ascii="Arial" w:hAnsi="Arial" w:cs="Arial"/>
                                <w:color w:val="2F5496" w:themeColor="accent1" w:themeShade="BF"/>
                                <w:sz w:val="24"/>
                                <w:szCs w:val="24"/>
                              </w:rPr>
                              <w:t xml:space="preserve">, gagner en </w:t>
                            </w:r>
                            <w:r w:rsidR="00337573" w:rsidRPr="00A06FBA">
                              <w:rPr>
                                <w:rFonts w:ascii="Arial" w:hAnsi="Arial" w:cs="Arial"/>
                                <w:color w:val="2F5496" w:themeColor="accent1" w:themeShade="BF"/>
                                <w:sz w:val="24"/>
                                <w:szCs w:val="24"/>
                              </w:rPr>
                              <w:t>rapidité</w:t>
                            </w:r>
                            <w:r w:rsidR="00742869" w:rsidRPr="00A06FBA">
                              <w:rPr>
                                <w:rFonts w:ascii="Arial" w:hAnsi="Arial" w:cs="Arial"/>
                                <w:color w:val="2F5496" w:themeColor="accent1" w:themeShade="BF"/>
                                <w:sz w:val="24"/>
                                <w:szCs w:val="24"/>
                              </w:rPr>
                              <w:t xml:space="preserve">, découvrir la technique </w:t>
                            </w:r>
                            <w:r w:rsidR="0051428A" w:rsidRPr="00A06FBA">
                              <w:rPr>
                                <w:rFonts w:ascii="Arial" w:hAnsi="Arial" w:cs="Arial"/>
                                <w:color w:val="2F5496" w:themeColor="accent1" w:themeShade="BF"/>
                                <w:sz w:val="24"/>
                                <w:szCs w:val="24"/>
                              </w:rPr>
                              <w:t>“</w:t>
                            </w:r>
                            <w:r w:rsidR="00742869" w:rsidRPr="00A06FBA">
                              <w:rPr>
                                <w:rFonts w:ascii="Arial" w:hAnsi="Arial" w:cs="Arial"/>
                                <w:color w:val="2F5496" w:themeColor="accent1" w:themeShade="BF"/>
                                <w:sz w:val="24"/>
                                <w:szCs w:val="24"/>
                              </w:rPr>
                              <w:t xml:space="preserve">no </w:t>
                            </w:r>
                            <w:proofErr w:type="spellStart"/>
                            <w:r w:rsidR="00742869" w:rsidRPr="00A06FBA">
                              <w:rPr>
                                <w:rFonts w:ascii="Arial" w:hAnsi="Arial" w:cs="Arial"/>
                                <w:color w:val="2F5496" w:themeColor="accent1" w:themeShade="BF"/>
                                <w:sz w:val="24"/>
                                <w:szCs w:val="24"/>
                              </w:rPr>
                              <w:t>limage</w:t>
                            </w:r>
                            <w:proofErr w:type="spellEnd"/>
                            <w:r w:rsidR="0051428A" w:rsidRPr="00A06FBA">
                              <w:rPr>
                                <w:rFonts w:ascii="Arial" w:hAnsi="Arial" w:cs="Arial"/>
                                <w:color w:val="2F5496" w:themeColor="accent1" w:themeShade="BF"/>
                                <w:sz w:val="24"/>
                                <w:szCs w:val="24"/>
                              </w:rPr>
                              <w:t>”</w:t>
                            </w:r>
                            <w:r w:rsidR="003B6864" w:rsidRPr="00A06FBA">
                              <w:rPr>
                                <w:rFonts w:ascii="Arial" w:hAnsi="Arial" w:cs="Arial"/>
                                <w:color w:val="2F5496" w:themeColor="accent1" w:themeShade="BF"/>
                                <w:sz w:val="24"/>
                                <w:szCs w:val="24"/>
                              </w:rPr>
                              <w:t xml:space="preserve">, </w:t>
                            </w:r>
                            <w:r w:rsidR="00706321" w:rsidRPr="00A06FBA">
                              <w:rPr>
                                <w:rFonts w:ascii="Arial" w:hAnsi="Arial" w:cs="Arial"/>
                                <w:color w:val="2F5496" w:themeColor="accent1" w:themeShade="BF"/>
                                <w:sz w:val="24"/>
                                <w:szCs w:val="24"/>
                              </w:rPr>
                              <w:t>réaliser</w:t>
                            </w:r>
                            <w:r w:rsidR="003B6864" w:rsidRPr="00A06FBA">
                              <w:rPr>
                                <w:rFonts w:ascii="Arial" w:hAnsi="Arial" w:cs="Arial"/>
                                <w:color w:val="2F5496" w:themeColor="accent1" w:themeShade="BF"/>
                                <w:sz w:val="24"/>
                                <w:szCs w:val="24"/>
                              </w:rPr>
                              <w:t xml:space="preserve"> le </w:t>
                            </w:r>
                            <w:proofErr w:type="spellStart"/>
                            <w:r w:rsidR="003B6864" w:rsidRPr="00A06FBA">
                              <w:rPr>
                                <w:rFonts w:ascii="Arial" w:hAnsi="Arial" w:cs="Arial"/>
                                <w:color w:val="2F5496" w:themeColor="accent1" w:themeShade="BF"/>
                                <w:sz w:val="24"/>
                                <w:szCs w:val="24"/>
                              </w:rPr>
                              <w:t>nail</w:t>
                            </w:r>
                            <w:proofErr w:type="spellEnd"/>
                            <w:r w:rsidR="003B6864" w:rsidRPr="00A06FBA">
                              <w:rPr>
                                <w:rFonts w:ascii="Arial" w:hAnsi="Arial" w:cs="Arial"/>
                                <w:color w:val="2F5496" w:themeColor="accent1" w:themeShade="BF"/>
                                <w:sz w:val="24"/>
                                <w:szCs w:val="24"/>
                              </w:rPr>
                              <w:t xml:space="preserve"> art</w:t>
                            </w:r>
                            <w:r w:rsidR="00706321" w:rsidRPr="00A06FBA">
                              <w:rPr>
                                <w:rFonts w:ascii="Arial" w:hAnsi="Arial" w:cs="Arial"/>
                                <w:color w:val="2F5496" w:themeColor="accent1" w:themeShade="BF"/>
                                <w:sz w:val="24"/>
                                <w:szCs w:val="24"/>
                              </w:rPr>
                              <w:t xml:space="preserve"> simple et </w:t>
                            </w:r>
                            <w:r w:rsidR="00713AA8" w:rsidRPr="00A06FBA">
                              <w:rPr>
                                <w:rFonts w:ascii="Arial" w:hAnsi="Arial" w:cs="Arial"/>
                                <w:color w:val="2F5496" w:themeColor="accent1" w:themeShade="BF"/>
                                <w:sz w:val="24"/>
                                <w:szCs w:val="24"/>
                              </w:rPr>
                              <w:t xml:space="preserve">rapide en </w:t>
                            </w:r>
                            <w:r w:rsidR="0021636E" w:rsidRPr="00A06FBA">
                              <w:rPr>
                                <w:rFonts w:ascii="Arial" w:hAnsi="Arial" w:cs="Arial"/>
                                <w:color w:val="2F5496" w:themeColor="accent1" w:themeShade="BF"/>
                                <w:sz w:val="24"/>
                                <w:szCs w:val="24"/>
                              </w:rPr>
                              <w:t xml:space="preserve">salon, </w:t>
                            </w:r>
                            <w:r w:rsidR="00752739" w:rsidRPr="00A06FBA">
                              <w:rPr>
                                <w:rFonts w:ascii="Arial" w:hAnsi="Arial" w:cs="Arial"/>
                                <w:color w:val="2F5496" w:themeColor="accent1" w:themeShade="BF"/>
                                <w:sz w:val="24"/>
                                <w:szCs w:val="24"/>
                              </w:rPr>
                              <w:t>maitriser</w:t>
                            </w:r>
                            <w:r w:rsidR="003B6864" w:rsidRPr="00A06FBA">
                              <w:rPr>
                                <w:rFonts w:ascii="Arial" w:hAnsi="Arial" w:cs="Arial"/>
                                <w:color w:val="2F5496" w:themeColor="accent1" w:themeShade="BF"/>
                                <w:sz w:val="24"/>
                                <w:szCs w:val="24"/>
                              </w:rPr>
                              <w:t xml:space="preserve"> les </w:t>
                            </w:r>
                            <w:r w:rsidRPr="00A06FBA">
                              <w:rPr>
                                <w:rFonts w:ascii="Arial" w:hAnsi="Arial" w:cs="Arial"/>
                                <w:color w:val="2F5496" w:themeColor="accent1" w:themeShade="BF"/>
                                <w:sz w:val="24"/>
                                <w:szCs w:val="24"/>
                              </w:rPr>
                              <w:t>différents</w:t>
                            </w:r>
                            <w:r w:rsidR="003B6864" w:rsidRPr="00A06FBA">
                              <w:rPr>
                                <w:rFonts w:ascii="Arial" w:hAnsi="Arial" w:cs="Arial"/>
                                <w:color w:val="2F5496" w:themeColor="accent1" w:themeShade="BF"/>
                                <w:sz w:val="24"/>
                                <w:szCs w:val="24"/>
                              </w:rPr>
                              <w:t xml:space="preserve"> effets</w:t>
                            </w:r>
                            <w:r w:rsidR="00752739" w:rsidRPr="00A06FBA">
                              <w:rPr>
                                <w:rFonts w:ascii="Arial" w:hAnsi="Arial" w:cs="Arial"/>
                                <w:color w:val="2F5496" w:themeColor="accent1" w:themeShade="BF"/>
                                <w:sz w:val="24"/>
                                <w:szCs w:val="24"/>
                              </w:rPr>
                              <w:t xml:space="preserve"> (sucre, </w:t>
                            </w:r>
                            <w:proofErr w:type="spellStart"/>
                            <w:r w:rsidR="00752739" w:rsidRPr="00A06FBA">
                              <w:rPr>
                                <w:rFonts w:ascii="Arial" w:hAnsi="Arial" w:cs="Arial"/>
                                <w:color w:val="2F5496" w:themeColor="accent1" w:themeShade="BF"/>
                                <w:sz w:val="24"/>
                                <w:szCs w:val="24"/>
                              </w:rPr>
                              <w:t>cateyes</w:t>
                            </w:r>
                            <w:proofErr w:type="spellEnd"/>
                            <w:r w:rsidR="00181744" w:rsidRPr="00A06FBA">
                              <w:rPr>
                                <w:rFonts w:ascii="Arial" w:hAnsi="Arial" w:cs="Arial"/>
                                <w:color w:val="2F5496" w:themeColor="accent1" w:themeShade="BF"/>
                                <w:sz w:val="24"/>
                                <w:szCs w:val="24"/>
                              </w:rPr>
                              <w:t>, 3D</w:t>
                            </w:r>
                            <w:r w:rsidR="00375E0A" w:rsidRPr="00A06FBA">
                              <w:rPr>
                                <w:rFonts w:ascii="Arial" w:hAnsi="Arial" w:cs="Arial"/>
                                <w:color w:val="2F5496" w:themeColor="accent1" w:themeShade="BF"/>
                                <w:sz w:val="24"/>
                                <w:szCs w:val="24"/>
                              </w:rPr>
                              <w:t xml:space="preserve">, ombré, </w:t>
                            </w:r>
                            <w:r w:rsidRPr="00A06FBA">
                              <w:rPr>
                                <w:rFonts w:ascii="Arial" w:hAnsi="Arial" w:cs="Arial"/>
                                <w:color w:val="2F5496" w:themeColor="accent1" w:themeShade="BF"/>
                                <w:sz w:val="24"/>
                                <w:szCs w:val="24"/>
                              </w:rPr>
                              <w:t>dégradé</w:t>
                            </w:r>
                            <w:r w:rsidR="00375E0A" w:rsidRPr="00A06FBA">
                              <w:rPr>
                                <w:rFonts w:ascii="Arial" w:hAnsi="Arial" w:cs="Arial"/>
                                <w:color w:val="2F5496" w:themeColor="accent1" w:themeShade="BF"/>
                                <w:sz w:val="24"/>
                                <w:szCs w:val="24"/>
                              </w:rPr>
                              <w:t xml:space="preserve">, </w:t>
                            </w:r>
                            <w:r w:rsidR="00BD5C44" w:rsidRPr="00A06FBA">
                              <w:rPr>
                                <w:rFonts w:ascii="Arial" w:hAnsi="Arial" w:cs="Arial"/>
                                <w:color w:val="2F5496" w:themeColor="accent1" w:themeShade="BF"/>
                                <w:sz w:val="24"/>
                                <w:szCs w:val="24"/>
                              </w:rPr>
                              <w:t>incrustations, pose de bijoux</w:t>
                            </w:r>
                            <w:r w:rsidR="006F6388" w:rsidRPr="00A06FBA">
                              <w:rPr>
                                <w:rFonts w:ascii="Arial" w:hAnsi="Arial" w:cs="Arial"/>
                                <w:color w:val="2F5496" w:themeColor="accent1" w:themeShade="BF"/>
                                <w:sz w:val="24"/>
                                <w:szCs w:val="24"/>
                              </w:rPr>
                              <w:t>)</w:t>
                            </w:r>
                            <w:r w:rsidR="00C93EA6" w:rsidRPr="00A06FBA">
                              <w:rPr>
                                <w:rFonts w:ascii="Arial" w:hAnsi="Arial" w:cs="Arial"/>
                                <w:color w:val="2F5496" w:themeColor="accent1" w:themeShade="BF"/>
                                <w:sz w:val="24"/>
                                <w:szCs w:val="24"/>
                              </w:rPr>
                              <w:t>.</w:t>
                            </w:r>
                          </w:p>
                          <w:p w14:paraId="2A39F0F4" w14:textId="4FE9A1B5" w:rsidR="00C93EA6" w:rsidRPr="00A06FBA" w:rsidRDefault="003E3642" w:rsidP="00BC48DA">
                            <w:pPr>
                              <w:widowControl w:val="0"/>
                              <w:spacing w:line="260" w:lineRule="exact"/>
                              <w:rPr>
                                <w:rFonts w:ascii="Arial" w:hAnsi="Arial" w:cs="Arial"/>
                                <w:color w:val="2F5496" w:themeColor="accent1" w:themeShade="BF"/>
                                <w:sz w:val="24"/>
                                <w:szCs w:val="24"/>
                              </w:rPr>
                            </w:pPr>
                            <w:r w:rsidRPr="00A06FBA">
                              <w:rPr>
                                <w:rFonts w:ascii="Arial" w:hAnsi="Arial" w:cs="Arial"/>
                                <w:color w:val="2F5496" w:themeColor="accent1" w:themeShade="BF"/>
                                <w:sz w:val="24"/>
                                <w:szCs w:val="24"/>
                              </w:rPr>
                              <w:t>Un rendez</w:t>
                            </w:r>
                            <w:r w:rsidR="00850240" w:rsidRPr="00A06FBA">
                              <w:rPr>
                                <w:rFonts w:ascii="Arial" w:hAnsi="Arial" w:cs="Arial"/>
                                <w:color w:val="2F5496" w:themeColor="accent1" w:themeShade="BF"/>
                                <w:sz w:val="24"/>
                                <w:szCs w:val="24"/>
                              </w:rPr>
                              <w:t>-</w:t>
                            </w:r>
                            <w:r w:rsidRPr="00A06FBA">
                              <w:rPr>
                                <w:rFonts w:ascii="Arial" w:hAnsi="Arial" w:cs="Arial"/>
                                <w:color w:val="2F5496" w:themeColor="accent1" w:themeShade="BF"/>
                                <w:sz w:val="24"/>
                                <w:szCs w:val="24"/>
                              </w:rPr>
                              <w:t xml:space="preserve">vous préalable est </w:t>
                            </w:r>
                            <w:r w:rsidR="00A06FBA" w:rsidRPr="00A06FBA">
                              <w:rPr>
                                <w:rFonts w:ascii="Arial" w:hAnsi="Arial" w:cs="Arial"/>
                                <w:color w:val="2F5496" w:themeColor="accent1" w:themeShade="BF"/>
                                <w:sz w:val="24"/>
                                <w:szCs w:val="24"/>
                              </w:rPr>
                              <w:t>nécessaire</w:t>
                            </w:r>
                            <w:r w:rsidRPr="00A06FBA">
                              <w:rPr>
                                <w:rFonts w:ascii="Arial" w:hAnsi="Arial" w:cs="Arial"/>
                                <w:color w:val="2F5496" w:themeColor="accent1" w:themeShade="BF"/>
                                <w:sz w:val="24"/>
                                <w:szCs w:val="24"/>
                              </w:rPr>
                              <w:t xml:space="preserve"> afin </w:t>
                            </w:r>
                            <w:r w:rsidR="00850240" w:rsidRPr="00A06FBA">
                              <w:rPr>
                                <w:rFonts w:ascii="Arial" w:hAnsi="Arial" w:cs="Arial"/>
                                <w:color w:val="2F5496" w:themeColor="accent1" w:themeShade="BF"/>
                                <w:sz w:val="24"/>
                                <w:szCs w:val="24"/>
                              </w:rPr>
                              <w:t>d’</w:t>
                            </w:r>
                            <w:r w:rsidR="00F22F3D" w:rsidRPr="00A06FBA">
                              <w:rPr>
                                <w:rFonts w:ascii="Arial" w:hAnsi="Arial" w:cs="Arial"/>
                                <w:color w:val="2F5496" w:themeColor="accent1" w:themeShade="BF"/>
                                <w:sz w:val="24"/>
                                <w:szCs w:val="24"/>
                              </w:rPr>
                              <w:t>analyse</w:t>
                            </w:r>
                            <w:r w:rsidR="00850240" w:rsidRPr="00A06FBA">
                              <w:rPr>
                                <w:rFonts w:ascii="Arial" w:hAnsi="Arial" w:cs="Arial"/>
                                <w:color w:val="2F5496" w:themeColor="accent1" w:themeShade="BF"/>
                                <w:sz w:val="24"/>
                                <w:szCs w:val="24"/>
                              </w:rPr>
                              <w:t xml:space="preserve">r </w:t>
                            </w:r>
                            <w:r w:rsidRPr="00A06FBA">
                              <w:rPr>
                                <w:rFonts w:ascii="Arial" w:hAnsi="Arial" w:cs="Arial"/>
                                <w:color w:val="2F5496" w:themeColor="accent1" w:themeShade="BF"/>
                                <w:sz w:val="24"/>
                                <w:szCs w:val="24"/>
                              </w:rPr>
                              <w:t>le</w:t>
                            </w:r>
                            <w:r w:rsidR="00633A54" w:rsidRPr="00A06FBA">
                              <w:rPr>
                                <w:rFonts w:ascii="Arial" w:hAnsi="Arial" w:cs="Arial"/>
                                <w:color w:val="2F5496" w:themeColor="accent1" w:themeShade="BF"/>
                                <w:sz w:val="24"/>
                                <w:szCs w:val="24"/>
                              </w:rPr>
                              <w:t>s besoins du stagiaire.</w:t>
                            </w:r>
                          </w:p>
                          <w:p w14:paraId="2A7109EB" w14:textId="77777777" w:rsidR="00C93EA6" w:rsidRPr="00A06FBA" w:rsidRDefault="00C93EA6" w:rsidP="00BC48DA">
                            <w:pPr>
                              <w:widowControl w:val="0"/>
                              <w:spacing w:line="260" w:lineRule="exact"/>
                              <w:rPr>
                                <w:rFonts w:ascii="Arial" w:hAnsi="Arial" w:cs="Arial"/>
                                <w:color w:val="2F5496" w:themeColor="accent1" w:themeShade="BF"/>
                                <w:sz w:val="24"/>
                                <w:szCs w:val="24"/>
                              </w:rPr>
                            </w:pPr>
                          </w:p>
                          <w:p w14:paraId="1BA42539" w14:textId="77777777" w:rsidR="00C93EA6" w:rsidRPr="00A06FBA" w:rsidRDefault="00C93EA6" w:rsidP="00BC48DA">
                            <w:pPr>
                              <w:widowControl w:val="0"/>
                              <w:spacing w:line="260" w:lineRule="exact"/>
                              <w:rPr>
                                <w:rFonts w:ascii="Arial" w:hAnsi="Arial" w:cs="Arial"/>
                                <w:color w:val="2F5496" w:themeColor="accent1" w:themeShade="BF"/>
                                <w:sz w:val="24"/>
                                <w:szCs w:val="24"/>
                              </w:rPr>
                            </w:pPr>
                          </w:p>
                          <w:p w14:paraId="18BE1DE7" w14:textId="77777777" w:rsidR="00C93EA6" w:rsidRPr="00A06FBA" w:rsidRDefault="00C93EA6" w:rsidP="00BC48DA">
                            <w:pPr>
                              <w:widowControl w:val="0"/>
                              <w:spacing w:line="260" w:lineRule="exact"/>
                              <w:rPr>
                                <w:rFonts w:ascii="Arial" w:hAnsi="Arial" w:cs="Arial"/>
                                <w:color w:val="2F5496" w:themeColor="accent1" w:themeShade="BF"/>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8D373" id="Zone de texte 13" o:spid="_x0000_s1042" type="#_x0000_t202" style="position:absolute;margin-left:175.8pt;margin-top:187.2pt;width:385.95pt;height:126pt;z-index:-25164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" filled="f" fillcolor="#fffffe" stroked="f" strokecolor="#212120" insetpen="t">
                <v:textbox inset="2.88pt,2.88pt,2.88pt,2.88pt">
                  <w:txbxContent>
                    <w:p w14:paraId="32B55C71" w14:textId="3DBE1D00" w:rsidR="00BC48DA" w:rsidRPr="00A06FBA" w:rsidRDefault="00A06FBA" w:rsidP="00BC48DA">
                      <w:pPr>
                        <w:widowControl w:val="0"/>
                        <w:spacing w:line="260" w:lineRule="exact"/>
                        <w:rPr>
                          <w:rFonts w:ascii="Arial" w:hAnsi="Arial" w:cs="Arial"/>
                          <w:color w:val="2F5496" w:themeColor="accent1" w:themeShade="BF"/>
                          <w:sz w:val="24"/>
                          <w:szCs w:val="24"/>
                        </w:rPr>
                      </w:pPr>
                      <w:r w:rsidRPr="00A06FBA">
                        <w:rPr>
                          <w:rFonts w:ascii="Arial" w:hAnsi="Arial" w:cs="Arial"/>
                          <w:color w:val="2F5496" w:themeColor="accent1" w:themeShade="BF"/>
                          <w:sz w:val="24"/>
                          <w:szCs w:val="24"/>
                        </w:rPr>
                        <w:t>Diffèrent</w:t>
                      </w:r>
                      <w:r w:rsidR="00112824" w:rsidRPr="00A06FBA">
                        <w:rPr>
                          <w:rFonts w:ascii="Arial" w:hAnsi="Arial" w:cs="Arial"/>
                          <w:color w:val="2F5496" w:themeColor="accent1" w:themeShade="BF"/>
                          <w:sz w:val="24"/>
                          <w:szCs w:val="24"/>
                        </w:rPr>
                        <w:t xml:space="preserve"> modules</w:t>
                      </w:r>
                      <w:r w:rsidR="00742869" w:rsidRPr="00A06FBA">
                        <w:rPr>
                          <w:rFonts w:ascii="Arial" w:hAnsi="Arial" w:cs="Arial"/>
                          <w:color w:val="2F5496" w:themeColor="accent1" w:themeShade="BF"/>
                          <w:sz w:val="24"/>
                          <w:szCs w:val="24"/>
                        </w:rPr>
                        <w:t xml:space="preserve">, </w:t>
                      </w:r>
                      <w:r w:rsidR="00112824" w:rsidRPr="00A06FBA">
                        <w:rPr>
                          <w:rFonts w:ascii="Arial" w:hAnsi="Arial" w:cs="Arial"/>
                          <w:color w:val="2F5496" w:themeColor="accent1" w:themeShade="BF"/>
                          <w:sz w:val="24"/>
                          <w:szCs w:val="24"/>
                        </w:rPr>
                        <w:t xml:space="preserve">afin de se perfectionner et </w:t>
                      </w:r>
                      <w:r w:rsidRPr="00A06FBA">
                        <w:rPr>
                          <w:rFonts w:ascii="Arial" w:hAnsi="Arial" w:cs="Arial"/>
                          <w:color w:val="2F5496" w:themeColor="accent1" w:themeShade="BF"/>
                          <w:sz w:val="24"/>
                          <w:szCs w:val="24"/>
                        </w:rPr>
                        <w:t>découvrir</w:t>
                      </w:r>
                      <w:r w:rsidR="00112824" w:rsidRPr="00A06FBA">
                        <w:rPr>
                          <w:rFonts w:ascii="Arial" w:hAnsi="Arial" w:cs="Arial"/>
                          <w:color w:val="2F5496" w:themeColor="accent1" w:themeShade="BF"/>
                          <w:sz w:val="24"/>
                          <w:szCs w:val="24"/>
                        </w:rPr>
                        <w:t xml:space="preserve"> de nouvelles techniques</w:t>
                      </w:r>
                      <w:r w:rsidR="00742869" w:rsidRPr="00A06FBA">
                        <w:rPr>
                          <w:rFonts w:ascii="Arial" w:hAnsi="Arial" w:cs="Arial"/>
                          <w:color w:val="2F5496" w:themeColor="accent1" w:themeShade="BF"/>
                          <w:sz w:val="24"/>
                          <w:szCs w:val="24"/>
                        </w:rPr>
                        <w:t xml:space="preserve"> </w:t>
                      </w:r>
                      <w:r w:rsidR="00112824" w:rsidRPr="00A06FBA">
                        <w:rPr>
                          <w:rFonts w:ascii="Arial" w:hAnsi="Arial" w:cs="Arial"/>
                          <w:color w:val="2F5496" w:themeColor="accent1" w:themeShade="BF"/>
                          <w:sz w:val="24"/>
                          <w:szCs w:val="24"/>
                        </w:rPr>
                        <w:t>ou encore effectuer une</w:t>
                      </w:r>
                      <w:r w:rsidR="00742869" w:rsidRPr="00A06FBA">
                        <w:rPr>
                          <w:rFonts w:ascii="Arial" w:hAnsi="Arial" w:cs="Arial"/>
                          <w:color w:val="2F5496" w:themeColor="accent1" w:themeShade="BF"/>
                          <w:sz w:val="24"/>
                          <w:szCs w:val="24"/>
                        </w:rPr>
                        <w:t xml:space="preserve"> remise à niveau</w:t>
                      </w:r>
                      <w:r w:rsidR="004C5649" w:rsidRPr="00A06FBA">
                        <w:rPr>
                          <w:rFonts w:ascii="Arial" w:hAnsi="Arial" w:cs="Arial"/>
                          <w:color w:val="2F5496" w:themeColor="accent1" w:themeShade="BF"/>
                          <w:sz w:val="24"/>
                          <w:szCs w:val="24"/>
                        </w:rPr>
                        <w:t>.</w:t>
                      </w:r>
                      <w:r w:rsidR="00742869" w:rsidRPr="00A06FBA">
                        <w:rPr>
                          <w:rFonts w:ascii="Arial" w:hAnsi="Arial" w:cs="Arial"/>
                          <w:color w:val="2F5496" w:themeColor="accent1" w:themeShade="BF"/>
                          <w:sz w:val="24"/>
                          <w:szCs w:val="24"/>
                        </w:rPr>
                        <w:t xml:space="preserve"> Du sur mesure</w:t>
                      </w:r>
                      <w:r w:rsidR="00337573" w:rsidRPr="00A06FBA">
                        <w:rPr>
                          <w:rFonts w:ascii="Arial" w:hAnsi="Arial" w:cs="Arial"/>
                          <w:color w:val="2F5496" w:themeColor="accent1" w:themeShade="BF"/>
                          <w:sz w:val="24"/>
                          <w:szCs w:val="24"/>
                        </w:rPr>
                        <w:t>,</w:t>
                      </w:r>
                      <w:r w:rsidR="00742869" w:rsidRPr="00A06FBA">
                        <w:rPr>
                          <w:rFonts w:ascii="Arial" w:hAnsi="Arial" w:cs="Arial"/>
                          <w:color w:val="2F5496" w:themeColor="accent1" w:themeShade="BF"/>
                          <w:sz w:val="24"/>
                          <w:szCs w:val="24"/>
                        </w:rPr>
                        <w:t xml:space="preserve"> pour répondre à</w:t>
                      </w:r>
                      <w:r w:rsidR="00112824" w:rsidRPr="00A06FBA">
                        <w:rPr>
                          <w:rFonts w:ascii="Arial" w:hAnsi="Arial" w:cs="Arial"/>
                          <w:color w:val="2F5496" w:themeColor="accent1" w:themeShade="BF"/>
                          <w:sz w:val="24"/>
                          <w:szCs w:val="24"/>
                        </w:rPr>
                        <w:t xml:space="preserve"> votre demande</w:t>
                      </w:r>
                      <w:r w:rsidR="00742869" w:rsidRPr="00A06FBA">
                        <w:rPr>
                          <w:rFonts w:ascii="Arial" w:hAnsi="Arial" w:cs="Arial"/>
                          <w:color w:val="2F5496" w:themeColor="accent1" w:themeShade="BF"/>
                          <w:sz w:val="24"/>
                          <w:szCs w:val="24"/>
                        </w:rPr>
                        <w:t xml:space="preserve">, gagner en </w:t>
                      </w:r>
                      <w:r w:rsidR="00337573" w:rsidRPr="00A06FBA">
                        <w:rPr>
                          <w:rFonts w:ascii="Arial" w:hAnsi="Arial" w:cs="Arial"/>
                          <w:color w:val="2F5496" w:themeColor="accent1" w:themeShade="BF"/>
                          <w:sz w:val="24"/>
                          <w:szCs w:val="24"/>
                        </w:rPr>
                        <w:t>rapidité</w:t>
                      </w:r>
                      <w:r w:rsidR="00742869" w:rsidRPr="00A06FBA">
                        <w:rPr>
                          <w:rFonts w:ascii="Arial" w:hAnsi="Arial" w:cs="Arial"/>
                          <w:color w:val="2F5496" w:themeColor="accent1" w:themeShade="BF"/>
                          <w:sz w:val="24"/>
                          <w:szCs w:val="24"/>
                        </w:rPr>
                        <w:t xml:space="preserve">, découvrir la technique </w:t>
                      </w:r>
                      <w:r w:rsidR="0051428A" w:rsidRPr="00A06FBA">
                        <w:rPr>
                          <w:rFonts w:ascii="Arial" w:hAnsi="Arial" w:cs="Arial"/>
                          <w:color w:val="2F5496" w:themeColor="accent1" w:themeShade="BF"/>
                          <w:sz w:val="24"/>
                          <w:szCs w:val="24"/>
                        </w:rPr>
                        <w:t>“</w:t>
                      </w:r>
                      <w:r w:rsidR="00742869" w:rsidRPr="00A06FBA">
                        <w:rPr>
                          <w:rFonts w:ascii="Arial" w:hAnsi="Arial" w:cs="Arial"/>
                          <w:color w:val="2F5496" w:themeColor="accent1" w:themeShade="BF"/>
                          <w:sz w:val="24"/>
                          <w:szCs w:val="24"/>
                        </w:rPr>
                        <w:t>no limage</w:t>
                      </w:r>
                      <w:r w:rsidR="0051428A" w:rsidRPr="00A06FBA">
                        <w:rPr>
                          <w:rFonts w:ascii="Arial" w:hAnsi="Arial" w:cs="Arial"/>
                          <w:color w:val="2F5496" w:themeColor="accent1" w:themeShade="BF"/>
                          <w:sz w:val="24"/>
                          <w:szCs w:val="24"/>
                        </w:rPr>
                        <w:t>”</w:t>
                      </w:r>
                      <w:r w:rsidR="003B6864" w:rsidRPr="00A06FBA">
                        <w:rPr>
                          <w:rFonts w:ascii="Arial" w:hAnsi="Arial" w:cs="Arial"/>
                          <w:color w:val="2F5496" w:themeColor="accent1" w:themeShade="BF"/>
                          <w:sz w:val="24"/>
                          <w:szCs w:val="24"/>
                        </w:rPr>
                        <w:t xml:space="preserve">, </w:t>
                      </w:r>
                      <w:r w:rsidR="00706321" w:rsidRPr="00A06FBA">
                        <w:rPr>
                          <w:rFonts w:ascii="Arial" w:hAnsi="Arial" w:cs="Arial"/>
                          <w:color w:val="2F5496" w:themeColor="accent1" w:themeShade="BF"/>
                          <w:sz w:val="24"/>
                          <w:szCs w:val="24"/>
                        </w:rPr>
                        <w:t>réaliser</w:t>
                      </w:r>
                      <w:r w:rsidR="003B6864" w:rsidRPr="00A06FBA">
                        <w:rPr>
                          <w:rFonts w:ascii="Arial" w:hAnsi="Arial" w:cs="Arial"/>
                          <w:color w:val="2F5496" w:themeColor="accent1" w:themeShade="BF"/>
                          <w:sz w:val="24"/>
                          <w:szCs w:val="24"/>
                        </w:rPr>
                        <w:t xml:space="preserve"> le nail art</w:t>
                      </w:r>
                      <w:r w:rsidR="00706321" w:rsidRPr="00A06FBA">
                        <w:rPr>
                          <w:rFonts w:ascii="Arial" w:hAnsi="Arial" w:cs="Arial"/>
                          <w:color w:val="2F5496" w:themeColor="accent1" w:themeShade="BF"/>
                          <w:sz w:val="24"/>
                          <w:szCs w:val="24"/>
                        </w:rPr>
                        <w:t xml:space="preserve"> simple et </w:t>
                      </w:r>
                      <w:r w:rsidR="00713AA8" w:rsidRPr="00A06FBA">
                        <w:rPr>
                          <w:rFonts w:ascii="Arial" w:hAnsi="Arial" w:cs="Arial"/>
                          <w:color w:val="2F5496" w:themeColor="accent1" w:themeShade="BF"/>
                          <w:sz w:val="24"/>
                          <w:szCs w:val="24"/>
                        </w:rPr>
                        <w:t xml:space="preserve">rapide en </w:t>
                      </w:r>
                      <w:r w:rsidR="0021636E" w:rsidRPr="00A06FBA">
                        <w:rPr>
                          <w:rFonts w:ascii="Arial" w:hAnsi="Arial" w:cs="Arial"/>
                          <w:color w:val="2F5496" w:themeColor="accent1" w:themeShade="BF"/>
                          <w:sz w:val="24"/>
                          <w:szCs w:val="24"/>
                        </w:rPr>
                        <w:t xml:space="preserve">salon, </w:t>
                      </w:r>
                      <w:r w:rsidR="00752739" w:rsidRPr="00A06FBA">
                        <w:rPr>
                          <w:rFonts w:ascii="Arial" w:hAnsi="Arial" w:cs="Arial"/>
                          <w:color w:val="2F5496" w:themeColor="accent1" w:themeShade="BF"/>
                          <w:sz w:val="24"/>
                          <w:szCs w:val="24"/>
                        </w:rPr>
                        <w:t>maitriser</w:t>
                      </w:r>
                      <w:r w:rsidR="003B6864" w:rsidRPr="00A06FBA">
                        <w:rPr>
                          <w:rFonts w:ascii="Arial" w:hAnsi="Arial" w:cs="Arial"/>
                          <w:color w:val="2F5496" w:themeColor="accent1" w:themeShade="BF"/>
                          <w:sz w:val="24"/>
                          <w:szCs w:val="24"/>
                        </w:rPr>
                        <w:t xml:space="preserve"> les </w:t>
                      </w:r>
                      <w:r w:rsidRPr="00A06FBA">
                        <w:rPr>
                          <w:rFonts w:ascii="Arial" w:hAnsi="Arial" w:cs="Arial"/>
                          <w:color w:val="2F5496" w:themeColor="accent1" w:themeShade="BF"/>
                          <w:sz w:val="24"/>
                          <w:szCs w:val="24"/>
                        </w:rPr>
                        <w:t>différents</w:t>
                      </w:r>
                      <w:r w:rsidR="003B6864" w:rsidRPr="00A06FBA">
                        <w:rPr>
                          <w:rFonts w:ascii="Arial" w:hAnsi="Arial" w:cs="Arial"/>
                          <w:color w:val="2F5496" w:themeColor="accent1" w:themeShade="BF"/>
                          <w:sz w:val="24"/>
                          <w:szCs w:val="24"/>
                        </w:rPr>
                        <w:t xml:space="preserve"> effets</w:t>
                      </w:r>
                      <w:r w:rsidR="00752739" w:rsidRPr="00A06FBA">
                        <w:rPr>
                          <w:rFonts w:ascii="Arial" w:hAnsi="Arial" w:cs="Arial"/>
                          <w:color w:val="2F5496" w:themeColor="accent1" w:themeShade="BF"/>
                          <w:sz w:val="24"/>
                          <w:szCs w:val="24"/>
                        </w:rPr>
                        <w:t xml:space="preserve"> (sucre, cateyes</w:t>
                      </w:r>
                      <w:r w:rsidR="00181744" w:rsidRPr="00A06FBA">
                        <w:rPr>
                          <w:rFonts w:ascii="Arial" w:hAnsi="Arial" w:cs="Arial"/>
                          <w:color w:val="2F5496" w:themeColor="accent1" w:themeShade="BF"/>
                          <w:sz w:val="24"/>
                          <w:szCs w:val="24"/>
                        </w:rPr>
                        <w:t>, 3D</w:t>
                      </w:r>
                      <w:r w:rsidR="00375E0A" w:rsidRPr="00A06FBA">
                        <w:rPr>
                          <w:rFonts w:ascii="Arial" w:hAnsi="Arial" w:cs="Arial"/>
                          <w:color w:val="2F5496" w:themeColor="accent1" w:themeShade="BF"/>
                          <w:sz w:val="24"/>
                          <w:szCs w:val="24"/>
                        </w:rPr>
                        <w:t xml:space="preserve">, ombré, </w:t>
                      </w:r>
                      <w:r w:rsidRPr="00A06FBA">
                        <w:rPr>
                          <w:rFonts w:ascii="Arial" w:hAnsi="Arial" w:cs="Arial"/>
                          <w:color w:val="2F5496" w:themeColor="accent1" w:themeShade="BF"/>
                          <w:sz w:val="24"/>
                          <w:szCs w:val="24"/>
                        </w:rPr>
                        <w:t>dégradé</w:t>
                      </w:r>
                      <w:r w:rsidR="00375E0A" w:rsidRPr="00A06FBA">
                        <w:rPr>
                          <w:rFonts w:ascii="Arial" w:hAnsi="Arial" w:cs="Arial"/>
                          <w:color w:val="2F5496" w:themeColor="accent1" w:themeShade="BF"/>
                          <w:sz w:val="24"/>
                          <w:szCs w:val="24"/>
                        </w:rPr>
                        <w:t xml:space="preserve">, </w:t>
                      </w:r>
                      <w:r w:rsidR="00BD5C44" w:rsidRPr="00A06FBA">
                        <w:rPr>
                          <w:rFonts w:ascii="Arial" w:hAnsi="Arial" w:cs="Arial"/>
                          <w:color w:val="2F5496" w:themeColor="accent1" w:themeShade="BF"/>
                          <w:sz w:val="24"/>
                          <w:szCs w:val="24"/>
                        </w:rPr>
                        <w:t>incrustations, pose de bijoux</w:t>
                      </w:r>
                      <w:r w:rsidR="006F6388" w:rsidRPr="00A06FBA">
                        <w:rPr>
                          <w:rFonts w:ascii="Arial" w:hAnsi="Arial" w:cs="Arial"/>
                          <w:color w:val="2F5496" w:themeColor="accent1" w:themeShade="BF"/>
                          <w:sz w:val="24"/>
                          <w:szCs w:val="24"/>
                        </w:rPr>
                        <w:t>)</w:t>
                      </w:r>
                      <w:r w:rsidR="00C93EA6" w:rsidRPr="00A06FBA">
                        <w:rPr>
                          <w:rFonts w:ascii="Arial" w:hAnsi="Arial" w:cs="Arial"/>
                          <w:color w:val="2F5496" w:themeColor="accent1" w:themeShade="BF"/>
                          <w:sz w:val="24"/>
                          <w:szCs w:val="24"/>
                        </w:rPr>
                        <w:t>.</w:t>
                      </w:r>
                    </w:p>
                    <w:p w14:paraId="2A39F0F4" w14:textId="4FE9A1B5" w:rsidR="00C93EA6" w:rsidRPr="00A06FBA" w:rsidRDefault="003E3642" w:rsidP="00BC48DA">
                      <w:pPr>
                        <w:widowControl w:val="0"/>
                        <w:spacing w:line="260" w:lineRule="exact"/>
                        <w:rPr>
                          <w:rFonts w:ascii="Arial" w:hAnsi="Arial" w:cs="Arial"/>
                          <w:color w:val="2F5496" w:themeColor="accent1" w:themeShade="BF"/>
                          <w:sz w:val="24"/>
                          <w:szCs w:val="24"/>
                        </w:rPr>
                      </w:pPr>
                      <w:r w:rsidRPr="00A06FBA">
                        <w:rPr>
                          <w:rFonts w:ascii="Arial" w:hAnsi="Arial" w:cs="Arial"/>
                          <w:color w:val="2F5496" w:themeColor="accent1" w:themeShade="BF"/>
                          <w:sz w:val="24"/>
                          <w:szCs w:val="24"/>
                        </w:rPr>
                        <w:t>Un rendez</w:t>
                      </w:r>
                      <w:r w:rsidR="00850240" w:rsidRPr="00A06FBA">
                        <w:rPr>
                          <w:rFonts w:ascii="Arial" w:hAnsi="Arial" w:cs="Arial"/>
                          <w:color w:val="2F5496" w:themeColor="accent1" w:themeShade="BF"/>
                          <w:sz w:val="24"/>
                          <w:szCs w:val="24"/>
                        </w:rPr>
                        <w:t>-</w:t>
                      </w:r>
                      <w:r w:rsidRPr="00A06FBA">
                        <w:rPr>
                          <w:rFonts w:ascii="Arial" w:hAnsi="Arial" w:cs="Arial"/>
                          <w:color w:val="2F5496" w:themeColor="accent1" w:themeShade="BF"/>
                          <w:sz w:val="24"/>
                          <w:szCs w:val="24"/>
                        </w:rPr>
                        <w:t xml:space="preserve">vous préalable est </w:t>
                      </w:r>
                      <w:r w:rsidR="00A06FBA" w:rsidRPr="00A06FBA">
                        <w:rPr>
                          <w:rFonts w:ascii="Arial" w:hAnsi="Arial" w:cs="Arial"/>
                          <w:color w:val="2F5496" w:themeColor="accent1" w:themeShade="BF"/>
                          <w:sz w:val="24"/>
                          <w:szCs w:val="24"/>
                        </w:rPr>
                        <w:t>nécessaire</w:t>
                      </w:r>
                      <w:r w:rsidRPr="00A06FBA">
                        <w:rPr>
                          <w:rFonts w:ascii="Arial" w:hAnsi="Arial" w:cs="Arial"/>
                          <w:color w:val="2F5496" w:themeColor="accent1" w:themeShade="BF"/>
                          <w:sz w:val="24"/>
                          <w:szCs w:val="24"/>
                        </w:rPr>
                        <w:t xml:space="preserve"> afin </w:t>
                      </w:r>
                      <w:r w:rsidR="00850240" w:rsidRPr="00A06FBA">
                        <w:rPr>
                          <w:rFonts w:ascii="Arial" w:hAnsi="Arial" w:cs="Arial"/>
                          <w:color w:val="2F5496" w:themeColor="accent1" w:themeShade="BF"/>
                          <w:sz w:val="24"/>
                          <w:szCs w:val="24"/>
                        </w:rPr>
                        <w:t>d’</w:t>
                      </w:r>
                      <w:r w:rsidR="00F22F3D" w:rsidRPr="00A06FBA">
                        <w:rPr>
                          <w:rFonts w:ascii="Arial" w:hAnsi="Arial" w:cs="Arial"/>
                          <w:color w:val="2F5496" w:themeColor="accent1" w:themeShade="BF"/>
                          <w:sz w:val="24"/>
                          <w:szCs w:val="24"/>
                        </w:rPr>
                        <w:t>analyse</w:t>
                      </w:r>
                      <w:r w:rsidR="00850240" w:rsidRPr="00A06FBA">
                        <w:rPr>
                          <w:rFonts w:ascii="Arial" w:hAnsi="Arial" w:cs="Arial"/>
                          <w:color w:val="2F5496" w:themeColor="accent1" w:themeShade="BF"/>
                          <w:sz w:val="24"/>
                          <w:szCs w:val="24"/>
                        </w:rPr>
                        <w:t xml:space="preserve">r </w:t>
                      </w:r>
                      <w:r w:rsidRPr="00A06FBA">
                        <w:rPr>
                          <w:rFonts w:ascii="Arial" w:hAnsi="Arial" w:cs="Arial"/>
                          <w:color w:val="2F5496" w:themeColor="accent1" w:themeShade="BF"/>
                          <w:sz w:val="24"/>
                          <w:szCs w:val="24"/>
                        </w:rPr>
                        <w:t>le</w:t>
                      </w:r>
                      <w:r w:rsidR="00633A54" w:rsidRPr="00A06FBA">
                        <w:rPr>
                          <w:rFonts w:ascii="Arial" w:hAnsi="Arial" w:cs="Arial"/>
                          <w:color w:val="2F5496" w:themeColor="accent1" w:themeShade="BF"/>
                          <w:sz w:val="24"/>
                          <w:szCs w:val="24"/>
                        </w:rPr>
                        <w:t>s besoins du stagiaire.</w:t>
                      </w:r>
                    </w:p>
                    <w:p w14:paraId="2A7109EB" w14:textId="77777777" w:rsidR="00C93EA6" w:rsidRPr="00A06FBA" w:rsidRDefault="00C93EA6" w:rsidP="00BC48DA">
                      <w:pPr>
                        <w:widowControl w:val="0"/>
                        <w:spacing w:line="260" w:lineRule="exact"/>
                        <w:rPr>
                          <w:rFonts w:ascii="Arial" w:hAnsi="Arial" w:cs="Arial"/>
                          <w:color w:val="2F5496" w:themeColor="accent1" w:themeShade="BF"/>
                          <w:sz w:val="24"/>
                          <w:szCs w:val="24"/>
                        </w:rPr>
                      </w:pPr>
                    </w:p>
                    <w:p w14:paraId="1BA42539" w14:textId="77777777" w:rsidR="00C93EA6" w:rsidRPr="00A06FBA" w:rsidRDefault="00C93EA6" w:rsidP="00BC48DA">
                      <w:pPr>
                        <w:widowControl w:val="0"/>
                        <w:spacing w:line="260" w:lineRule="exact"/>
                        <w:rPr>
                          <w:rFonts w:ascii="Arial" w:hAnsi="Arial" w:cs="Arial"/>
                          <w:color w:val="2F5496" w:themeColor="accent1" w:themeShade="BF"/>
                          <w:sz w:val="24"/>
                          <w:szCs w:val="24"/>
                        </w:rPr>
                      </w:pPr>
                    </w:p>
                    <w:p w14:paraId="18BE1DE7" w14:textId="77777777" w:rsidR="00C93EA6" w:rsidRPr="00A06FBA" w:rsidRDefault="00C93EA6" w:rsidP="00BC48DA">
                      <w:pPr>
                        <w:widowControl w:val="0"/>
                        <w:spacing w:line="260" w:lineRule="exact"/>
                        <w:rPr>
                          <w:rFonts w:ascii="Arial" w:hAnsi="Arial" w:cs="Arial"/>
                          <w:color w:val="2F5496" w:themeColor="accent1" w:themeShade="BF"/>
                          <w:sz w:val="24"/>
                          <w:szCs w:val="24"/>
                        </w:rPr>
                      </w:pPr>
                    </w:p>
                  </w:txbxContent>
                </v:textbox>
                <w10:wrap type="through" anchory="page"/>
              </v:shape>
            </w:pict>
          </mc:Fallback>
        </mc:AlternateContent>
      </w:r>
    </w:p>
    <w:p w14:paraId="029EAE14" w14:textId="5AC350E2" w:rsidR="00EF3C83" w:rsidRPr="00A06FBA" w:rsidRDefault="00EF3C83" w:rsidP="00EF3C83"/>
    <w:p w14:paraId="48AF3138" w14:textId="00EAFCEC" w:rsidR="00EF3C83" w:rsidRPr="00A06FBA" w:rsidRDefault="00EF3C83" w:rsidP="00EF3C83"/>
    <w:p w14:paraId="1060BFC2" w14:textId="4D20FD38" w:rsidR="00EF3C83" w:rsidRPr="00A06FBA" w:rsidRDefault="00195B06" w:rsidP="00EF3C83">
      <w:r w:rsidRPr="00A06FBA">
        <w:rPr>
          <w:noProof/>
          <w:lang w:bidi="fr-FR"/>
        </w:rPr>
        <mc:AlternateContent>
          <mc:Choice Requires="wps">
            <w:drawing>
              <wp:anchor distT="36576" distB="36576" distL="36576" distR="36576" simplePos="0" relativeHeight="251675136" behindDoc="0" locked="0" layoutInCell="1" allowOverlap="1" wp14:anchorId="0D7EB9D4" wp14:editId="059F1D12">
                <wp:simplePos x="0" y="0"/>
                <wp:positionH relativeFrom="margin">
                  <wp:align>left</wp:align>
                </wp:positionH>
                <wp:positionV relativeFrom="page">
                  <wp:posOffset>2811780</wp:posOffset>
                </wp:positionV>
                <wp:extent cx="2194560" cy="6375400"/>
                <wp:effectExtent l="0" t="0" r="0" b="6350"/>
                <wp:wrapNone/>
                <wp:docPr id="4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6375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302ADE3" w14:textId="46EFDBCE" w:rsidR="00BC48DA" w:rsidRPr="00195B06" w:rsidRDefault="003B6864" w:rsidP="00BC48DA">
                            <w:pPr>
                              <w:widowControl w:val="0"/>
                              <w:spacing w:line="320" w:lineRule="exact"/>
                              <w:rPr>
                                <w:rFonts w:ascii="Arial" w:hAnsi="Arial" w:cs="Arial"/>
                                <w:color w:val="EF792F"/>
                                <w:w w:val="90"/>
                              </w:rPr>
                            </w:pPr>
                            <w:r w:rsidRPr="00195B06">
                              <w:rPr>
                                <w:rFonts w:ascii="Arial" w:eastAsia="Arial" w:hAnsi="Arial" w:cs="Arial"/>
                                <w:color w:val="EF792F"/>
                                <w:spacing w:val="20"/>
                                <w:w w:val="90"/>
                                <w:lang w:bidi="fr-FR"/>
                              </w:rPr>
                              <w:t>Formation privée</w:t>
                            </w:r>
                          </w:p>
                          <w:p w14:paraId="23AAA19B" w14:textId="77777777" w:rsidR="00BC48DA" w:rsidRPr="00195B06" w:rsidRDefault="00BC48DA" w:rsidP="00BC48DA">
                            <w:pPr>
                              <w:widowControl w:val="0"/>
                              <w:spacing w:line="320" w:lineRule="exact"/>
                              <w:rPr>
                                <w:rFonts w:ascii="Arial" w:hAnsi="Arial" w:cs="Arial"/>
                                <w:color w:val="FFFFFE"/>
                              </w:rPr>
                            </w:pPr>
                          </w:p>
                          <w:p w14:paraId="6406714D" w14:textId="53BF5548" w:rsidR="00BC48DA" w:rsidRPr="00195B06" w:rsidRDefault="003B6864" w:rsidP="003B6864">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Tarif : 1 jour/ 200 euros TTC</w:t>
                            </w:r>
                          </w:p>
                          <w:p w14:paraId="633DD913" w14:textId="23D6C427" w:rsidR="003B6864" w:rsidRPr="00195B06" w:rsidRDefault="003B6864" w:rsidP="003B6864">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2 jours / 360 euros TTC</w:t>
                            </w:r>
                          </w:p>
                          <w:p w14:paraId="544A5D28" w14:textId="3E86D6D4" w:rsidR="001A341C" w:rsidRPr="00195B06" w:rsidRDefault="00981939" w:rsidP="003B6864">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 xml:space="preserve">Un acompte de 50 euros est demandé afin de </w:t>
                            </w:r>
                            <w:r w:rsidR="000E1D2B" w:rsidRPr="00195B06">
                              <w:rPr>
                                <w:rFonts w:ascii="Arial" w:eastAsia="Arial" w:hAnsi="Arial" w:cs="Arial"/>
                                <w:color w:val="EF792F"/>
                                <w:spacing w:val="20"/>
                                <w:w w:val="90"/>
                                <w:lang w:bidi="fr-FR"/>
                              </w:rPr>
                              <w:t xml:space="preserve">réserver la cession de </w:t>
                            </w:r>
                            <w:r w:rsidR="006C20DF" w:rsidRPr="00195B06">
                              <w:rPr>
                                <w:rFonts w:ascii="Arial" w:eastAsia="Arial" w:hAnsi="Arial" w:cs="Arial"/>
                                <w:color w:val="EF792F"/>
                                <w:spacing w:val="20"/>
                                <w:w w:val="90"/>
                                <w:lang w:bidi="fr-FR"/>
                              </w:rPr>
                              <w:t>formation</w:t>
                            </w:r>
                          </w:p>
                          <w:p w14:paraId="6823135D" w14:textId="77777777" w:rsidR="001462C8" w:rsidRPr="00A06FBA" w:rsidRDefault="001462C8" w:rsidP="003B6864">
                            <w:pPr>
                              <w:widowControl w:val="0"/>
                              <w:spacing w:line="320" w:lineRule="exact"/>
                              <w:rPr>
                                <w:rFonts w:ascii="Arial" w:hAnsi="Arial" w:cs="Arial"/>
                                <w:color w:val="EF792F"/>
                                <w:w w:val="90"/>
                                <w:sz w:val="24"/>
                                <w:szCs w:val="24"/>
                              </w:rPr>
                            </w:pPr>
                          </w:p>
                          <w:p w14:paraId="7EA09D3E" w14:textId="7FDABB62" w:rsidR="00BC48DA" w:rsidRDefault="00415EDE" w:rsidP="00BC48DA">
                            <w:pPr>
                              <w:widowControl w:val="0"/>
                              <w:spacing w:line="320" w:lineRule="exact"/>
                              <w:rPr>
                                <w:rFonts w:ascii="Arial" w:eastAsia="Arial" w:hAnsi="Arial" w:cs="Arial"/>
                                <w:color w:val="EF792F"/>
                                <w:spacing w:val="20"/>
                                <w:sz w:val="16"/>
                                <w:szCs w:val="16"/>
                                <w:lang w:bidi="fr-FR"/>
                              </w:rPr>
                            </w:pPr>
                            <w:r>
                              <w:rPr>
                                <w:rFonts w:ascii="Arial" w:eastAsia="Arial" w:hAnsi="Arial" w:cs="Arial"/>
                                <w:color w:val="EF792F"/>
                                <w:spacing w:val="20"/>
                                <w:sz w:val="16"/>
                                <w:szCs w:val="16"/>
                                <w:lang w:bidi="fr-FR"/>
                              </w:rPr>
                              <w:t>Prérequis :  être majeur / maitrise du français (lire, écrire, parler)</w:t>
                            </w:r>
                          </w:p>
                          <w:p w14:paraId="2695A242" w14:textId="77777777" w:rsidR="00195B06" w:rsidRPr="00A06FBA" w:rsidRDefault="00195B06" w:rsidP="00BC48DA">
                            <w:pPr>
                              <w:widowControl w:val="0"/>
                              <w:spacing w:line="320" w:lineRule="exact"/>
                              <w:rPr>
                                <w:rFonts w:ascii="Arial" w:eastAsia="Arial" w:hAnsi="Arial" w:cs="Arial"/>
                                <w:color w:val="EF792F"/>
                                <w:spacing w:val="20"/>
                                <w:sz w:val="16"/>
                                <w:szCs w:val="16"/>
                                <w:lang w:bidi="fr-FR"/>
                              </w:rPr>
                            </w:pPr>
                          </w:p>
                          <w:p w14:paraId="3623AB84" w14:textId="77777777" w:rsidR="00195B06" w:rsidRPr="00195B06" w:rsidRDefault="00195B06" w:rsidP="00195B06">
                            <w:pPr>
                              <w:widowControl w:val="0"/>
                              <w:spacing w:line="320" w:lineRule="exact"/>
                              <w:rPr>
                                <w:rFonts w:ascii="Arial" w:eastAsia="Arial" w:hAnsi="Arial" w:cs="Arial"/>
                                <w:color w:val="EF792F"/>
                                <w:spacing w:val="20"/>
                                <w:sz w:val="16"/>
                                <w:szCs w:val="16"/>
                                <w:lang w:bidi="fr-FR"/>
                              </w:rPr>
                            </w:pPr>
                            <w:r w:rsidRPr="00195B06">
                              <w:rPr>
                                <w:rFonts w:ascii="Arial" w:eastAsia="Arial" w:hAnsi="Arial" w:cs="Arial"/>
                                <w:color w:val="EF792F"/>
                                <w:spacing w:val="20"/>
                                <w:sz w:val="16"/>
                                <w:szCs w:val="16"/>
                                <w:lang w:bidi="fr-FR"/>
                              </w:rPr>
                              <w:t>Nombre de stagiaires par session :</w:t>
                            </w:r>
                          </w:p>
                          <w:p w14:paraId="5DB6B775" w14:textId="1177C30B" w:rsidR="00937139" w:rsidRPr="00A06FBA" w:rsidRDefault="00195B06" w:rsidP="00195B06">
                            <w:pPr>
                              <w:widowControl w:val="0"/>
                              <w:spacing w:line="320" w:lineRule="exact"/>
                              <w:rPr>
                                <w:rFonts w:ascii="Arial" w:eastAsia="Arial" w:hAnsi="Arial" w:cs="Arial"/>
                                <w:color w:val="EF792F"/>
                                <w:spacing w:val="20"/>
                                <w:sz w:val="16"/>
                                <w:szCs w:val="16"/>
                                <w:lang w:bidi="fr-FR"/>
                              </w:rPr>
                            </w:pPr>
                            <w:r w:rsidRPr="00195B06">
                              <w:rPr>
                                <w:rFonts w:ascii="Arial" w:eastAsia="Arial" w:hAnsi="Arial" w:cs="Arial"/>
                                <w:color w:val="EF792F"/>
                                <w:spacing w:val="20"/>
                                <w:sz w:val="16"/>
                                <w:szCs w:val="16"/>
                                <w:lang w:bidi="fr-FR"/>
                              </w:rPr>
                              <w:t>Formation en privé, 1 seul stagiaire</w:t>
                            </w:r>
                          </w:p>
                          <w:p w14:paraId="7EA9F7D0" w14:textId="77777777" w:rsidR="00937139" w:rsidRPr="00A06FBA" w:rsidRDefault="00937139" w:rsidP="00BC48DA">
                            <w:pPr>
                              <w:widowControl w:val="0"/>
                              <w:spacing w:line="320" w:lineRule="exact"/>
                              <w:rPr>
                                <w:rFonts w:ascii="Arial" w:hAnsi="Arial" w:cs="Arial"/>
                                <w:color w:val="EF792F"/>
                                <w:sz w:val="16"/>
                                <w:szCs w:val="16"/>
                              </w:rPr>
                            </w:pPr>
                          </w:p>
                          <w:p w14:paraId="7FE73E12" w14:textId="77777777" w:rsidR="00757A05" w:rsidRPr="00195B06" w:rsidRDefault="00757A05" w:rsidP="00757A05">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Contact :</w:t>
                            </w:r>
                          </w:p>
                          <w:p w14:paraId="654541E1" w14:textId="77777777" w:rsidR="00757A05" w:rsidRPr="00195B06" w:rsidRDefault="00757A05" w:rsidP="00757A05">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Claire JULLIEN</w:t>
                            </w:r>
                          </w:p>
                          <w:p w14:paraId="2CFD52FE" w14:textId="77777777" w:rsidR="00757A05" w:rsidRPr="00195B06" w:rsidRDefault="00757A05" w:rsidP="00757A05">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3108, route de Duclair 76840 HENOUVILLE</w:t>
                            </w:r>
                          </w:p>
                          <w:p w14:paraId="0D65B697" w14:textId="77777777" w:rsidR="00757A05" w:rsidRPr="00195B06" w:rsidRDefault="00387171" w:rsidP="00757A05">
                            <w:pPr>
                              <w:widowControl w:val="0"/>
                              <w:spacing w:line="320" w:lineRule="exact"/>
                              <w:rPr>
                                <w:rFonts w:ascii="Arial" w:eastAsia="Arial" w:hAnsi="Arial" w:cs="Arial"/>
                                <w:color w:val="EF792F"/>
                                <w:spacing w:val="20"/>
                                <w:w w:val="90"/>
                                <w:lang w:bidi="fr-FR"/>
                              </w:rPr>
                            </w:pPr>
                            <w:hyperlink r:id="rId12" w:history="1">
                              <w:r w:rsidR="00757A05" w:rsidRPr="00195B06">
                                <w:rPr>
                                  <w:rStyle w:val="Lienhypertexte"/>
                                  <w:rFonts w:ascii="Arial" w:eastAsia="Arial" w:hAnsi="Arial" w:cs="Arial"/>
                                  <w:spacing w:val="20"/>
                                  <w:w w:val="90"/>
                                  <w:lang w:bidi="fr-FR"/>
                                </w:rPr>
                                <w:t>leptitsalondesongles@gmail.com</w:t>
                              </w:r>
                            </w:hyperlink>
                          </w:p>
                          <w:p w14:paraId="121A69F1" w14:textId="77777777" w:rsidR="00757A05" w:rsidRPr="00195B06" w:rsidRDefault="00757A05" w:rsidP="00757A05">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Tel : 06.14.92.29.53 du lundi au vendredi de 9h à 18h.</w:t>
                            </w:r>
                          </w:p>
                          <w:p w14:paraId="1A5F070A" w14:textId="77777777" w:rsidR="00757A05" w:rsidRPr="00195B06" w:rsidRDefault="00757A05" w:rsidP="00757A05">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 xml:space="preserve">Site internet : </w:t>
                            </w:r>
                            <w:hyperlink r:id="rId13" w:history="1">
                              <w:r w:rsidRPr="00195B06">
                                <w:rPr>
                                  <w:rStyle w:val="Lienhypertexte"/>
                                  <w:rFonts w:ascii="Arial" w:eastAsia="Arial" w:hAnsi="Arial" w:cs="Arial"/>
                                  <w:spacing w:val="20"/>
                                  <w:w w:val="90"/>
                                  <w:lang w:bidi="fr-FR"/>
                                </w:rPr>
                                <w:t>www.leptitsalondesongles.com</w:t>
                              </w:r>
                            </w:hyperlink>
                          </w:p>
                          <w:p w14:paraId="4A9DBEDC" w14:textId="77777777" w:rsidR="00757A05" w:rsidRPr="00195B06" w:rsidRDefault="00757A05" w:rsidP="00757A05">
                            <w:pPr>
                              <w:widowControl w:val="0"/>
                              <w:spacing w:line="320" w:lineRule="exact"/>
                              <w:rPr>
                                <w:rFonts w:ascii="Arial" w:eastAsia="Arial" w:hAnsi="Arial" w:cs="Arial"/>
                                <w:color w:val="EF792F"/>
                                <w:spacing w:val="20"/>
                                <w:w w:val="90"/>
                                <w:lang w:bidi="fr-FR"/>
                              </w:rPr>
                            </w:pPr>
                          </w:p>
                          <w:p w14:paraId="20AFC88D" w14:textId="77777777" w:rsidR="00757A05" w:rsidRPr="00195B06" w:rsidRDefault="00757A05" w:rsidP="00757A05">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Siret : 51485829900027</w:t>
                            </w:r>
                          </w:p>
                          <w:p w14:paraId="12AD9FC5" w14:textId="77777777" w:rsidR="00757A05" w:rsidRPr="00195B06" w:rsidRDefault="00757A05" w:rsidP="00757A05">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Déclaration d’activité enregistrée sous le numéro : 28760712676</w:t>
                            </w:r>
                          </w:p>
                          <w:p w14:paraId="31D148FE" w14:textId="1CB0879F" w:rsidR="00BC48DA" w:rsidRPr="00A06FBA" w:rsidRDefault="00BC48DA" w:rsidP="00BC48DA">
                            <w:pPr>
                              <w:widowControl w:val="0"/>
                              <w:spacing w:line="320" w:lineRule="exact"/>
                              <w:rPr>
                                <w:rFonts w:ascii="Arial" w:hAnsi="Arial" w:cs="Arial"/>
                                <w:color w:val="FFFFFE"/>
                                <w:sz w:val="15"/>
                                <w:szCs w:val="15"/>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B9D4" id="Zone de texte 14" o:spid="_x0000_s1043" type="#_x0000_t202" style="position:absolute;margin-left:0;margin-top:221.4pt;width:172.8pt;height:502pt;z-index:25167513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" filled="f" fillcolor="#fffffe" stroked="f" strokecolor="#212120" insetpen="t">
                <v:textbox inset="2.88pt,2.88pt,2.88pt,2.88pt">
                  <w:txbxContent>
                    <w:p w14:paraId="6302ADE3" w14:textId="46EFDBCE" w:rsidR="00BC48DA" w:rsidRPr="00195B06" w:rsidRDefault="003B6864" w:rsidP="00BC48DA">
                      <w:pPr>
                        <w:widowControl w:val="0"/>
                        <w:spacing w:line="320" w:lineRule="exact"/>
                        <w:rPr>
                          <w:rFonts w:ascii="Arial" w:hAnsi="Arial" w:cs="Arial"/>
                          <w:color w:val="EF792F"/>
                          <w:w w:val="90"/>
                        </w:rPr>
                      </w:pPr>
                      <w:r w:rsidRPr="00195B06">
                        <w:rPr>
                          <w:rFonts w:ascii="Arial" w:eastAsia="Arial" w:hAnsi="Arial" w:cs="Arial"/>
                          <w:color w:val="EF792F"/>
                          <w:spacing w:val="20"/>
                          <w:w w:val="90"/>
                          <w:lang w:bidi="fr-FR"/>
                        </w:rPr>
                        <w:t>Formation privée</w:t>
                      </w:r>
                    </w:p>
                    <w:p w14:paraId="23AAA19B" w14:textId="77777777" w:rsidR="00BC48DA" w:rsidRPr="00195B06" w:rsidRDefault="00BC48DA" w:rsidP="00BC48DA">
                      <w:pPr>
                        <w:widowControl w:val="0"/>
                        <w:spacing w:line="320" w:lineRule="exact"/>
                        <w:rPr>
                          <w:rFonts w:ascii="Arial" w:hAnsi="Arial" w:cs="Arial"/>
                          <w:color w:val="FFFFFE"/>
                        </w:rPr>
                      </w:pPr>
                    </w:p>
                    <w:p w14:paraId="6406714D" w14:textId="53BF5548" w:rsidR="00BC48DA" w:rsidRPr="00195B06" w:rsidRDefault="003B6864" w:rsidP="003B6864">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Tarif : 1 jour/ 200 euros TTC</w:t>
                      </w:r>
                    </w:p>
                    <w:p w14:paraId="633DD913" w14:textId="23D6C427" w:rsidR="003B6864" w:rsidRPr="00195B06" w:rsidRDefault="003B6864" w:rsidP="003B6864">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2 jours / 360 euros TTC</w:t>
                      </w:r>
                    </w:p>
                    <w:p w14:paraId="544A5D28" w14:textId="3E86D6D4" w:rsidR="001A341C" w:rsidRPr="00195B06" w:rsidRDefault="00981939" w:rsidP="003B6864">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 xml:space="preserve">Un acompte de 50 euros est demandé afin de </w:t>
                      </w:r>
                      <w:r w:rsidR="000E1D2B" w:rsidRPr="00195B06">
                        <w:rPr>
                          <w:rFonts w:ascii="Arial" w:eastAsia="Arial" w:hAnsi="Arial" w:cs="Arial"/>
                          <w:color w:val="EF792F"/>
                          <w:spacing w:val="20"/>
                          <w:w w:val="90"/>
                          <w:lang w:bidi="fr-FR"/>
                        </w:rPr>
                        <w:t xml:space="preserve">réserver la cession de </w:t>
                      </w:r>
                      <w:r w:rsidR="006C20DF" w:rsidRPr="00195B06">
                        <w:rPr>
                          <w:rFonts w:ascii="Arial" w:eastAsia="Arial" w:hAnsi="Arial" w:cs="Arial"/>
                          <w:color w:val="EF792F"/>
                          <w:spacing w:val="20"/>
                          <w:w w:val="90"/>
                          <w:lang w:bidi="fr-FR"/>
                        </w:rPr>
                        <w:t>formation</w:t>
                      </w:r>
                    </w:p>
                    <w:p w14:paraId="6823135D" w14:textId="77777777" w:rsidR="001462C8" w:rsidRPr="00A06FBA" w:rsidRDefault="001462C8" w:rsidP="003B6864">
                      <w:pPr>
                        <w:widowControl w:val="0"/>
                        <w:spacing w:line="320" w:lineRule="exact"/>
                        <w:rPr>
                          <w:rFonts w:ascii="Arial" w:hAnsi="Arial" w:cs="Arial"/>
                          <w:color w:val="EF792F"/>
                          <w:w w:val="90"/>
                          <w:sz w:val="24"/>
                          <w:szCs w:val="24"/>
                        </w:rPr>
                      </w:pPr>
                    </w:p>
                    <w:p w14:paraId="7EA09D3E" w14:textId="7FDABB62" w:rsidR="00BC48DA" w:rsidRDefault="00415EDE" w:rsidP="00BC48DA">
                      <w:pPr>
                        <w:widowControl w:val="0"/>
                        <w:spacing w:line="320" w:lineRule="exact"/>
                        <w:rPr>
                          <w:rFonts w:ascii="Arial" w:eastAsia="Arial" w:hAnsi="Arial" w:cs="Arial"/>
                          <w:color w:val="EF792F"/>
                          <w:spacing w:val="20"/>
                          <w:sz w:val="16"/>
                          <w:szCs w:val="16"/>
                          <w:lang w:bidi="fr-FR"/>
                        </w:rPr>
                      </w:pPr>
                      <w:r>
                        <w:rPr>
                          <w:rFonts w:ascii="Arial" w:eastAsia="Arial" w:hAnsi="Arial" w:cs="Arial"/>
                          <w:color w:val="EF792F"/>
                          <w:spacing w:val="20"/>
                          <w:sz w:val="16"/>
                          <w:szCs w:val="16"/>
                          <w:lang w:bidi="fr-FR"/>
                        </w:rPr>
                        <w:t>Prérequis :  être majeur / maitrise du français (lire, écrire, parler)</w:t>
                      </w:r>
                    </w:p>
                    <w:p w14:paraId="2695A242" w14:textId="77777777" w:rsidR="00195B06" w:rsidRPr="00A06FBA" w:rsidRDefault="00195B06" w:rsidP="00BC48DA">
                      <w:pPr>
                        <w:widowControl w:val="0"/>
                        <w:spacing w:line="320" w:lineRule="exact"/>
                        <w:rPr>
                          <w:rFonts w:ascii="Arial" w:eastAsia="Arial" w:hAnsi="Arial" w:cs="Arial"/>
                          <w:color w:val="EF792F"/>
                          <w:spacing w:val="20"/>
                          <w:sz w:val="16"/>
                          <w:szCs w:val="16"/>
                          <w:lang w:bidi="fr-FR"/>
                        </w:rPr>
                      </w:pPr>
                    </w:p>
                    <w:p w14:paraId="3623AB84" w14:textId="77777777" w:rsidR="00195B06" w:rsidRPr="00195B06" w:rsidRDefault="00195B06" w:rsidP="00195B06">
                      <w:pPr>
                        <w:widowControl w:val="0"/>
                        <w:spacing w:line="320" w:lineRule="exact"/>
                        <w:rPr>
                          <w:rFonts w:ascii="Arial" w:eastAsia="Arial" w:hAnsi="Arial" w:cs="Arial"/>
                          <w:color w:val="EF792F"/>
                          <w:spacing w:val="20"/>
                          <w:sz w:val="16"/>
                          <w:szCs w:val="16"/>
                          <w:lang w:bidi="fr-FR"/>
                        </w:rPr>
                      </w:pPr>
                      <w:r w:rsidRPr="00195B06">
                        <w:rPr>
                          <w:rFonts w:ascii="Arial" w:eastAsia="Arial" w:hAnsi="Arial" w:cs="Arial"/>
                          <w:color w:val="EF792F"/>
                          <w:spacing w:val="20"/>
                          <w:sz w:val="16"/>
                          <w:szCs w:val="16"/>
                          <w:lang w:bidi="fr-FR"/>
                        </w:rPr>
                        <w:t>Nombre de stagiaires par session :</w:t>
                      </w:r>
                    </w:p>
                    <w:p w14:paraId="5DB6B775" w14:textId="1177C30B" w:rsidR="00937139" w:rsidRPr="00A06FBA" w:rsidRDefault="00195B06" w:rsidP="00195B06">
                      <w:pPr>
                        <w:widowControl w:val="0"/>
                        <w:spacing w:line="320" w:lineRule="exact"/>
                        <w:rPr>
                          <w:rFonts w:ascii="Arial" w:eastAsia="Arial" w:hAnsi="Arial" w:cs="Arial"/>
                          <w:color w:val="EF792F"/>
                          <w:spacing w:val="20"/>
                          <w:sz w:val="16"/>
                          <w:szCs w:val="16"/>
                          <w:lang w:bidi="fr-FR"/>
                        </w:rPr>
                      </w:pPr>
                      <w:r w:rsidRPr="00195B06">
                        <w:rPr>
                          <w:rFonts w:ascii="Arial" w:eastAsia="Arial" w:hAnsi="Arial" w:cs="Arial"/>
                          <w:color w:val="EF792F"/>
                          <w:spacing w:val="20"/>
                          <w:sz w:val="16"/>
                          <w:szCs w:val="16"/>
                          <w:lang w:bidi="fr-FR"/>
                        </w:rPr>
                        <w:t>Formation en privé, 1 seul stagiaire</w:t>
                      </w:r>
                    </w:p>
                    <w:p w14:paraId="7EA9F7D0" w14:textId="77777777" w:rsidR="00937139" w:rsidRPr="00A06FBA" w:rsidRDefault="00937139" w:rsidP="00BC48DA">
                      <w:pPr>
                        <w:widowControl w:val="0"/>
                        <w:spacing w:line="320" w:lineRule="exact"/>
                        <w:rPr>
                          <w:rFonts w:ascii="Arial" w:hAnsi="Arial" w:cs="Arial"/>
                          <w:color w:val="EF792F"/>
                          <w:sz w:val="16"/>
                          <w:szCs w:val="16"/>
                        </w:rPr>
                      </w:pPr>
                    </w:p>
                    <w:p w14:paraId="7FE73E12" w14:textId="77777777" w:rsidR="00757A05" w:rsidRPr="00195B06" w:rsidRDefault="00757A05" w:rsidP="00757A05">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Contact :</w:t>
                      </w:r>
                    </w:p>
                    <w:p w14:paraId="654541E1" w14:textId="77777777" w:rsidR="00757A05" w:rsidRPr="00195B06" w:rsidRDefault="00757A05" w:rsidP="00757A05">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Claire JULLIEN</w:t>
                      </w:r>
                    </w:p>
                    <w:p w14:paraId="2CFD52FE" w14:textId="77777777" w:rsidR="00757A05" w:rsidRPr="00195B06" w:rsidRDefault="00757A05" w:rsidP="00757A05">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3108, route de Duclair 76840 HENOUVILLE</w:t>
                      </w:r>
                    </w:p>
                    <w:p w14:paraId="0D65B697" w14:textId="77777777" w:rsidR="00757A05" w:rsidRPr="00195B06" w:rsidRDefault="00B20F39" w:rsidP="00757A05">
                      <w:pPr>
                        <w:widowControl w:val="0"/>
                        <w:spacing w:line="320" w:lineRule="exact"/>
                        <w:rPr>
                          <w:rFonts w:ascii="Arial" w:eastAsia="Arial" w:hAnsi="Arial" w:cs="Arial"/>
                          <w:color w:val="EF792F"/>
                          <w:spacing w:val="20"/>
                          <w:w w:val="90"/>
                          <w:lang w:bidi="fr-FR"/>
                        </w:rPr>
                      </w:pPr>
                      <w:hyperlink r:id="rId14" w:history="1">
                        <w:r w:rsidR="00757A05" w:rsidRPr="00195B06">
                          <w:rPr>
                            <w:rStyle w:val="Lienhypertexte"/>
                            <w:rFonts w:ascii="Arial" w:eastAsia="Arial" w:hAnsi="Arial" w:cs="Arial"/>
                            <w:spacing w:val="20"/>
                            <w:w w:val="90"/>
                            <w:lang w:bidi="fr-FR"/>
                          </w:rPr>
                          <w:t>leptitsalondesongles@gmail.com</w:t>
                        </w:r>
                      </w:hyperlink>
                    </w:p>
                    <w:p w14:paraId="121A69F1" w14:textId="77777777" w:rsidR="00757A05" w:rsidRPr="00195B06" w:rsidRDefault="00757A05" w:rsidP="00757A05">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Tel : 06.14.92.29.53 du lundi au vendredi de 9h à 18h.</w:t>
                      </w:r>
                    </w:p>
                    <w:p w14:paraId="1A5F070A" w14:textId="77777777" w:rsidR="00757A05" w:rsidRPr="00195B06" w:rsidRDefault="00757A05" w:rsidP="00757A05">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 xml:space="preserve">Site internet : </w:t>
                      </w:r>
                      <w:hyperlink r:id="rId15" w:history="1">
                        <w:r w:rsidRPr="00195B06">
                          <w:rPr>
                            <w:rStyle w:val="Lienhypertexte"/>
                            <w:rFonts w:ascii="Arial" w:eastAsia="Arial" w:hAnsi="Arial" w:cs="Arial"/>
                            <w:spacing w:val="20"/>
                            <w:w w:val="90"/>
                            <w:lang w:bidi="fr-FR"/>
                          </w:rPr>
                          <w:t>www.leptitsalondesongles.com</w:t>
                        </w:r>
                      </w:hyperlink>
                    </w:p>
                    <w:p w14:paraId="4A9DBEDC" w14:textId="77777777" w:rsidR="00757A05" w:rsidRPr="00195B06" w:rsidRDefault="00757A05" w:rsidP="00757A05">
                      <w:pPr>
                        <w:widowControl w:val="0"/>
                        <w:spacing w:line="320" w:lineRule="exact"/>
                        <w:rPr>
                          <w:rFonts w:ascii="Arial" w:eastAsia="Arial" w:hAnsi="Arial" w:cs="Arial"/>
                          <w:color w:val="EF792F"/>
                          <w:spacing w:val="20"/>
                          <w:w w:val="90"/>
                          <w:lang w:bidi="fr-FR"/>
                        </w:rPr>
                      </w:pPr>
                    </w:p>
                    <w:p w14:paraId="20AFC88D" w14:textId="77777777" w:rsidR="00757A05" w:rsidRPr="00195B06" w:rsidRDefault="00757A05" w:rsidP="00757A05">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Siret : 51485829900027</w:t>
                      </w:r>
                    </w:p>
                    <w:p w14:paraId="12AD9FC5" w14:textId="77777777" w:rsidR="00757A05" w:rsidRPr="00195B06" w:rsidRDefault="00757A05" w:rsidP="00757A05">
                      <w:pPr>
                        <w:widowControl w:val="0"/>
                        <w:spacing w:line="320" w:lineRule="exact"/>
                        <w:rPr>
                          <w:rFonts w:ascii="Arial" w:eastAsia="Arial" w:hAnsi="Arial" w:cs="Arial"/>
                          <w:color w:val="EF792F"/>
                          <w:spacing w:val="20"/>
                          <w:w w:val="90"/>
                          <w:lang w:bidi="fr-FR"/>
                        </w:rPr>
                      </w:pPr>
                      <w:r w:rsidRPr="00195B06">
                        <w:rPr>
                          <w:rFonts w:ascii="Arial" w:eastAsia="Arial" w:hAnsi="Arial" w:cs="Arial"/>
                          <w:color w:val="EF792F"/>
                          <w:spacing w:val="20"/>
                          <w:w w:val="90"/>
                          <w:lang w:bidi="fr-FR"/>
                        </w:rPr>
                        <w:t>Déclaration d’activité enregistrée sous le numéro : 28760712676</w:t>
                      </w:r>
                    </w:p>
                    <w:p w14:paraId="31D148FE" w14:textId="1CB0879F" w:rsidR="00BC48DA" w:rsidRPr="00A06FBA" w:rsidRDefault="00BC48DA" w:rsidP="00BC48DA">
                      <w:pPr>
                        <w:widowControl w:val="0"/>
                        <w:spacing w:line="320" w:lineRule="exact"/>
                        <w:rPr>
                          <w:rFonts w:ascii="Arial" w:hAnsi="Arial" w:cs="Arial"/>
                          <w:color w:val="FFFFFE"/>
                          <w:sz w:val="15"/>
                          <w:szCs w:val="15"/>
                        </w:rPr>
                      </w:pPr>
                    </w:p>
                  </w:txbxContent>
                </v:textbox>
                <w10:wrap anchorx="margin" anchory="page"/>
              </v:shape>
            </w:pict>
          </mc:Fallback>
        </mc:AlternateContent>
      </w:r>
      <w:r w:rsidR="00112824" w:rsidRPr="00A06FBA">
        <w:t>D</w:t>
      </w:r>
    </w:p>
    <w:p w14:paraId="7869753B" w14:textId="48CF2090" w:rsidR="00EF3C83" w:rsidRPr="00A06FBA" w:rsidRDefault="00EF3C83" w:rsidP="00EF3C83"/>
    <w:p w14:paraId="5E2CB96A" w14:textId="77777777" w:rsidR="00EF3C83" w:rsidRPr="00A06FBA" w:rsidRDefault="00EF3C83" w:rsidP="00EF3C83"/>
    <w:p w14:paraId="38FEB41C" w14:textId="77777777" w:rsidR="00EF3C83" w:rsidRPr="00A06FBA" w:rsidRDefault="00EF3C83" w:rsidP="00EF3C83"/>
    <w:p w14:paraId="0E89F8E7" w14:textId="77777777" w:rsidR="00EF3C83" w:rsidRPr="00A06FBA" w:rsidRDefault="00EF3C83" w:rsidP="00EF3C83"/>
    <w:p w14:paraId="5230BD2B" w14:textId="288280D5" w:rsidR="00EF3C83" w:rsidRPr="00A06FBA" w:rsidRDefault="00EF3C83" w:rsidP="00EF3C83"/>
    <w:p w14:paraId="58577EC6" w14:textId="4E9D28D9" w:rsidR="00EF3C83" w:rsidRPr="00A06FBA" w:rsidRDefault="00BA3506" w:rsidP="00EF3C83">
      <w:r w:rsidRPr="00A06FBA">
        <w:rPr>
          <w:rFonts w:ascii="Arial" w:eastAsia="Arial" w:hAnsi="Arial" w:cs="Arial"/>
          <w:b/>
          <w:noProof/>
          <w:color w:val="ED7D31" w:themeColor="accent2"/>
          <w:w w:val="90"/>
          <w:sz w:val="44"/>
          <w:szCs w:val="44"/>
          <w:lang w:bidi="fr-FR"/>
        </w:rPr>
        <w:drawing>
          <wp:anchor distT="0" distB="0" distL="114300" distR="114300" simplePos="0" relativeHeight="251698688" behindDoc="0" locked="0" layoutInCell="1" allowOverlap="1" wp14:anchorId="6EFD4205" wp14:editId="6199FFC6">
            <wp:simplePos x="0" y="0"/>
            <wp:positionH relativeFrom="margin">
              <wp:posOffset>2232660</wp:posOffset>
            </wp:positionH>
            <wp:positionV relativeFrom="margin">
              <wp:posOffset>3550920</wp:posOffset>
            </wp:positionV>
            <wp:extent cx="1584960" cy="1813560"/>
            <wp:effectExtent l="0" t="0" r="0" b="0"/>
            <wp:wrapSquare wrapText="bothSides"/>
            <wp:docPr id="1738548390" name="Image 6" descr="Une image contenant Produits de beauté, ongle, Vernis à ongles, Soin des o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48390" name="Image 6" descr="Une image contenant Produits de beauté, ongle, Vernis à ongles, Soin des ongle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4960" cy="18135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A06FBA">
        <w:rPr>
          <w:noProof/>
        </w:rPr>
        <mc:AlternateContent>
          <mc:Choice Requires="wps">
            <w:drawing>
              <wp:anchor distT="45720" distB="45720" distL="114300" distR="114300" simplePos="0" relativeHeight="251709952" behindDoc="0" locked="0" layoutInCell="1" allowOverlap="1" wp14:anchorId="04EA05DB" wp14:editId="70709A02">
                <wp:simplePos x="0" y="0"/>
                <wp:positionH relativeFrom="column">
                  <wp:posOffset>3970020</wp:posOffset>
                </wp:positionH>
                <wp:positionV relativeFrom="paragraph">
                  <wp:posOffset>4445</wp:posOffset>
                </wp:positionV>
                <wp:extent cx="3307080" cy="1828800"/>
                <wp:effectExtent l="0" t="0" r="26670" b="19050"/>
                <wp:wrapSquare wrapText="bothSides"/>
                <wp:docPr id="9741364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828800"/>
                        </a:xfrm>
                        <a:prstGeom prst="rect">
                          <a:avLst/>
                        </a:prstGeom>
                        <a:solidFill>
                          <a:srgbClr val="FFFFFF"/>
                        </a:solidFill>
                        <a:ln w="9525">
                          <a:solidFill>
                            <a:srgbClr val="000000"/>
                          </a:solidFill>
                          <a:miter lim="800000"/>
                          <a:headEnd/>
                          <a:tailEnd/>
                        </a:ln>
                      </wps:spPr>
                      <wps:txbx>
                        <w:txbxContent>
                          <w:p w14:paraId="7F4F6B24" w14:textId="159C0695" w:rsidR="00A06FBA" w:rsidRPr="00BA3506" w:rsidRDefault="007D02C6" w:rsidP="007D02C6">
                            <w:pPr>
                              <w:widowControl w:val="0"/>
                              <w:spacing w:line="300" w:lineRule="exact"/>
                              <w:jc w:val="center"/>
                              <w:rPr>
                                <w:rFonts w:ascii="Arial" w:hAnsi="Arial" w:cs="Arial"/>
                                <w:color w:val="EF792F"/>
                                <w:w w:val="90"/>
                                <w:sz w:val="24"/>
                                <w:szCs w:val="24"/>
                              </w:rPr>
                            </w:pPr>
                            <w:r w:rsidRPr="00BA3506">
                              <w:rPr>
                                <w:rFonts w:ascii="Arial" w:hAnsi="Arial" w:cs="Arial"/>
                                <w:color w:val="EF792F"/>
                                <w:w w:val="90"/>
                                <w:sz w:val="24"/>
                                <w:szCs w:val="24"/>
                              </w:rPr>
                              <w:t>B</w:t>
                            </w:r>
                            <w:r w:rsidR="000D2A34" w:rsidRPr="00BA3506">
                              <w:rPr>
                                <w:rFonts w:ascii="Arial" w:hAnsi="Arial" w:cs="Arial"/>
                                <w:color w:val="EF792F"/>
                                <w:w w:val="90"/>
                                <w:sz w:val="24"/>
                                <w:szCs w:val="24"/>
                              </w:rPr>
                              <w:t>abyboomer / dégradé</w:t>
                            </w:r>
                            <w:r w:rsidRPr="00BA3506">
                              <w:rPr>
                                <w:rFonts w:ascii="Arial" w:hAnsi="Arial" w:cs="Arial"/>
                                <w:color w:val="EF792F"/>
                                <w:w w:val="90"/>
                                <w:sz w:val="24"/>
                                <w:szCs w:val="24"/>
                              </w:rPr>
                              <w:t xml:space="preserve"> (7h)</w:t>
                            </w:r>
                          </w:p>
                          <w:p w14:paraId="0A1DD2E7" w14:textId="77777777" w:rsidR="000D2A34" w:rsidRPr="007D02C6" w:rsidRDefault="000D2A34" w:rsidP="007D02C6">
                            <w:pPr>
                              <w:widowControl w:val="0"/>
                              <w:spacing w:line="300" w:lineRule="exact"/>
                              <w:rPr>
                                <w:rFonts w:ascii="Arial" w:hAnsi="Arial" w:cs="Arial"/>
                                <w:color w:val="EF792F"/>
                                <w:w w:val="90"/>
                              </w:rPr>
                            </w:pPr>
                            <w:r w:rsidRPr="007D02C6">
                              <w:rPr>
                                <w:rFonts w:ascii="Arial" w:hAnsi="Arial" w:cs="Arial"/>
                                <w:color w:val="EF792F"/>
                                <w:w w:val="90"/>
                              </w:rPr>
                              <w:t xml:space="preserve">Niveau </w:t>
                            </w:r>
                            <w:proofErr w:type="spellStart"/>
                            <w:r w:rsidRPr="007D02C6">
                              <w:rPr>
                                <w:rFonts w:ascii="Arial" w:hAnsi="Arial" w:cs="Arial"/>
                                <w:color w:val="EF792F"/>
                                <w:w w:val="90"/>
                              </w:rPr>
                              <w:t>debutant</w:t>
                            </w:r>
                            <w:proofErr w:type="spellEnd"/>
                            <w:r w:rsidRPr="007D02C6">
                              <w:rPr>
                                <w:rFonts w:ascii="Arial" w:hAnsi="Arial" w:cs="Arial"/>
                                <w:color w:val="EF792F"/>
                                <w:w w:val="90"/>
                              </w:rPr>
                              <w:t xml:space="preserve"> – </w:t>
                            </w:r>
                            <w:proofErr w:type="spellStart"/>
                            <w:r w:rsidRPr="007D02C6">
                              <w:rPr>
                                <w:rFonts w:ascii="Arial" w:hAnsi="Arial" w:cs="Arial"/>
                                <w:color w:val="EF792F"/>
                                <w:w w:val="90"/>
                              </w:rPr>
                              <w:t>intermediaire</w:t>
                            </w:r>
                            <w:proofErr w:type="spellEnd"/>
                          </w:p>
                          <w:p w14:paraId="3530A642" w14:textId="452C748C" w:rsidR="000D2A34" w:rsidRDefault="000D2A34" w:rsidP="007D02C6">
                            <w:pPr>
                              <w:widowControl w:val="0"/>
                              <w:spacing w:line="300" w:lineRule="exact"/>
                              <w:rPr>
                                <w:rFonts w:ascii="Arial" w:hAnsi="Arial" w:cs="Arial"/>
                                <w:color w:val="EF792F"/>
                                <w:w w:val="90"/>
                              </w:rPr>
                            </w:pPr>
                            <w:r w:rsidRPr="007D02C6">
                              <w:rPr>
                                <w:rFonts w:ascii="Arial" w:hAnsi="Arial" w:cs="Arial"/>
                                <w:color w:val="EF792F"/>
                                <w:w w:val="90"/>
                              </w:rPr>
                              <w:t xml:space="preserve">2 techniques : à </w:t>
                            </w:r>
                            <w:proofErr w:type="spellStart"/>
                            <w:r w:rsidRPr="007D02C6">
                              <w:rPr>
                                <w:rFonts w:ascii="Arial" w:hAnsi="Arial" w:cs="Arial"/>
                                <w:color w:val="EF792F"/>
                                <w:w w:val="90"/>
                              </w:rPr>
                              <w:t>leponge</w:t>
                            </w:r>
                            <w:proofErr w:type="spellEnd"/>
                            <w:r w:rsidRPr="007D02C6">
                              <w:rPr>
                                <w:rFonts w:ascii="Arial" w:hAnsi="Arial" w:cs="Arial"/>
                                <w:color w:val="EF792F"/>
                                <w:w w:val="90"/>
                              </w:rPr>
                              <w:t>, et à l’air brush</w:t>
                            </w:r>
                            <w:r w:rsidR="007D02C6" w:rsidRPr="007D02C6">
                              <w:rPr>
                                <w:rFonts w:ascii="Arial" w:hAnsi="Arial" w:cs="Arial"/>
                                <w:color w:val="EF792F"/>
                                <w:w w:val="90"/>
                              </w:rPr>
                              <w:t>.</w:t>
                            </w:r>
                          </w:p>
                          <w:p w14:paraId="4C23E97D" w14:textId="75A69064" w:rsidR="007D02C6" w:rsidRPr="00BA3506" w:rsidRDefault="007D02C6" w:rsidP="007D02C6">
                            <w:pPr>
                              <w:widowControl w:val="0"/>
                              <w:spacing w:line="300" w:lineRule="exact"/>
                              <w:rPr>
                                <w:rFonts w:ascii="Arial" w:hAnsi="Arial" w:cs="Arial"/>
                                <w:color w:val="auto"/>
                                <w:w w:val="90"/>
                              </w:rPr>
                            </w:pPr>
                            <w:r w:rsidRPr="00BA3506">
                              <w:rPr>
                                <w:rFonts w:ascii="Arial" w:hAnsi="Arial" w:cs="Arial"/>
                                <w:color w:val="auto"/>
                                <w:w w:val="90"/>
                              </w:rPr>
                              <w:t>Présentation du formateur, objectif, déroulement, et attentes.</w:t>
                            </w:r>
                          </w:p>
                          <w:p w14:paraId="29F05724" w14:textId="578CD81B" w:rsidR="007D02C6" w:rsidRPr="00BA3506" w:rsidRDefault="007D02C6" w:rsidP="007D02C6">
                            <w:pPr>
                              <w:widowControl w:val="0"/>
                              <w:spacing w:line="300" w:lineRule="exact"/>
                              <w:rPr>
                                <w:rFonts w:ascii="Arial" w:hAnsi="Arial" w:cs="Arial"/>
                                <w:color w:val="auto"/>
                                <w:w w:val="90"/>
                              </w:rPr>
                            </w:pPr>
                            <w:r w:rsidRPr="00BA3506">
                              <w:rPr>
                                <w:rFonts w:ascii="Arial" w:hAnsi="Arial" w:cs="Arial"/>
                                <w:color w:val="auto"/>
                                <w:w w:val="90"/>
                              </w:rPr>
                              <w:t>Points positifs et négatifs des 2 techniques.</w:t>
                            </w:r>
                          </w:p>
                          <w:p w14:paraId="5725CF01" w14:textId="04A53742" w:rsidR="007D02C6" w:rsidRPr="00BA3506" w:rsidRDefault="007D02C6" w:rsidP="007D02C6">
                            <w:pPr>
                              <w:widowControl w:val="0"/>
                              <w:spacing w:line="300" w:lineRule="exact"/>
                              <w:rPr>
                                <w:rFonts w:ascii="Arial" w:hAnsi="Arial" w:cs="Arial"/>
                                <w:color w:val="auto"/>
                                <w:w w:val="90"/>
                              </w:rPr>
                            </w:pPr>
                            <w:r w:rsidRPr="00BA3506">
                              <w:rPr>
                                <w:rFonts w:ascii="Arial" w:hAnsi="Arial" w:cs="Arial"/>
                                <w:color w:val="auto"/>
                                <w:w w:val="90"/>
                              </w:rPr>
                              <w:t>Quel matériels et quels produits?</w:t>
                            </w:r>
                          </w:p>
                          <w:p w14:paraId="371AB8C9" w14:textId="23A53266" w:rsidR="007D02C6" w:rsidRPr="00BA3506" w:rsidRDefault="001F30D3" w:rsidP="007D02C6">
                            <w:pPr>
                              <w:widowControl w:val="0"/>
                              <w:spacing w:line="300" w:lineRule="exact"/>
                              <w:rPr>
                                <w:rFonts w:ascii="Arial" w:hAnsi="Arial" w:cs="Arial"/>
                                <w:color w:val="auto"/>
                                <w:w w:val="90"/>
                              </w:rPr>
                            </w:pPr>
                            <w:r w:rsidRPr="00BA3506">
                              <w:rPr>
                                <w:rFonts w:ascii="Arial" w:hAnsi="Arial" w:cs="Arial"/>
                                <w:color w:val="auto"/>
                                <w:w w:val="90"/>
                              </w:rPr>
                              <w:t>Démonstration</w:t>
                            </w:r>
                            <w:r w:rsidR="007D02C6" w:rsidRPr="00BA3506">
                              <w:rPr>
                                <w:rFonts w:ascii="Arial" w:hAnsi="Arial" w:cs="Arial"/>
                                <w:color w:val="auto"/>
                                <w:w w:val="90"/>
                              </w:rPr>
                              <w:t xml:space="preserve"> des 2 techniques, puis entrainement</w:t>
                            </w:r>
                            <w:r w:rsidR="00BA3506" w:rsidRPr="00BA3506">
                              <w:rPr>
                                <w:rFonts w:ascii="Arial" w:hAnsi="Arial" w:cs="Arial"/>
                                <w:color w:val="auto"/>
                                <w:w w:val="90"/>
                              </w:rPr>
                              <w:t>.</w:t>
                            </w:r>
                          </w:p>
                          <w:p w14:paraId="4A4E7118" w14:textId="2D03529E" w:rsidR="00BA3506" w:rsidRDefault="00BA3506" w:rsidP="007D02C6">
                            <w:pPr>
                              <w:widowControl w:val="0"/>
                              <w:spacing w:line="300" w:lineRule="exact"/>
                              <w:rPr>
                                <w:rFonts w:ascii="Arial" w:hAnsi="Arial" w:cs="Arial"/>
                                <w:color w:val="auto"/>
                                <w:w w:val="90"/>
                              </w:rPr>
                            </w:pPr>
                            <w:r w:rsidRPr="00BA3506">
                              <w:rPr>
                                <w:rFonts w:ascii="Arial" w:hAnsi="Arial" w:cs="Arial"/>
                                <w:color w:val="auto"/>
                                <w:w w:val="90"/>
                              </w:rPr>
                              <w:t>Evaluation pratique</w:t>
                            </w:r>
                          </w:p>
                          <w:p w14:paraId="624C13BA" w14:textId="627DD8E4" w:rsidR="00BA3506" w:rsidRPr="00BA3506" w:rsidRDefault="00BA3506" w:rsidP="007D02C6">
                            <w:pPr>
                              <w:widowControl w:val="0"/>
                              <w:spacing w:line="300" w:lineRule="exact"/>
                              <w:rPr>
                                <w:rFonts w:ascii="Arial" w:hAnsi="Arial" w:cs="Arial"/>
                                <w:color w:val="auto"/>
                                <w:w w:val="90"/>
                              </w:rPr>
                            </w:pPr>
                            <w:r>
                              <w:rPr>
                                <w:rFonts w:ascii="Arial" w:hAnsi="Arial" w:cs="Arial"/>
                                <w:color w:val="auto"/>
                                <w:w w:val="90"/>
                              </w:rPr>
                              <w:t>Remise du certificat.</w:t>
                            </w:r>
                          </w:p>
                          <w:p w14:paraId="713A03EF" w14:textId="77777777" w:rsidR="007D02C6" w:rsidRPr="00A06FBA" w:rsidRDefault="007D02C6" w:rsidP="000D2A34">
                            <w:pPr>
                              <w:widowControl w:val="0"/>
                              <w:spacing w:line="300" w:lineRule="exact"/>
                              <w:jc w:val="center"/>
                              <w:rPr>
                                <w:rFonts w:ascii="Arial" w:hAnsi="Arial" w:cs="Arial"/>
                                <w:color w:val="EF792F"/>
                                <w:w w:val="90"/>
                                <w:sz w:val="24"/>
                                <w:szCs w:val="24"/>
                              </w:rPr>
                            </w:pPr>
                          </w:p>
                          <w:p w14:paraId="7BB8239F" w14:textId="2CBE0960" w:rsidR="000D2A34" w:rsidRPr="00A06FBA" w:rsidRDefault="000D2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A05DB" id="_x0000_s1044" type="#_x0000_t202" style="position:absolute;margin-left:312.6pt;margin-top:.35pt;width:260.4pt;height:2in;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">
                <v:textbox>
                  <w:txbxContent>
                    <w:p w14:paraId="7F4F6B24" w14:textId="159C0695" w:rsidR="00A06FBA" w:rsidRPr="00BA3506" w:rsidRDefault="007D02C6" w:rsidP="007D02C6">
                      <w:pPr>
                        <w:widowControl w:val="0"/>
                        <w:spacing w:line="300" w:lineRule="exact"/>
                        <w:jc w:val="center"/>
                        <w:rPr>
                          <w:rFonts w:ascii="Arial" w:hAnsi="Arial" w:cs="Arial"/>
                          <w:color w:val="EF792F"/>
                          <w:w w:val="90"/>
                          <w:sz w:val="24"/>
                          <w:szCs w:val="24"/>
                        </w:rPr>
                      </w:pPr>
                      <w:r w:rsidRPr="00BA3506">
                        <w:rPr>
                          <w:rFonts w:ascii="Arial" w:hAnsi="Arial" w:cs="Arial"/>
                          <w:color w:val="EF792F"/>
                          <w:w w:val="90"/>
                          <w:sz w:val="24"/>
                          <w:szCs w:val="24"/>
                        </w:rPr>
                        <w:t>B</w:t>
                      </w:r>
                      <w:r w:rsidR="000D2A34" w:rsidRPr="00BA3506">
                        <w:rPr>
                          <w:rFonts w:ascii="Arial" w:hAnsi="Arial" w:cs="Arial"/>
                          <w:color w:val="EF792F"/>
                          <w:w w:val="90"/>
                          <w:sz w:val="24"/>
                          <w:szCs w:val="24"/>
                        </w:rPr>
                        <w:t>abyboomer / dégradé</w:t>
                      </w:r>
                      <w:r w:rsidRPr="00BA3506">
                        <w:rPr>
                          <w:rFonts w:ascii="Arial" w:hAnsi="Arial" w:cs="Arial"/>
                          <w:color w:val="EF792F"/>
                          <w:w w:val="90"/>
                          <w:sz w:val="24"/>
                          <w:szCs w:val="24"/>
                        </w:rPr>
                        <w:t xml:space="preserve"> (7h)</w:t>
                      </w:r>
                    </w:p>
                    <w:p w14:paraId="0A1DD2E7" w14:textId="77777777" w:rsidR="000D2A34" w:rsidRPr="007D02C6" w:rsidRDefault="000D2A34" w:rsidP="007D02C6">
                      <w:pPr>
                        <w:widowControl w:val="0"/>
                        <w:spacing w:line="300" w:lineRule="exact"/>
                        <w:rPr>
                          <w:rFonts w:ascii="Arial" w:hAnsi="Arial" w:cs="Arial"/>
                          <w:color w:val="EF792F"/>
                          <w:w w:val="90"/>
                        </w:rPr>
                      </w:pPr>
                      <w:r w:rsidRPr="007D02C6">
                        <w:rPr>
                          <w:rFonts w:ascii="Arial" w:hAnsi="Arial" w:cs="Arial"/>
                          <w:color w:val="EF792F"/>
                          <w:w w:val="90"/>
                        </w:rPr>
                        <w:t>Niveau debutant – intermediaire</w:t>
                      </w:r>
                    </w:p>
                    <w:p w14:paraId="3530A642" w14:textId="452C748C" w:rsidR="000D2A34" w:rsidRDefault="000D2A34" w:rsidP="007D02C6">
                      <w:pPr>
                        <w:widowControl w:val="0"/>
                        <w:spacing w:line="300" w:lineRule="exact"/>
                        <w:rPr>
                          <w:rFonts w:ascii="Arial" w:hAnsi="Arial" w:cs="Arial"/>
                          <w:color w:val="EF792F"/>
                          <w:w w:val="90"/>
                        </w:rPr>
                      </w:pPr>
                      <w:r w:rsidRPr="007D02C6">
                        <w:rPr>
                          <w:rFonts w:ascii="Arial" w:hAnsi="Arial" w:cs="Arial"/>
                          <w:color w:val="EF792F"/>
                          <w:w w:val="90"/>
                        </w:rPr>
                        <w:t>2 techniques : à leponge, et à l’air brush</w:t>
                      </w:r>
                      <w:r w:rsidR="007D02C6" w:rsidRPr="007D02C6">
                        <w:rPr>
                          <w:rFonts w:ascii="Arial" w:hAnsi="Arial" w:cs="Arial"/>
                          <w:color w:val="EF792F"/>
                          <w:w w:val="90"/>
                        </w:rPr>
                        <w:t>.</w:t>
                      </w:r>
                    </w:p>
                    <w:p w14:paraId="4C23E97D" w14:textId="75A69064" w:rsidR="007D02C6" w:rsidRPr="00BA3506" w:rsidRDefault="007D02C6" w:rsidP="007D02C6">
                      <w:pPr>
                        <w:widowControl w:val="0"/>
                        <w:spacing w:line="300" w:lineRule="exact"/>
                        <w:rPr>
                          <w:rFonts w:ascii="Arial" w:hAnsi="Arial" w:cs="Arial"/>
                          <w:color w:val="auto"/>
                          <w:w w:val="90"/>
                        </w:rPr>
                      </w:pPr>
                      <w:r w:rsidRPr="00BA3506">
                        <w:rPr>
                          <w:rFonts w:ascii="Arial" w:hAnsi="Arial" w:cs="Arial"/>
                          <w:color w:val="auto"/>
                          <w:w w:val="90"/>
                        </w:rPr>
                        <w:t>Présentation du formateur, objectif, déroulement, et attentes.</w:t>
                      </w:r>
                    </w:p>
                    <w:p w14:paraId="29F05724" w14:textId="578CD81B" w:rsidR="007D02C6" w:rsidRPr="00BA3506" w:rsidRDefault="007D02C6" w:rsidP="007D02C6">
                      <w:pPr>
                        <w:widowControl w:val="0"/>
                        <w:spacing w:line="300" w:lineRule="exact"/>
                        <w:rPr>
                          <w:rFonts w:ascii="Arial" w:hAnsi="Arial" w:cs="Arial"/>
                          <w:color w:val="auto"/>
                          <w:w w:val="90"/>
                        </w:rPr>
                      </w:pPr>
                      <w:r w:rsidRPr="00BA3506">
                        <w:rPr>
                          <w:rFonts w:ascii="Arial" w:hAnsi="Arial" w:cs="Arial"/>
                          <w:color w:val="auto"/>
                          <w:w w:val="90"/>
                        </w:rPr>
                        <w:t>Points positifs et négatifs des 2 techniques.</w:t>
                      </w:r>
                    </w:p>
                    <w:p w14:paraId="5725CF01" w14:textId="04A53742" w:rsidR="007D02C6" w:rsidRPr="00BA3506" w:rsidRDefault="007D02C6" w:rsidP="007D02C6">
                      <w:pPr>
                        <w:widowControl w:val="0"/>
                        <w:spacing w:line="300" w:lineRule="exact"/>
                        <w:rPr>
                          <w:rFonts w:ascii="Arial" w:hAnsi="Arial" w:cs="Arial"/>
                          <w:color w:val="auto"/>
                          <w:w w:val="90"/>
                        </w:rPr>
                      </w:pPr>
                      <w:r w:rsidRPr="00BA3506">
                        <w:rPr>
                          <w:rFonts w:ascii="Arial" w:hAnsi="Arial" w:cs="Arial"/>
                          <w:color w:val="auto"/>
                          <w:w w:val="90"/>
                        </w:rPr>
                        <w:t>Quel matériels et quels produits?</w:t>
                      </w:r>
                    </w:p>
                    <w:p w14:paraId="371AB8C9" w14:textId="23A53266" w:rsidR="007D02C6" w:rsidRPr="00BA3506" w:rsidRDefault="001F30D3" w:rsidP="007D02C6">
                      <w:pPr>
                        <w:widowControl w:val="0"/>
                        <w:spacing w:line="300" w:lineRule="exact"/>
                        <w:rPr>
                          <w:rFonts w:ascii="Arial" w:hAnsi="Arial" w:cs="Arial"/>
                          <w:color w:val="auto"/>
                          <w:w w:val="90"/>
                        </w:rPr>
                      </w:pPr>
                      <w:r w:rsidRPr="00BA3506">
                        <w:rPr>
                          <w:rFonts w:ascii="Arial" w:hAnsi="Arial" w:cs="Arial"/>
                          <w:color w:val="auto"/>
                          <w:w w:val="90"/>
                        </w:rPr>
                        <w:t>Démonstration</w:t>
                      </w:r>
                      <w:r w:rsidR="007D02C6" w:rsidRPr="00BA3506">
                        <w:rPr>
                          <w:rFonts w:ascii="Arial" w:hAnsi="Arial" w:cs="Arial"/>
                          <w:color w:val="auto"/>
                          <w:w w:val="90"/>
                        </w:rPr>
                        <w:t xml:space="preserve"> des 2 techniques, puis entrainement</w:t>
                      </w:r>
                      <w:r w:rsidR="00BA3506" w:rsidRPr="00BA3506">
                        <w:rPr>
                          <w:rFonts w:ascii="Arial" w:hAnsi="Arial" w:cs="Arial"/>
                          <w:color w:val="auto"/>
                          <w:w w:val="90"/>
                        </w:rPr>
                        <w:t>.</w:t>
                      </w:r>
                    </w:p>
                    <w:p w14:paraId="4A4E7118" w14:textId="2D03529E" w:rsidR="00BA3506" w:rsidRDefault="00BA3506" w:rsidP="007D02C6">
                      <w:pPr>
                        <w:widowControl w:val="0"/>
                        <w:spacing w:line="300" w:lineRule="exact"/>
                        <w:rPr>
                          <w:rFonts w:ascii="Arial" w:hAnsi="Arial" w:cs="Arial"/>
                          <w:color w:val="auto"/>
                          <w:w w:val="90"/>
                        </w:rPr>
                      </w:pPr>
                      <w:r w:rsidRPr="00BA3506">
                        <w:rPr>
                          <w:rFonts w:ascii="Arial" w:hAnsi="Arial" w:cs="Arial"/>
                          <w:color w:val="auto"/>
                          <w:w w:val="90"/>
                        </w:rPr>
                        <w:t>Evaluation pratique</w:t>
                      </w:r>
                    </w:p>
                    <w:p w14:paraId="624C13BA" w14:textId="627DD8E4" w:rsidR="00BA3506" w:rsidRPr="00BA3506" w:rsidRDefault="00BA3506" w:rsidP="007D02C6">
                      <w:pPr>
                        <w:widowControl w:val="0"/>
                        <w:spacing w:line="300" w:lineRule="exact"/>
                        <w:rPr>
                          <w:rFonts w:ascii="Arial" w:hAnsi="Arial" w:cs="Arial"/>
                          <w:color w:val="auto"/>
                          <w:w w:val="90"/>
                        </w:rPr>
                      </w:pPr>
                      <w:r>
                        <w:rPr>
                          <w:rFonts w:ascii="Arial" w:hAnsi="Arial" w:cs="Arial"/>
                          <w:color w:val="auto"/>
                          <w:w w:val="90"/>
                        </w:rPr>
                        <w:t>Remise du certificat.</w:t>
                      </w:r>
                    </w:p>
                    <w:p w14:paraId="713A03EF" w14:textId="77777777" w:rsidR="007D02C6" w:rsidRPr="00A06FBA" w:rsidRDefault="007D02C6" w:rsidP="000D2A34">
                      <w:pPr>
                        <w:widowControl w:val="0"/>
                        <w:spacing w:line="300" w:lineRule="exact"/>
                        <w:jc w:val="center"/>
                        <w:rPr>
                          <w:rFonts w:ascii="Arial" w:hAnsi="Arial" w:cs="Arial"/>
                          <w:color w:val="EF792F"/>
                          <w:w w:val="90"/>
                          <w:sz w:val="24"/>
                          <w:szCs w:val="24"/>
                        </w:rPr>
                      </w:pPr>
                    </w:p>
                    <w:p w14:paraId="7BB8239F" w14:textId="2CBE0960" w:rsidR="000D2A34" w:rsidRPr="00A06FBA" w:rsidRDefault="000D2A34"/>
                  </w:txbxContent>
                </v:textbox>
                <w10:wrap type="square"/>
              </v:shape>
            </w:pict>
          </mc:Fallback>
        </mc:AlternateContent>
      </w:r>
    </w:p>
    <w:p w14:paraId="43A4AD1D" w14:textId="238AA24A" w:rsidR="00EF3C83" w:rsidRPr="00A06FBA" w:rsidRDefault="00EF3C83" w:rsidP="00EF3C83"/>
    <w:p w14:paraId="3FCE3EEE" w14:textId="000CBA9A" w:rsidR="00EF3C83" w:rsidRPr="00A06FBA" w:rsidRDefault="00EF3C83" w:rsidP="00EF3C83"/>
    <w:p w14:paraId="4ACEE2A2" w14:textId="58DC8461" w:rsidR="00EF3C83" w:rsidRPr="00A06FBA" w:rsidRDefault="00EF3C83" w:rsidP="00EF3C83"/>
    <w:p w14:paraId="1003FD1E" w14:textId="6A90B065" w:rsidR="00EF3C83" w:rsidRPr="00A06FBA" w:rsidRDefault="00EF3C83" w:rsidP="00EF3C83"/>
    <w:p w14:paraId="45100ACA" w14:textId="62519525" w:rsidR="00EF3C83" w:rsidRPr="00A06FBA" w:rsidRDefault="00EF3C83" w:rsidP="00EF3C83"/>
    <w:p w14:paraId="6759391E" w14:textId="46F7903D" w:rsidR="00EF3C83" w:rsidRPr="00A06FBA" w:rsidRDefault="00DF35A9" w:rsidP="00EF3C83">
      <w:pPr>
        <w:rPr>
          <w:rFonts w:ascii="Arial" w:eastAsia="Arial" w:hAnsi="Arial" w:cs="Arial"/>
          <w:b/>
          <w:color w:val="F7CAAC" w:themeColor="accent2" w:themeTint="66"/>
          <w:w w:val="90"/>
          <w:sz w:val="44"/>
          <w:szCs w:val="44"/>
          <w:lang w:bidi="fr-FR"/>
          <w14:textOutline w14:w="11112" w14:cap="flat" w14:cmpd="sng" w14:algn="ctr">
            <w14:solidFill>
              <w14:schemeClr w14:val="accent2"/>
            </w14:solidFill>
            <w14:prstDash w14:val="solid"/>
            <w14:round/>
          </w14:textOutline>
        </w:rPr>
      </w:pPr>
      <w:r w:rsidRPr="00A06FBA">
        <w:rPr>
          <w:noProof/>
          <w:lang w:bidi="fr-FR"/>
        </w:rPr>
        <mc:AlternateContent>
          <mc:Choice Requires="wps">
            <w:drawing>
              <wp:anchor distT="36576" distB="36576" distL="36576" distR="36576" simplePos="0" relativeHeight="251686400" behindDoc="0" locked="0" layoutInCell="1" allowOverlap="1" wp14:anchorId="3A343519" wp14:editId="75A56088">
                <wp:simplePos x="0" y="0"/>
                <wp:positionH relativeFrom="margin">
                  <wp:posOffset>4152900</wp:posOffset>
                </wp:positionH>
                <wp:positionV relativeFrom="page">
                  <wp:posOffset>4739640</wp:posOffset>
                </wp:positionV>
                <wp:extent cx="2764155" cy="175260"/>
                <wp:effectExtent l="0" t="0" r="0" b="0"/>
                <wp:wrapNone/>
                <wp:docPr id="54"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1752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D4EACF6" w14:textId="2F1C817C" w:rsidR="00F85023" w:rsidRPr="00A06FBA" w:rsidRDefault="00B317A6" w:rsidP="000D2A34">
                            <w:pPr>
                              <w:widowControl w:val="0"/>
                              <w:spacing w:line="300" w:lineRule="exact"/>
                              <w:jc w:val="center"/>
                              <w:rPr>
                                <w:rFonts w:ascii="Arial" w:hAnsi="Arial" w:cs="Arial"/>
                                <w:color w:val="EF792F"/>
                                <w:w w:val="90"/>
                                <w:sz w:val="24"/>
                                <w:szCs w:val="24"/>
                              </w:rPr>
                            </w:pPr>
                            <w:r w:rsidRPr="00A06FBA">
                              <w:rPr>
                                <w:rFonts w:ascii="Arial" w:hAnsi="Arial" w:cs="Arial"/>
                                <w:color w:val="EF792F"/>
                                <w:w w:val="90"/>
                                <w:sz w:val="24"/>
                                <w:szCs w:val="2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43519" id="Zone de texte 25" o:spid="_x0000_s1045" type="#_x0000_t202" style="position:absolute;margin-left:327pt;margin-top:373.2pt;width:217.65pt;height:13.8pt;z-index:2516864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" filled="f" fillcolor="#fffffe" stroked="f" strokecolor="#212120" insetpen="t">
                <v:textbox inset="2.88pt,2.88pt,2.88pt,2.88pt">
                  <w:txbxContent>
                    <w:p w14:paraId="7D4EACF6" w14:textId="2F1C817C" w:rsidR="00F85023" w:rsidRPr="00A06FBA" w:rsidRDefault="00B317A6" w:rsidP="000D2A34">
                      <w:pPr>
                        <w:widowControl w:val="0"/>
                        <w:spacing w:line="300" w:lineRule="exact"/>
                        <w:jc w:val="center"/>
                        <w:rPr>
                          <w:rFonts w:ascii="Arial" w:hAnsi="Arial" w:cs="Arial"/>
                          <w:color w:val="EF792F"/>
                          <w:w w:val="90"/>
                          <w:sz w:val="24"/>
                          <w:szCs w:val="24"/>
                        </w:rPr>
                      </w:pPr>
                      <w:r w:rsidRPr="00A06FBA">
                        <w:rPr>
                          <w:rFonts w:ascii="Arial" w:hAnsi="Arial" w:cs="Arial"/>
                          <w:color w:val="EF792F"/>
                          <w:w w:val="90"/>
                          <w:sz w:val="24"/>
                          <w:szCs w:val="24"/>
                        </w:rPr>
                        <w:t xml:space="preserve"> </w:t>
                      </w:r>
                    </w:p>
                  </w:txbxContent>
                </v:textbox>
                <w10:wrap anchorx="margin" anchory="page"/>
              </v:shape>
            </w:pict>
          </mc:Fallback>
        </mc:AlternateContent>
      </w:r>
    </w:p>
    <w:p w14:paraId="131B2A1F" w14:textId="0903199B" w:rsidR="00EF3C83" w:rsidRPr="00A06FBA" w:rsidRDefault="00C13A52" w:rsidP="00EF3C83">
      <w:pPr>
        <w:tabs>
          <w:tab w:val="left" w:pos="8220"/>
        </w:tabs>
      </w:pPr>
      <w:r w:rsidRPr="00A06FBA">
        <w:rPr>
          <w:noProof/>
          <w:lang w:bidi="fr-FR"/>
        </w:rPr>
        <mc:AlternateContent>
          <mc:Choice Requires="wps">
            <w:drawing>
              <wp:anchor distT="36576" distB="36576" distL="36576" distR="36576" simplePos="0" relativeHeight="251684352" behindDoc="0" locked="0" layoutInCell="1" allowOverlap="1" wp14:anchorId="5150CDCE" wp14:editId="6EA99212">
                <wp:simplePos x="0" y="0"/>
                <wp:positionH relativeFrom="column">
                  <wp:posOffset>4526280</wp:posOffset>
                </wp:positionH>
                <wp:positionV relativeFrom="page">
                  <wp:posOffset>5935980</wp:posOffset>
                </wp:positionV>
                <wp:extent cx="2396490" cy="601980"/>
                <wp:effectExtent l="0" t="0" r="3810" b="7620"/>
                <wp:wrapNone/>
                <wp:docPr id="52"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6019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CA9C684" w14:textId="77777777" w:rsidR="00C13A52" w:rsidRPr="00A06FBA" w:rsidRDefault="00C13A5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0CDCE" id="_x0000_s1046" type="#_x0000_t202" style="position:absolute;margin-left:356.4pt;margin-top:467.4pt;width:188.7pt;height:47.4pt;z-index:251684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" filled="f" fillcolor="#fffffe" stroked="f" strokecolor="#212120" insetpen="t">
                <v:textbox inset="2.88pt,2.88pt,2.88pt,2.88pt">
                  <w:txbxContent>
                    <w:p w14:paraId="2CA9C684" w14:textId="77777777" w:rsidR="00C13A52" w:rsidRPr="00A06FBA" w:rsidRDefault="00C13A52"/>
                  </w:txbxContent>
                </v:textbox>
                <w10:wrap anchory="page"/>
              </v:shape>
            </w:pict>
          </mc:Fallback>
        </mc:AlternateContent>
      </w:r>
    </w:p>
    <w:p w14:paraId="32B82C23" w14:textId="754455E4" w:rsidR="00AC59A6" w:rsidRPr="00A06FBA" w:rsidRDefault="00AC59A6" w:rsidP="00AC59A6"/>
    <w:p w14:paraId="55FC548D" w14:textId="59A006C9" w:rsidR="00AC59A6" w:rsidRPr="00A06FBA" w:rsidRDefault="00BA3506" w:rsidP="00AC59A6">
      <w:r w:rsidRPr="00A06FBA">
        <w:rPr>
          <w:rFonts w:ascii="Arial" w:hAnsi="Arial" w:cs="Arial"/>
          <w:noProof/>
          <w:color w:val="676767"/>
          <w:sz w:val="11"/>
          <w:szCs w:val="11"/>
        </w:rPr>
        <w:drawing>
          <wp:anchor distT="0" distB="0" distL="114300" distR="114300" simplePos="0" relativeHeight="251699712" behindDoc="1" locked="0" layoutInCell="1" allowOverlap="1" wp14:anchorId="7E7561AA" wp14:editId="592421FD">
            <wp:simplePos x="0" y="0"/>
            <wp:positionH relativeFrom="column">
              <wp:posOffset>2255520</wp:posOffset>
            </wp:positionH>
            <wp:positionV relativeFrom="paragraph">
              <wp:posOffset>122555</wp:posOffset>
            </wp:positionV>
            <wp:extent cx="1272540" cy="1827036"/>
            <wp:effectExtent l="0" t="0" r="3810" b="1905"/>
            <wp:wrapNone/>
            <wp:docPr id="502875300" name="Image 8" descr="Une image contenant ongle, Produits de beauté, doig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75300" name="Image 8" descr="Une image contenant ongle, Produits de beauté, doigt, personn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97321" cy="1862616"/>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B389591" w14:textId="77777777" w:rsidR="00AC59A6" w:rsidRPr="00A06FBA" w:rsidRDefault="00AC59A6" w:rsidP="00AC59A6"/>
    <w:p w14:paraId="4E4C1EB1" w14:textId="77777777" w:rsidR="00AC59A6" w:rsidRPr="00A06FBA" w:rsidRDefault="00AC59A6" w:rsidP="00AC59A6"/>
    <w:p w14:paraId="6069AF27" w14:textId="48829E03" w:rsidR="00AC59A6" w:rsidRPr="00A06FBA" w:rsidRDefault="00BA3506" w:rsidP="00AC59A6">
      <w:r w:rsidRPr="00A06FBA">
        <w:rPr>
          <w:noProof/>
        </w:rPr>
        <mc:AlternateContent>
          <mc:Choice Requires="wps">
            <w:drawing>
              <wp:anchor distT="45720" distB="45720" distL="114300" distR="114300" simplePos="0" relativeHeight="251707904" behindDoc="0" locked="0" layoutInCell="1" allowOverlap="1" wp14:anchorId="6515F903" wp14:editId="7E1EEBDC">
                <wp:simplePos x="0" y="0"/>
                <wp:positionH relativeFrom="column">
                  <wp:posOffset>3970020</wp:posOffset>
                </wp:positionH>
                <wp:positionV relativeFrom="paragraph">
                  <wp:posOffset>4445</wp:posOffset>
                </wp:positionV>
                <wp:extent cx="3284220" cy="2125980"/>
                <wp:effectExtent l="0" t="0" r="11430" b="26670"/>
                <wp:wrapSquare wrapText="bothSides"/>
                <wp:docPr id="5648696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125980"/>
                        </a:xfrm>
                        <a:prstGeom prst="rect">
                          <a:avLst/>
                        </a:prstGeom>
                        <a:solidFill>
                          <a:srgbClr val="FFFFFF"/>
                        </a:solidFill>
                        <a:ln w="9525">
                          <a:solidFill>
                            <a:srgbClr val="000000"/>
                          </a:solidFill>
                          <a:miter lim="800000"/>
                          <a:headEnd/>
                          <a:tailEnd/>
                        </a:ln>
                      </wps:spPr>
                      <wps:txbx>
                        <w:txbxContent>
                          <w:p w14:paraId="6CDD312F" w14:textId="5B7102F5" w:rsidR="00051D9E" w:rsidRPr="00A06FBA" w:rsidRDefault="001F30D3" w:rsidP="00051D9E">
                            <w:pPr>
                              <w:widowControl w:val="0"/>
                              <w:spacing w:line="260" w:lineRule="exact"/>
                              <w:jc w:val="center"/>
                              <w:rPr>
                                <w:rFonts w:ascii="Arial" w:hAnsi="Arial" w:cs="Arial"/>
                                <w:color w:val="ED7D31" w:themeColor="accent2"/>
                                <w:sz w:val="24"/>
                                <w:szCs w:val="24"/>
                              </w:rPr>
                            </w:pPr>
                            <w:r w:rsidRPr="00A06FBA">
                              <w:rPr>
                                <w:rFonts w:ascii="Arial" w:hAnsi="Arial" w:cs="Arial"/>
                                <w:color w:val="ED7D31" w:themeColor="accent2"/>
                                <w:sz w:val="24"/>
                                <w:szCs w:val="24"/>
                              </w:rPr>
                              <w:t>B</w:t>
                            </w:r>
                            <w:r w:rsidR="00051D9E" w:rsidRPr="00A06FBA">
                              <w:rPr>
                                <w:rFonts w:ascii="Arial" w:hAnsi="Arial" w:cs="Arial"/>
                                <w:color w:val="ED7D31" w:themeColor="accent2"/>
                                <w:sz w:val="24"/>
                                <w:szCs w:val="24"/>
                              </w:rPr>
                              <w:t>ijoux</w:t>
                            </w:r>
                            <w:r>
                              <w:rPr>
                                <w:rFonts w:ascii="Arial" w:hAnsi="Arial" w:cs="Arial"/>
                                <w:color w:val="ED7D31" w:themeColor="accent2"/>
                                <w:sz w:val="24"/>
                                <w:szCs w:val="24"/>
                              </w:rPr>
                              <w:t>,</w:t>
                            </w:r>
                            <w:r w:rsidR="00051D9E" w:rsidRPr="00A06FBA">
                              <w:rPr>
                                <w:rFonts w:ascii="Arial" w:hAnsi="Arial" w:cs="Arial"/>
                                <w:color w:val="ED7D31" w:themeColor="accent2"/>
                                <w:sz w:val="24"/>
                                <w:szCs w:val="24"/>
                              </w:rPr>
                              <w:t xml:space="preserve"> incrustations</w:t>
                            </w:r>
                            <w:r>
                              <w:rPr>
                                <w:rFonts w:ascii="Arial" w:hAnsi="Arial" w:cs="Arial"/>
                                <w:color w:val="ED7D31" w:themeColor="accent2"/>
                                <w:sz w:val="24"/>
                                <w:szCs w:val="24"/>
                              </w:rPr>
                              <w:t xml:space="preserve"> et technique 3D</w:t>
                            </w:r>
                            <w:r w:rsidR="00BA3506">
                              <w:rPr>
                                <w:rFonts w:ascii="Arial" w:hAnsi="Arial" w:cs="Arial"/>
                                <w:color w:val="ED7D31" w:themeColor="accent2"/>
                                <w:sz w:val="24"/>
                                <w:szCs w:val="24"/>
                              </w:rPr>
                              <w:t xml:space="preserve"> (7h)</w:t>
                            </w:r>
                          </w:p>
                          <w:p w14:paraId="7CB4CAC9" w14:textId="6533D553" w:rsidR="00051D9E" w:rsidRDefault="00051D9E" w:rsidP="00BA3506">
                            <w:pPr>
                              <w:widowControl w:val="0"/>
                              <w:spacing w:line="260" w:lineRule="exact"/>
                              <w:rPr>
                                <w:rFonts w:ascii="Arial" w:hAnsi="Arial" w:cs="Arial"/>
                                <w:color w:val="ED7D31" w:themeColor="accent2"/>
                              </w:rPr>
                            </w:pPr>
                            <w:r w:rsidRPr="00BA3506">
                              <w:rPr>
                                <w:rFonts w:ascii="Arial" w:hAnsi="Arial" w:cs="Arial"/>
                                <w:color w:val="ED7D31" w:themeColor="accent2"/>
                              </w:rPr>
                              <w:t xml:space="preserve">Niveau </w:t>
                            </w:r>
                            <w:r w:rsidR="001F30D3" w:rsidRPr="00BA3506">
                              <w:rPr>
                                <w:rFonts w:ascii="Arial" w:hAnsi="Arial" w:cs="Arial"/>
                                <w:color w:val="ED7D31" w:themeColor="accent2"/>
                              </w:rPr>
                              <w:t>débutant</w:t>
                            </w:r>
                            <w:r w:rsidRPr="00BA3506">
                              <w:rPr>
                                <w:rFonts w:ascii="Arial" w:hAnsi="Arial" w:cs="Arial"/>
                                <w:color w:val="ED7D31" w:themeColor="accent2"/>
                              </w:rPr>
                              <w:t xml:space="preserve"> </w:t>
                            </w:r>
                            <w:r w:rsidR="00BA3506">
                              <w:rPr>
                                <w:rFonts w:ascii="Arial" w:hAnsi="Arial" w:cs="Arial"/>
                                <w:color w:val="ED7D31" w:themeColor="accent2"/>
                              </w:rPr>
                              <w:t>–</w:t>
                            </w:r>
                            <w:r w:rsidRPr="00BA3506">
                              <w:rPr>
                                <w:rFonts w:ascii="Arial" w:hAnsi="Arial" w:cs="Arial"/>
                                <w:color w:val="ED7D31" w:themeColor="accent2"/>
                              </w:rPr>
                              <w:t xml:space="preserve"> </w:t>
                            </w:r>
                            <w:r w:rsidR="001F30D3" w:rsidRPr="00BA3506">
                              <w:rPr>
                                <w:rFonts w:ascii="Arial" w:hAnsi="Arial" w:cs="Arial"/>
                                <w:color w:val="ED7D31" w:themeColor="accent2"/>
                              </w:rPr>
                              <w:t>intermédiaire</w:t>
                            </w:r>
                          </w:p>
                          <w:p w14:paraId="1C4B6167" w14:textId="1629374D" w:rsidR="00BA3506" w:rsidRDefault="00BA3506" w:rsidP="00BA3506">
                            <w:pPr>
                              <w:widowControl w:val="0"/>
                              <w:spacing w:line="260" w:lineRule="exact"/>
                              <w:rPr>
                                <w:rFonts w:ascii="Arial" w:hAnsi="Arial" w:cs="Arial"/>
                                <w:color w:val="auto"/>
                              </w:rPr>
                            </w:pPr>
                            <w:r w:rsidRPr="00BA3506">
                              <w:rPr>
                                <w:rFonts w:ascii="Arial" w:hAnsi="Arial" w:cs="Arial"/>
                                <w:color w:val="auto"/>
                              </w:rPr>
                              <w:t>Présentation du formateur, objectif, déroulement, et attentes</w:t>
                            </w:r>
                            <w:r>
                              <w:rPr>
                                <w:rFonts w:ascii="Arial" w:hAnsi="Arial" w:cs="Arial"/>
                                <w:color w:val="auto"/>
                              </w:rPr>
                              <w:t>.</w:t>
                            </w:r>
                          </w:p>
                          <w:p w14:paraId="0E9BD6F0" w14:textId="2E35F0DE" w:rsidR="00BA3506" w:rsidRDefault="00BA3506" w:rsidP="00BA3506">
                            <w:pPr>
                              <w:widowControl w:val="0"/>
                              <w:spacing w:line="260" w:lineRule="exact"/>
                              <w:rPr>
                                <w:rFonts w:ascii="Arial" w:hAnsi="Arial" w:cs="Arial"/>
                                <w:color w:val="auto"/>
                              </w:rPr>
                            </w:pPr>
                            <w:r>
                              <w:rPr>
                                <w:rFonts w:ascii="Arial" w:hAnsi="Arial" w:cs="Arial"/>
                                <w:color w:val="auto"/>
                              </w:rPr>
                              <w:t>Quels matériels et quels produits ?</w:t>
                            </w:r>
                          </w:p>
                          <w:p w14:paraId="79EFD058" w14:textId="4A75B35C" w:rsidR="00BA3506" w:rsidRDefault="00BA3506" w:rsidP="00BA3506">
                            <w:pPr>
                              <w:widowControl w:val="0"/>
                              <w:spacing w:line="260" w:lineRule="exact"/>
                              <w:rPr>
                                <w:rFonts w:ascii="Arial" w:hAnsi="Arial" w:cs="Arial"/>
                                <w:color w:val="auto"/>
                              </w:rPr>
                            </w:pPr>
                            <w:r>
                              <w:rPr>
                                <w:rFonts w:ascii="Arial" w:hAnsi="Arial" w:cs="Arial"/>
                                <w:color w:val="auto"/>
                              </w:rPr>
                              <w:t xml:space="preserve">Démonstration d’une composition de bijoux et d’une couronne, puis entrainement. </w:t>
                            </w:r>
                          </w:p>
                          <w:p w14:paraId="506F9F0C" w14:textId="0968641F" w:rsidR="00BA3506" w:rsidRDefault="001F30D3" w:rsidP="00BA3506">
                            <w:pPr>
                              <w:widowControl w:val="0"/>
                              <w:spacing w:line="260" w:lineRule="exact"/>
                              <w:rPr>
                                <w:rFonts w:ascii="Arial" w:hAnsi="Arial" w:cs="Arial"/>
                                <w:color w:val="auto"/>
                              </w:rPr>
                            </w:pPr>
                            <w:r>
                              <w:rPr>
                                <w:rFonts w:ascii="Arial" w:hAnsi="Arial" w:cs="Arial"/>
                                <w:color w:val="auto"/>
                              </w:rPr>
                              <w:t>Démonstration</w:t>
                            </w:r>
                            <w:r w:rsidR="00BA3506">
                              <w:rPr>
                                <w:rFonts w:ascii="Arial" w:hAnsi="Arial" w:cs="Arial"/>
                                <w:color w:val="auto"/>
                              </w:rPr>
                              <w:t xml:space="preserve"> incrustation de fleurs, puis entrainement.</w:t>
                            </w:r>
                          </w:p>
                          <w:p w14:paraId="10E56515" w14:textId="12007AFA" w:rsidR="001F30D3" w:rsidRDefault="001F30D3" w:rsidP="00BA3506">
                            <w:pPr>
                              <w:widowControl w:val="0"/>
                              <w:spacing w:line="260" w:lineRule="exact"/>
                              <w:rPr>
                                <w:rFonts w:ascii="Arial" w:hAnsi="Arial" w:cs="Arial"/>
                                <w:color w:val="auto"/>
                              </w:rPr>
                            </w:pPr>
                            <w:r>
                              <w:rPr>
                                <w:rFonts w:ascii="Arial" w:hAnsi="Arial" w:cs="Arial"/>
                                <w:color w:val="auto"/>
                              </w:rPr>
                              <w:t>Démonstration technique 3D , puis entrainement.</w:t>
                            </w:r>
                          </w:p>
                          <w:p w14:paraId="4CC99BA2" w14:textId="3410E749" w:rsidR="00BA3506" w:rsidRDefault="00BA3506" w:rsidP="00BA3506">
                            <w:pPr>
                              <w:widowControl w:val="0"/>
                              <w:spacing w:line="260" w:lineRule="exact"/>
                              <w:rPr>
                                <w:rFonts w:ascii="Arial" w:hAnsi="Arial" w:cs="Arial"/>
                                <w:color w:val="auto"/>
                              </w:rPr>
                            </w:pPr>
                            <w:r>
                              <w:rPr>
                                <w:rFonts w:ascii="Arial" w:hAnsi="Arial" w:cs="Arial"/>
                                <w:color w:val="auto"/>
                              </w:rPr>
                              <w:t>Evaluation pratique</w:t>
                            </w:r>
                          </w:p>
                          <w:p w14:paraId="2C63A070" w14:textId="32743E24" w:rsidR="00BA3506" w:rsidRPr="00BA3506" w:rsidRDefault="00BA3506" w:rsidP="00BA3506">
                            <w:pPr>
                              <w:widowControl w:val="0"/>
                              <w:spacing w:line="260" w:lineRule="exact"/>
                              <w:rPr>
                                <w:rFonts w:ascii="Arial" w:hAnsi="Arial" w:cs="Arial"/>
                                <w:color w:val="auto"/>
                              </w:rPr>
                            </w:pPr>
                            <w:r>
                              <w:rPr>
                                <w:rFonts w:ascii="Arial" w:hAnsi="Arial" w:cs="Arial"/>
                                <w:color w:val="auto"/>
                              </w:rPr>
                              <w:t>Remise du certificat.</w:t>
                            </w:r>
                          </w:p>
                          <w:p w14:paraId="3ED484D2" w14:textId="77777777" w:rsidR="00051D9E" w:rsidRPr="00BA3506" w:rsidRDefault="00051D9E" w:rsidP="00BA3506"/>
                          <w:p w14:paraId="2F6F2998" w14:textId="488A94A4" w:rsidR="00051D9E" w:rsidRPr="00A06FBA" w:rsidRDefault="00051D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5F903" id="_x0000_s1047" type="#_x0000_t202" style="position:absolute;margin-left:312.6pt;margin-top:.35pt;width:258.6pt;height:167.4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">
                <v:textbox>
                  <w:txbxContent>
                    <w:p w14:paraId="6CDD312F" w14:textId="5B7102F5" w:rsidR="00051D9E" w:rsidRPr="00A06FBA" w:rsidRDefault="001F30D3" w:rsidP="00051D9E">
                      <w:pPr>
                        <w:widowControl w:val="0"/>
                        <w:spacing w:line="260" w:lineRule="exact"/>
                        <w:jc w:val="center"/>
                        <w:rPr>
                          <w:rFonts w:ascii="Arial" w:hAnsi="Arial" w:cs="Arial"/>
                          <w:color w:val="ED7D31" w:themeColor="accent2"/>
                          <w:sz w:val="24"/>
                          <w:szCs w:val="24"/>
                        </w:rPr>
                      </w:pPr>
                      <w:r w:rsidRPr="00A06FBA">
                        <w:rPr>
                          <w:rFonts w:ascii="Arial" w:hAnsi="Arial" w:cs="Arial"/>
                          <w:color w:val="ED7D31" w:themeColor="accent2"/>
                          <w:sz w:val="24"/>
                          <w:szCs w:val="24"/>
                        </w:rPr>
                        <w:t>B</w:t>
                      </w:r>
                      <w:r w:rsidR="00051D9E" w:rsidRPr="00A06FBA">
                        <w:rPr>
                          <w:rFonts w:ascii="Arial" w:hAnsi="Arial" w:cs="Arial"/>
                          <w:color w:val="ED7D31" w:themeColor="accent2"/>
                          <w:sz w:val="24"/>
                          <w:szCs w:val="24"/>
                        </w:rPr>
                        <w:t>ijoux</w:t>
                      </w:r>
                      <w:r>
                        <w:rPr>
                          <w:rFonts w:ascii="Arial" w:hAnsi="Arial" w:cs="Arial"/>
                          <w:color w:val="ED7D31" w:themeColor="accent2"/>
                          <w:sz w:val="24"/>
                          <w:szCs w:val="24"/>
                        </w:rPr>
                        <w:t>,</w:t>
                      </w:r>
                      <w:r w:rsidR="00051D9E" w:rsidRPr="00A06FBA">
                        <w:rPr>
                          <w:rFonts w:ascii="Arial" w:hAnsi="Arial" w:cs="Arial"/>
                          <w:color w:val="ED7D31" w:themeColor="accent2"/>
                          <w:sz w:val="24"/>
                          <w:szCs w:val="24"/>
                        </w:rPr>
                        <w:t xml:space="preserve"> incrustations</w:t>
                      </w:r>
                      <w:r>
                        <w:rPr>
                          <w:rFonts w:ascii="Arial" w:hAnsi="Arial" w:cs="Arial"/>
                          <w:color w:val="ED7D31" w:themeColor="accent2"/>
                          <w:sz w:val="24"/>
                          <w:szCs w:val="24"/>
                        </w:rPr>
                        <w:t xml:space="preserve"> et technique 3D</w:t>
                      </w:r>
                      <w:r w:rsidR="00BA3506">
                        <w:rPr>
                          <w:rFonts w:ascii="Arial" w:hAnsi="Arial" w:cs="Arial"/>
                          <w:color w:val="ED7D31" w:themeColor="accent2"/>
                          <w:sz w:val="24"/>
                          <w:szCs w:val="24"/>
                        </w:rPr>
                        <w:t xml:space="preserve"> (7h)</w:t>
                      </w:r>
                    </w:p>
                    <w:p w14:paraId="7CB4CAC9" w14:textId="6533D553" w:rsidR="00051D9E" w:rsidRDefault="00051D9E" w:rsidP="00BA3506">
                      <w:pPr>
                        <w:widowControl w:val="0"/>
                        <w:spacing w:line="260" w:lineRule="exact"/>
                        <w:rPr>
                          <w:rFonts w:ascii="Arial" w:hAnsi="Arial" w:cs="Arial"/>
                          <w:color w:val="ED7D31" w:themeColor="accent2"/>
                        </w:rPr>
                      </w:pPr>
                      <w:r w:rsidRPr="00BA3506">
                        <w:rPr>
                          <w:rFonts w:ascii="Arial" w:hAnsi="Arial" w:cs="Arial"/>
                          <w:color w:val="ED7D31" w:themeColor="accent2"/>
                        </w:rPr>
                        <w:t xml:space="preserve">Niveau </w:t>
                      </w:r>
                      <w:r w:rsidR="001F30D3" w:rsidRPr="00BA3506">
                        <w:rPr>
                          <w:rFonts w:ascii="Arial" w:hAnsi="Arial" w:cs="Arial"/>
                          <w:color w:val="ED7D31" w:themeColor="accent2"/>
                        </w:rPr>
                        <w:t>débutant</w:t>
                      </w:r>
                      <w:r w:rsidRPr="00BA3506">
                        <w:rPr>
                          <w:rFonts w:ascii="Arial" w:hAnsi="Arial" w:cs="Arial"/>
                          <w:color w:val="ED7D31" w:themeColor="accent2"/>
                        </w:rPr>
                        <w:t xml:space="preserve"> </w:t>
                      </w:r>
                      <w:r w:rsidR="00BA3506">
                        <w:rPr>
                          <w:rFonts w:ascii="Arial" w:hAnsi="Arial" w:cs="Arial"/>
                          <w:color w:val="ED7D31" w:themeColor="accent2"/>
                        </w:rPr>
                        <w:t>–</w:t>
                      </w:r>
                      <w:r w:rsidRPr="00BA3506">
                        <w:rPr>
                          <w:rFonts w:ascii="Arial" w:hAnsi="Arial" w:cs="Arial"/>
                          <w:color w:val="ED7D31" w:themeColor="accent2"/>
                        </w:rPr>
                        <w:t xml:space="preserve"> </w:t>
                      </w:r>
                      <w:r w:rsidR="001F30D3" w:rsidRPr="00BA3506">
                        <w:rPr>
                          <w:rFonts w:ascii="Arial" w:hAnsi="Arial" w:cs="Arial"/>
                          <w:color w:val="ED7D31" w:themeColor="accent2"/>
                        </w:rPr>
                        <w:t>intermédiaire</w:t>
                      </w:r>
                    </w:p>
                    <w:p w14:paraId="1C4B6167" w14:textId="1629374D" w:rsidR="00BA3506" w:rsidRDefault="00BA3506" w:rsidP="00BA3506">
                      <w:pPr>
                        <w:widowControl w:val="0"/>
                        <w:spacing w:line="260" w:lineRule="exact"/>
                        <w:rPr>
                          <w:rFonts w:ascii="Arial" w:hAnsi="Arial" w:cs="Arial"/>
                          <w:color w:val="auto"/>
                        </w:rPr>
                      </w:pPr>
                      <w:r w:rsidRPr="00BA3506">
                        <w:rPr>
                          <w:rFonts w:ascii="Arial" w:hAnsi="Arial" w:cs="Arial"/>
                          <w:color w:val="auto"/>
                        </w:rPr>
                        <w:t>Présentation du formateur, objectif, déroulement, et attentes</w:t>
                      </w:r>
                      <w:r>
                        <w:rPr>
                          <w:rFonts w:ascii="Arial" w:hAnsi="Arial" w:cs="Arial"/>
                          <w:color w:val="auto"/>
                        </w:rPr>
                        <w:t>.</w:t>
                      </w:r>
                    </w:p>
                    <w:p w14:paraId="0E9BD6F0" w14:textId="2E35F0DE" w:rsidR="00BA3506" w:rsidRDefault="00BA3506" w:rsidP="00BA3506">
                      <w:pPr>
                        <w:widowControl w:val="0"/>
                        <w:spacing w:line="260" w:lineRule="exact"/>
                        <w:rPr>
                          <w:rFonts w:ascii="Arial" w:hAnsi="Arial" w:cs="Arial"/>
                          <w:color w:val="auto"/>
                        </w:rPr>
                      </w:pPr>
                      <w:r>
                        <w:rPr>
                          <w:rFonts w:ascii="Arial" w:hAnsi="Arial" w:cs="Arial"/>
                          <w:color w:val="auto"/>
                        </w:rPr>
                        <w:t>Quels matériels et quels produits ?</w:t>
                      </w:r>
                    </w:p>
                    <w:p w14:paraId="79EFD058" w14:textId="4A75B35C" w:rsidR="00BA3506" w:rsidRDefault="00BA3506" w:rsidP="00BA3506">
                      <w:pPr>
                        <w:widowControl w:val="0"/>
                        <w:spacing w:line="260" w:lineRule="exact"/>
                        <w:rPr>
                          <w:rFonts w:ascii="Arial" w:hAnsi="Arial" w:cs="Arial"/>
                          <w:color w:val="auto"/>
                        </w:rPr>
                      </w:pPr>
                      <w:r>
                        <w:rPr>
                          <w:rFonts w:ascii="Arial" w:hAnsi="Arial" w:cs="Arial"/>
                          <w:color w:val="auto"/>
                        </w:rPr>
                        <w:t xml:space="preserve">Démonstration d’une composition de bijoux et d’une couronne, puis entrainement. </w:t>
                      </w:r>
                    </w:p>
                    <w:p w14:paraId="506F9F0C" w14:textId="0968641F" w:rsidR="00BA3506" w:rsidRDefault="001F30D3" w:rsidP="00BA3506">
                      <w:pPr>
                        <w:widowControl w:val="0"/>
                        <w:spacing w:line="260" w:lineRule="exact"/>
                        <w:rPr>
                          <w:rFonts w:ascii="Arial" w:hAnsi="Arial" w:cs="Arial"/>
                          <w:color w:val="auto"/>
                        </w:rPr>
                      </w:pPr>
                      <w:r>
                        <w:rPr>
                          <w:rFonts w:ascii="Arial" w:hAnsi="Arial" w:cs="Arial"/>
                          <w:color w:val="auto"/>
                        </w:rPr>
                        <w:t>Démonstration</w:t>
                      </w:r>
                      <w:r w:rsidR="00BA3506">
                        <w:rPr>
                          <w:rFonts w:ascii="Arial" w:hAnsi="Arial" w:cs="Arial"/>
                          <w:color w:val="auto"/>
                        </w:rPr>
                        <w:t xml:space="preserve"> incrustation de fleurs, puis entrainement.</w:t>
                      </w:r>
                    </w:p>
                    <w:p w14:paraId="10E56515" w14:textId="12007AFA" w:rsidR="001F30D3" w:rsidRDefault="001F30D3" w:rsidP="00BA3506">
                      <w:pPr>
                        <w:widowControl w:val="0"/>
                        <w:spacing w:line="260" w:lineRule="exact"/>
                        <w:rPr>
                          <w:rFonts w:ascii="Arial" w:hAnsi="Arial" w:cs="Arial"/>
                          <w:color w:val="auto"/>
                        </w:rPr>
                      </w:pPr>
                      <w:r>
                        <w:rPr>
                          <w:rFonts w:ascii="Arial" w:hAnsi="Arial" w:cs="Arial"/>
                          <w:color w:val="auto"/>
                        </w:rPr>
                        <w:t>Démonstration technique 3D , puis entrainement.</w:t>
                      </w:r>
                    </w:p>
                    <w:p w14:paraId="4CC99BA2" w14:textId="3410E749" w:rsidR="00BA3506" w:rsidRDefault="00BA3506" w:rsidP="00BA3506">
                      <w:pPr>
                        <w:widowControl w:val="0"/>
                        <w:spacing w:line="260" w:lineRule="exact"/>
                        <w:rPr>
                          <w:rFonts w:ascii="Arial" w:hAnsi="Arial" w:cs="Arial"/>
                          <w:color w:val="auto"/>
                        </w:rPr>
                      </w:pPr>
                      <w:r>
                        <w:rPr>
                          <w:rFonts w:ascii="Arial" w:hAnsi="Arial" w:cs="Arial"/>
                          <w:color w:val="auto"/>
                        </w:rPr>
                        <w:t>Evaluation pratique</w:t>
                      </w:r>
                    </w:p>
                    <w:p w14:paraId="2C63A070" w14:textId="32743E24" w:rsidR="00BA3506" w:rsidRPr="00BA3506" w:rsidRDefault="00BA3506" w:rsidP="00BA3506">
                      <w:pPr>
                        <w:widowControl w:val="0"/>
                        <w:spacing w:line="260" w:lineRule="exact"/>
                        <w:rPr>
                          <w:rFonts w:ascii="Arial" w:hAnsi="Arial" w:cs="Arial"/>
                          <w:color w:val="auto"/>
                        </w:rPr>
                      </w:pPr>
                      <w:r>
                        <w:rPr>
                          <w:rFonts w:ascii="Arial" w:hAnsi="Arial" w:cs="Arial"/>
                          <w:color w:val="auto"/>
                        </w:rPr>
                        <w:t>Remise du certificat.</w:t>
                      </w:r>
                    </w:p>
                    <w:p w14:paraId="3ED484D2" w14:textId="77777777" w:rsidR="00051D9E" w:rsidRPr="00BA3506" w:rsidRDefault="00051D9E" w:rsidP="00BA3506"/>
                    <w:p w14:paraId="2F6F2998" w14:textId="488A94A4" w:rsidR="00051D9E" w:rsidRPr="00A06FBA" w:rsidRDefault="00051D9E"/>
                  </w:txbxContent>
                </v:textbox>
                <w10:wrap type="square"/>
              </v:shape>
            </w:pict>
          </mc:Fallback>
        </mc:AlternateContent>
      </w:r>
    </w:p>
    <w:p w14:paraId="01B90C2B" w14:textId="2AA82CDB" w:rsidR="00AC59A6" w:rsidRPr="00A06FBA" w:rsidRDefault="00AC59A6" w:rsidP="00AC59A6"/>
    <w:p w14:paraId="3666F9B6" w14:textId="76EEF6E5" w:rsidR="00AC59A6" w:rsidRPr="00A06FBA" w:rsidRDefault="00AC59A6" w:rsidP="00AC59A6"/>
    <w:p w14:paraId="70B150D0" w14:textId="716BFFE5" w:rsidR="00AC59A6" w:rsidRPr="00A06FBA" w:rsidRDefault="00AC59A6" w:rsidP="00AC59A6"/>
    <w:p w14:paraId="189285F9" w14:textId="77777777" w:rsidR="00AC59A6" w:rsidRPr="00A06FBA" w:rsidRDefault="00AC59A6" w:rsidP="00AC59A6"/>
    <w:p w14:paraId="1F5BD4B5" w14:textId="21989F18" w:rsidR="00AC59A6" w:rsidRPr="00A06FBA" w:rsidRDefault="001F30D3" w:rsidP="00AC59A6">
      <w:r w:rsidRPr="00A06FBA">
        <w:rPr>
          <w:noProof/>
          <w:lang w:bidi="fr-FR"/>
        </w:rPr>
        <w:drawing>
          <wp:anchor distT="0" distB="0" distL="114300" distR="114300" simplePos="0" relativeHeight="251700736" behindDoc="0" locked="0" layoutInCell="1" allowOverlap="1" wp14:anchorId="2E620385" wp14:editId="302A31C9">
            <wp:simplePos x="0" y="0"/>
            <wp:positionH relativeFrom="column">
              <wp:posOffset>2682240</wp:posOffset>
            </wp:positionH>
            <wp:positionV relativeFrom="paragraph">
              <wp:posOffset>89535</wp:posOffset>
            </wp:positionV>
            <wp:extent cx="1310640" cy="1402080"/>
            <wp:effectExtent l="0" t="0" r="3810" b="7620"/>
            <wp:wrapSquare wrapText="bothSides"/>
            <wp:docPr id="19327529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5290" name="Image 19327529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10640" cy="14020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C1D3A54" w14:textId="487D8492" w:rsidR="00AC59A6" w:rsidRPr="00A06FBA" w:rsidRDefault="00AC59A6" w:rsidP="00AC59A6"/>
    <w:p w14:paraId="0E28B940" w14:textId="437C9E45" w:rsidR="00AC59A6" w:rsidRPr="00A06FBA" w:rsidRDefault="00AC59A6" w:rsidP="00AC59A6"/>
    <w:p w14:paraId="76B1F567" w14:textId="46A8370D" w:rsidR="00AC59A6" w:rsidRPr="00A06FBA" w:rsidRDefault="00AC59A6" w:rsidP="00AC59A6"/>
    <w:p w14:paraId="0B4B3869" w14:textId="25FD6E17" w:rsidR="00AC59A6" w:rsidRPr="00A06FBA" w:rsidRDefault="00AC59A6" w:rsidP="00AC59A6"/>
    <w:p w14:paraId="5DFD720A" w14:textId="545D84DA" w:rsidR="00AC59A6" w:rsidRPr="00A06FBA" w:rsidRDefault="00AC59A6" w:rsidP="00AC59A6"/>
    <w:p w14:paraId="0BFAF95C" w14:textId="1CC45A1F" w:rsidR="00AC59A6" w:rsidRPr="00A06FBA" w:rsidRDefault="00AC59A6" w:rsidP="00AC59A6"/>
    <w:p w14:paraId="5B71F237" w14:textId="6C40DBE8" w:rsidR="00AC59A6" w:rsidRPr="00A06FBA" w:rsidRDefault="00AC59A6" w:rsidP="00AC59A6"/>
    <w:p w14:paraId="11295B62" w14:textId="7A2EDBE2" w:rsidR="00AC59A6" w:rsidRPr="00A06FBA" w:rsidRDefault="00AC59A6" w:rsidP="00AC59A6"/>
    <w:p w14:paraId="6A22E908" w14:textId="06C0A1E2" w:rsidR="00AC59A6" w:rsidRPr="00A06FBA" w:rsidRDefault="00AC59A6" w:rsidP="00AC59A6"/>
    <w:p w14:paraId="7B7ECFC2" w14:textId="4D4B9F54" w:rsidR="00AC59A6" w:rsidRPr="00A06FBA" w:rsidRDefault="001F30D3" w:rsidP="00AC59A6">
      <w:r w:rsidRPr="00A06FBA">
        <w:rPr>
          <w:noProof/>
        </w:rPr>
        <mc:AlternateContent>
          <mc:Choice Requires="wps">
            <w:drawing>
              <wp:anchor distT="45720" distB="45720" distL="114300" distR="114300" simplePos="0" relativeHeight="251705856" behindDoc="0" locked="0" layoutInCell="1" allowOverlap="1" wp14:anchorId="3A7CEEF0" wp14:editId="60929208">
                <wp:simplePos x="0" y="0"/>
                <wp:positionH relativeFrom="margin">
                  <wp:posOffset>3970020</wp:posOffset>
                </wp:positionH>
                <wp:positionV relativeFrom="paragraph">
                  <wp:posOffset>8890</wp:posOffset>
                </wp:positionV>
                <wp:extent cx="3261360" cy="1463040"/>
                <wp:effectExtent l="0" t="0" r="15240" b="22860"/>
                <wp:wrapSquare wrapText="bothSides"/>
                <wp:docPr id="19238752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1463040"/>
                        </a:xfrm>
                        <a:prstGeom prst="rect">
                          <a:avLst/>
                        </a:prstGeom>
                        <a:solidFill>
                          <a:srgbClr val="FFFFFF"/>
                        </a:solidFill>
                        <a:ln w="9525">
                          <a:solidFill>
                            <a:srgbClr val="000000"/>
                          </a:solidFill>
                          <a:miter lim="800000"/>
                          <a:headEnd/>
                          <a:tailEnd/>
                        </a:ln>
                      </wps:spPr>
                      <wps:txbx>
                        <w:txbxContent>
                          <w:p w14:paraId="137DB887" w14:textId="5F17747F" w:rsidR="002234D5" w:rsidRDefault="00C21981" w:rsidP="00B962D1">
                            <w:pPr>
                              <w:jc w:val="center"/>
                              <w:rPr>
                                <w:color w:val="ED7D31" w:themeColor="accent2"/>
                                <w:sz w:val="24"/>
                                <w:szCs w:val="24"/>
                              </w:rPr>
                            </w:pPr>
                            <w:r w:rsidRPr="00A06FBA">
                              <w:rPr>
                                <w:color w:val="ED7D31" w:themeColor="accent2"/>
                                <w:sz w:val="24"/>
                                <w:szCs w:val="24"/>
                              </w:rPr>
                              <w:t xml:space="preserve">Technique « no </w:t>
                            </w:r>
                            <w:proofErr w:type="spellStart"/>
                            <w:r w:rsidRPr="00A06FBA">
                              <w:rPr>
                                <w:color w:val="ED7D31" w:themeColor="accent2"/>
                                <w:sz w:val="24"/>
                                <w:szCs w:val="24"/>
                              </w:rPr>
                              <w:t>limage</w:t>
                            </w:r>
                            <w:proofErr w:type="spellEnd"/>
                            <w:r w:rsidRPr="00A06FBA">
                              <w:rPr>
                                <w:color w:val="ED7D31" w:themeColor="accent2"/>
                                <w:sz w:val="24"/>
                                <w:szCs w:val="24"/>
                              </w:rPr>
                              <w:t> »</w:t>
                            </w:r>
                            <w:r w:rsidR="008F7ACD" w:rsidRPr="00A06FBA">
                              <w:rPr>
                                <w:color w:val="ED7D31" w:themeColor="accent2"/>
                                <w:sz w:val="24"/>
                                <w:szCs w:val="24"/>
                              </w:rPr>
                              <w:t xml:space="preserve">, </w:t>
                            </w:r>
                            <w:r w:rsidR="001F30D3">
                              <w:rPr>
                                <w:color w:val="ED7D31" w:themeColor="accent2"/>
                                <w:sz w:val="24"/>
                                <w:szCs w:val="24"/>
                              </w:rPr>
                              <w:t>(7h)</w:t>
                            </w:r>
                            <w:r w:rsidR="009C50AA" w:rsidRPr="00A06FBA">
                              <w:rPr>
                                <w:color w:val="ED7D31" w:themeColor="accent2"/>
                                <w:sz w:val="24"/>
                                <w:szCs w:val="24"/>
                              </w:rPr>
                              <w:t xml:space="preserve"> </w:t>
                            </w:r>
                          </w:p>
                          <w:p w14:paraId="4FDF93F0" w14:textId="3ADBA6B9" w:rsidR="001F30D3" w:rsidRPr="001F30D3" w:rsidRDefault="001F30D3" w:rsidP="001F30D3">
                            <w:pPr>
                              <w:rPr>
                                <w:color w:val="ED7D31" w:themeColor="accent2"/>
                              </w:rPr>
                            </w:pPr>
                            <w:r w:rsidRPr="001F30D3">
                              <w:rPr>
                                <w:color w:val="ED7D31" w:themeColor="accent2"/>
                              </w:rPr>
                              <w:t>Niveau intermédiaire.</w:t>
                            </w:r>
                          </w:p>
                          <w:p w14:paraId="38F1D769" w14:textId="2A34C841" w:rsidR="001F30D3" w:rsidRDefault="001F30D3" w:rsidP="001F30D3">
                            <w:pPr>
                              <w:rPr>
                                <w:color w:val="auto"/>
                              </w:rPr>
                            </w:pPr>
                            <w:r w:rsidRPr="001F30D3">
                              <w:rPr>
                                <w:color w:val="auto"/>
                              </w:rPr>
                              <w:t>Présentation du formateur, objectif, déroulement, et attentes.</w:t>
                            </w:r>
                          </w:p>
                          <w:p w14:paraId="22123C94" w14:textId="78C7EDB7" w:rsidR="001F30D3" w:rsidRDefault="001F30D3" w:rsidP="001F30D3">
                            <w:pPr>
                              <w:rPr>
                                <w:color w:val="auto"/>
                              </w:rPr>
                            </w:pPr>
                            <w:r>
                              <w:rPr>
                                <w:color w:val="auto"/>
                              </w:rPr>
                              <w:t>Avantages et inconvénients de cette technique.</w:t>
                            </w:r>
                          </w:p>
                          <w:p w14:paraId="3A746076" w14:textId="65183664" w:rsidR="001F30D3" w:rsidRDefault="001F30D3" w:rsidP="001F30D3">
                            <w:pPr>
                              <w:rPr>
                                <w:color w:val="auto"/>
                              </w:rPr>
                            </w:pPr>
                            <w:r>
                              <w:rPr>
                                <w:color w:val="auto"/>
                              </w:rPr>
                              <w:t>Quels matériels, et quels produits ?</w:t>
                            </w:r>
                          </w:p>
                          <w:p w14:paraId="24B9AEE9" w14:textId="4134046C" w:rsidR="001F30D3" w:rsidRDefault="001F30D3" w:rsidP="001F30D3">
                            <w:pPr>
                              <w:rPr>
                                <w:color w:val="auto"/>
                              </w:rPr>
                            </w:pPr>
                            <w:r>
                              <w:rPr>
                                <w:color w:val="auto"/>
                              </w:rPr>
                              <w:t>Démonstration, puis entrainement.</w:t>
                            </w:r>
                          </w:p>
                          <w:p w14:paraId="57F6BC7F" w14:textId="6AED5C91" w:rsidR="001F30D3" w:rsidRDefault="001F30D3" w:rsidP="001F30D3">
                            <w:pPr>
                              <w:rPr>
                                <w:color w:val="auto"/>
                              </w:rPr>
                            </w:pPr>
                            <w:r>
                              <w:rPr>
                                <w:color w:val="auto"/>
                              </w:rPr>
                              <w:t>Evaluation pratique</w:t>
                            </w:r>
                          </w:p>
                          <w:p w14:paraId="72BD028D" w14:textId="2166F55C" w:rsidR="001F30D3" w:rsidRPr="001F30D3" w:rsidRDefault="001F30D3" w:rsidP="001F30D3">
                            <w:pPr>
                              <w:rPr>
                                <w:color w:val="auto"/>
                              </w:rPr>
                            </w:pPr>
                            <w:r>
                              <w:rPr>
                                <w:color w:val="auto"/>
                              </w:rPr>
                              <w:t>Remise du certificat.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CEEF0" id="_x0000_s1048" type="#_x0000_t202" style="position:absolute;margin-left:312.6pt;margin-top:.7pt;width:256.8pt;height:115.2pt;z-index:251705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">
                <v:textbox>
                  <w:txbxContent>
                    <w:p w14:paraId="137DB887" w14:textId="5F17747F" w:rsidR="002234D5" w:rsidRDefault="00C21981" w:rsidP="00B962D1">
                      <w:pPr>
                        <w:jc w:val="center"/>
                        <w:rPr>
                          <w:color w:val="ED7D31" w:themeColor="accent2"/>
                          <w:sz w:val="24"/>
                          <w:szCs w:val="24"/>
                        </w:rPr>
                      </w:pPr>
                      <w:r w:rsidRPr="00A06FBA">
                        <w:rPr>
                          <w:color w:val="ED7D31" w:themeColor="accent2"/>
                          <w:sz w:val="24"/>
                          <w:szCs w:val="24"/>
                        </w:rPr>
                        <w:t>Technique « no limage »</w:t>
                      </w:r>
                      <w:r w:rsidR="008F7ACD" w:rsidRPr="00A06FBA">
                        <w:rPr>
                          <w:color w:val="ED7D31" w:themeColor="accent2"/>
                          <w:sz w:val="24"/>
                          <w:szCs w:val="24"/>
                        </w:rPr>
                        <w:t xml:space="preserve">, </w:t>
                      </w:r>
                      <w:r w:rsidR="001F30D3">
                        <w:rPr>
                          <w:color w:val="ED7D31" w:themeColor="accent2"/>
                          <w:sz w:val="24"/>
                          <w:szCs w:val="24"/>
                        </w:rPr>
                        <w:t>(7h)</w:t>
                      </w:r>
                      <w:r w:rsidR="009C50AA" w:rsidRPr="00A06FBA">
                        <w:rPr>
                          <w:color w:val="ED7D31" w:themeColor="accent2"/>
                          <w:sz w:val="24"/>
                          <w:szCs w:val="24"/>
                        </w:rPr>
                        <w:t xml:space="preserve"> </w:t>
                      </w:r>
                    </w:p>
                    <w:p w14:paraId="4FDF93F0" w14:textId="3ADBA6B9" w:rsidR="001F30D3" w:rsidRPr="001F30D3" w:rsidRDefault="001F30D3" w:rsidP="001F30D3">
                      <w:pPr>
                        <w:rPr>
                          <w:color w:val="ED7D31" w:themeColor="accent2"/>
                        </w:rPr>
                      </w:pPr>
                      <w:r w:rsidRPr="001F30D3">
                        <w:rPr>
                          <w:color w:val="ED7D31" w:themeColor="accent2"/>
                        </w:rPr>
                        <w:t>Niveau intermédiaire.</w:t>
                      </w:r>
                    </w:p>
                    <w:p w14:paraId="38F1D769" w14:textId="2A34C841" w:rsidR="001F30D3" w:rsidRDefault="001F30D3" w:rsidP="001F30D3">
                      <w:pPr>
                        <w:rPr>
                          <w:color w:val="auto"/>
                        </w:rPr>
                      </w:pPr>
                      <w:r w:rsidRPr="001F30D3">
                        <w:rPr>
                          <w:color w:val="auto"/>
                        </w:rPr>
                        <w:t>Présentation du formateur, objectif, déroulement, et attentes.</w:t>
                      </w:r>
                    </w:p>
                    <w:p w14:paraId="22123C94" w14:textId="78C7EDB7" w:rsidR="001F30D3" w:rsidRDefault="001F30D3" w:rsidP="001F30D3">
                      <w:pPr>
                        <w:rPr>
                          <w:color w:val="auto"/>
                        </w:rPr>
                      </w:pPr>
                      <w:r>
                        <w:rPr>
                          <w:color w:val="auto"/>
                        </w:rPr>
                        <w:t>Avantages et inconvénients de cette technique.</w:t>
                      </w:r>
                    </w:p>
                    <w:p w14:paraId="3A746076" w14:textId="65183664" w:rsidR="001F30D3" w:rsidRDefault="001F30D3" w:rsidP="001F30D3">
                      <w:pPr>
                        <w:rPr>
                          <w:color w:val="auto"/>
                        </w:rPr>
                      </w:pPr>
                      <w:r>
                        <w:rPr>
                          <w:color w:val="auto"/>
                        </w:rPr>
                        <w:t>Quels matériels, et quels produits ?</w:t>
                      </w:r>
                    </w:p>
                    <w:p w14:paraId="24B9AEE9" w14:textId="4134046C" w:rsidR="001F30D3" w:rsidRDefault="001F30D3" w:rsidP="001F30D3">
                      <w:pPr>
                        <w:rPr>
                          <w:color w:val="auto"/>
                        </w:rPr>
                      </w:pPr>
                      <w:r>
                        <w:rPr>
                          <w:color w:val="auto"/>
                        </w:rPr>
                        <w:t>Démonstration, puis entrainement.</w:t>
                      </w:r>
                    </w:p>
                    <w:p w14:paraId="57F6BC7F" w14:textId="6AED5C91" w:rsidR="001F30D3" w:rsidRDefault="001F30D3" w:rsidP="001F30D3">
                      <w:pPr>
                        <w:rPr>
                          <w:color w:val="auto"/>
                        </w:rPr>
                      </w:pPr>
                      <w:r>
                        <w:rPr>
                          <w:color w:val="auto"/>
                        </w:rPr>
                        <w:t>Evaluation pratique</w:t>
                      </w:r>
                    </w:p>
                    <w:p w14:paraId="72BD028D" w14:textId="2166F55C" w:rsidR="001F30D3" w:rsidRPr="001F30D3" w:rsidRDefault="001F30D3" w:rsidP="001F30D3">
                      <w:pPr>
                        <w:rPr>
                          <w:color w:val="auto"/>
                        </w:rPr>
                      </w:pPr>
                      <w:r>
                        <w:rPr>
                          <w:color w:val="auto"/>
                        </w:rPr>
                        <w:t>Remise du certificat.</w:t>
                      </w:r>
                    </w:p>
                  </w:txbxContent>
                </v:textbox>
                <w10:wrap type="square" anchorx="margin"/>
              </v:shape>
            </w:pict>
          </mc:Fallback>
        </mc:AlternateContent>
      </w:r>
      <w:r w:rsidRPr="00A06FBA">
        <w:rPr>
          <w:noProof/>
        </w:rPr>
        <w:drawing>
          <wp:anchor distT="0" distB="0" distL="114300" distR="114300" simplePos="0" relativeHeight="251703808" behindDoc="1" locked="0" layoutInCell="1" allowOverlap="1" wp14:anchorId="59FBCA8E" wp14:editId="2A58B5B3">
            <wp:simplePos x="0" y="0"/>
            <wp:positionH relativeFrom="column">
              <wp:posOffset>2506345</wp:posOffset>
            </wp:positionH>
            <wp:positionV relativeFrom="paragraph">
              <wp:posOffset>77470</wp:posOffset>
            </wp:positionV>
            <wp:extent cx="1371600" cy="1407795"/>
            <wp:effectExtent l="0" t="0" r="0" b="1905"/>
            <wp:wrapSquare wrapText="bothSides"/>
            <wp:docPr id="1435140743" name="Image 10" descr="Une image contenant Produits de beauté, ongle, Accessoire de mode, doig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40743" name="Image 10" descr="Une image contenant Produits de beauté, ongle, Accessoire de mode, doigt&#10;&#10;Description générée automatiquement"/>
                    <pic:cNvPicPr/>
                  </pic:nvPicPr>
                  <pic:blipFill>
                    <a:blip r:embed="rId19">
                      <a:extLst>
                        <a:ext uri="{28A0092B-C50C-407E-A947-70E740481C1C}">
                          <a14:useLocalDpi xmlns:a14="http://schemas.microsoft.com/office/drawing/2010/main" val="0"/>
                        </a:ext>
                      </a:extLst>
                    </a:blip>
                    <a:stretch>
                      <a:fillRect/>
                    </a:stretch>
                  </pic:blipFill>
                  <pic:spPr>
                    <a:xfrm flipH="1">
                      <a:off x="0" y="0"/>
                      <a:ext cx="1371600" cy="14077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3BCD14FF" w14:textId="4BA4CB41" w:rsidR="00AC59A6" w:rsidRPr="00A06FBA" w:rsidRDefault="00AC59A6" w:rsidP="00AC59A6"/>
    <w:p w14:paraId="588CC139" w14:textId="0A82917B" w:rsidR="00AC59A6" w:rsidRPr="00A06FBA" w:rsidRDefault="00AC59A6" w:rsidP="00AC59A6"/>
    <w:p w14:paraId="129F5CEB" w14:textId="0C7ABD94" w:rsidR="00AC59A6" w:rsidRPr="00A06FBA" w:rsidRDefault="00AC59A6" w:rsidP="00AC59A6"/>
    <w:p w14:paraId="01F2394B" w14:textId="1B3CEA48" w:rsidR="00AC59A6" w:rsidRPr="00A06FBA" w:rsidRDefault="00AC59A6" w:rsidP="00AC59A6"/>
    <w:p w14:paraId="6287DE56" w14:textId="07D589C7" w:rsidR="00AC59A6" w:rsidRPr="00A06FBA" w:rsidRDefault="00AC59A6" w:rsidP="00AC59A6"/>
    <w:p w14:paraId="16A884A9" w14:textId="0F65EDD2" w:rsidR="00AC59A6" w:rsidRPr="00A06FBA" w:rsidRDefault="00AC59A6" w:rsidP="00AC59A6"/>
    <w:p w14:paraId="4EF0744D" w14:textId="1D861FF9" w:rsidR="00AC59A6" w:rsidRPr="00A06FBA" w:rsidRDefault="00AC59A6" w:rsidP="00AC59A6"/>
    <w:p w14:paraId="1E964353" w14:textId="111F967A" w:rsidR="00AC59A6" w:rsidRPr="00A06FBA" w:rsidRDefault="00AC59A6" w:rsidP="00AC59A6"/>
    <w:p w14:paraId="1E604A5F" w14:textId="3B1BBE7B" w:rsidR="00AC59A6" w:rsidRPr="00A06FBA" w:rsidRDefault="00415EDE" w:rsidP="00AC59A6">
      <w:r>
        <w:rPr>
          <w:noProof/>
        </w:rPr>
        <mc:AlternateContent>
          <mc:Choice Requires="wps">
            <w:drawing>
              <wp:anchor distT="45720" distB="45720" distL="114300" distR="114300" simplePos="0" relativeHeight="251718144" behindDoc="0" locked="0" layoutInCell="1" allowOverlap="1" wp14:anchorId="70735D12" wp14:editId="35D6D7C9">
                <wp:simplePos x="0" y="0"/>
                <wp:positionH relativeFrom="margin">
                  <wp:align>left</wp:align>
                </wp:positionH>
                <wp:positionV relativeFrom="paragraph">
                  <wp:posOffset>287020</wp:posOffset>
                </wp:positionV>
                <wp:extent cx="7231380" cy="952500"/>
                <wp:effectExtent l="0" t="0" r="2667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1380" cy="952500"/>
                        </a:xfrm>
                        <a:prstGeom prst="rect">
                          <a:avLst/>
                        </a:prstGeom>
                        <a:solidFill>
                          <a:srgbClr val="FFFFFF"/>
                        </a:solidFill>
                        <a:ln w="9525">
                          <a:solidFill>
                            <a:srgbClr val="000000"/>
                          </a:solidFill>
                          <a:miter lim="800000"/>
                          <a:headEnd/>
                          <a:tailEnd/>
                        </a:ln>
                      </wps:spPr>
                      <wps:txbx>
                        <w:txbxContent>
                          <w:p w14:paraId="03BBCB04" w14:textId="18851B05" w:rsidR="00415EDE" w:rsidRDefault="00415EDE">
                            <w:r>
                              <w:t>Chaque module se déroule sur 1 journée. Possibilité de prendre plusieurs modules à la suite. A l’issue de chaque module, un questionnaire de satisfaction, un certificat, ainsi qu’une attestation de fin de formation sera remis.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35D12" id="_x0000_s1049" type="#_x0000_t202" style="position:absolute;margin-left:0;margin-top:22.6pt;width:569.4pt;height:75pt;z-index:251718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">
                <v:textbox>
                  <w:txbxContent>
                    <w:p w14:paraId="03BBCB04" w14:textId="18851B05" w:rsidR="00415EDE" w:rsidRDefault="00415EDE">
                      <w:r>
                        <w:t>Chaque module se déroule sur 1 journée. Possibilité de prendre plusieurs modules à la suite. A l’issue de chaque module, un questionnaire de satisfaction, un certificat, ainsi qu’une attestation de fin de formation sera remis.</w:t>
                      </w:r>
                    </w:p>
                  </w:txbxContent>
                </v:textbox>
                <w10:wrap type="square" anchorx="margin"/>
              </v:shape>
            </w:pict>
          </mc:Fallback>
        </mc:AlternateContent>
      </w:r>
    </w:p>
    <w:p w14:paraId="1A865F04" w14:textId="5AC46321" w:rsidR="00AC59A6" w:rsidRDefault="00AC59A6" w:rsidP="00AC59A6">
      <w:pPr>
        <w:jc w:val="center"/>
      </w:pPr>
    </w:p>
    <w:p w14:paraId="1FE607CE" w14:textId="77777777" w:rsidR="00415EDE" w:rsidRPr="00415EDE" w:rsidRDefault="00415EDE" w:rsidP="00415EDE"/>
    <w:p w14:paraId="6CDC7DB4" w14:textId="2DA019C3" w:rsidR="00415EDE" w:rsidRDefault="00415EDE" w:rsidP="00415EDE"/>
    <w:p w14:paraId="6BB5B696" w14:textId="0FE088E9" w:rsidR="00415EDE" w:rsidRDefault="00415EDE" w:rsidP="00415EDE">
      <w:pPr>
        <w:tabs>
          <w:tab w:val="left" w:pos="3492"/>
        </w:tabs>
      </w:pPr>
      <w:r>
        <w:tab/>
      </w:r>
    </w:p>
    <w:p w14:paraId="00E223AB" w14:textId="77777777" w:rsidR="00387171" w:rsidRPr="00387171" w:rsidRDefault="00387171" w:rsidP="00387171"/>
    <w:p w14:paraId="6C3370D4" w14:textId="77777777" w:rsidR="00387171" w:rsidRPr="00387171" w:rsidRDefault="00387171" w:rsidP="00387171"/>
    <w:p w14:paraId="1BA44E5F" w14:textId="77777777" w:rsidR="00387171" w:rsidRPr="00387171" w:rsidRDefault="00387171" w:rsidP="00387171"/>
    <w:p w14:paraId="29F54B17" w14:textId="77777777" w:rsidR="00387171" w:rsidRPr="00387171" w:rsidRDefault="00387171" w:rsidP="00387171"/>
    <w:p w14:paraId="5573660F" w14:textId="77777777" w:rsidR="00387171" w:rsidRPr="00387171" w:rsidRDefault="00387171" w:rsidP="00387171"/>
    <w:p w14:paraId="10613D00" w14:textId="77777777" w:rsidR="00387171" w:rsidRPr="00387171" w:rsidRDefault="00387171" w:rsidP="00387171"/>
    <w:p w14:paraId="79B5F13E" w14:textId="77777777" w:rsidR="00387171" w:rsidRPr="00387171" w:rsidRDefault="00387171" w:rsidP="00387171"/>
    <w:p w14:paraId="6F337849" w14:textId="77777777" w:rsidR="00387171" w:rsidRPr="00387171" w:rsidRDefault="00387171" w:rsidP="00387171"/>
    <w:p w14:paraId="55B8A755" w14:textId="77777777" w:rsidR="00387171" w:rsidRPr="00387171" w:rsidRDefault="00387171" w:rsidP="00387171"/>
    <w:p w14:paraId="7B3D1328" w14:textId="77777777" w:rsidR="00387171" w:rsidRPr="00387171" w:rsidRDefault="00387171" w:rsidP="00387171"/>
    <w:p w14:paraId="4A1D0AB3" w14:textId="77777777" w:rsidR="00387171" w:rsidRPr="00387171" w:rsidRDefault="00387171" w:rsidP="00387171"/>
    <w:p w14:paraId="75DDCED5" w14:textId="77777777" w:rsidR="00387171" w:rsidRPr="00387171" w:rsidRDefault="00387171" w:rsidP="00387171"/>
    <w:p w14:paraId="20ADA43E" w14:textId="77777777" w:rsidR="00387171" w:rsidRPr="00387171" w:rsidRDefault="00387171" w:rsidP="00387171"/>
    <w:p w14:paraId="713E0116" w14:textId="77777777" w:rsidR="00387171" w:rsidRPr="00387171" w:rsidRDefault="00387171" w:rsidP="00387171"/>
    <w:p w14:paraId="46D4019A" w14:textId="77777777" w:rsidR="00387171" w:rsidRPr="00387171" w:rsidRDefault="00387171" w:rsidP="00387171"/>
    <w:p w14:paraId="2EF93747" w14:textId="77777777" w:rsidR="00387171" w:rsidRPr="00387171" w:rsidRDefault="00387171" w:rsidP="00387171"/>
    <w:p w14:paraId="52FF2483" w14:textId="77777777" w:rsidR="00387171" w:rsidRPr="00387171" w:rsidRDefault="00387171" w:rsidP="00387171"/>
    <w:p w14:paraId="2D103541" w14:textId="77777777" w:rsidR="00387171" w:rsidRPr="00387171" w:rsidRDefault="00387171" w:rsidP="00387171"/>
    <w:p w14:paraId="2DEB8A98" w14:textId="77777777" w:rsidR="00387171" w:rsidRPr="00387171" w:rsidRDefault="00387171" w:rsidP="00387171"/>
    <w:p w14:paraId="2728859C" w14:textId="77777777" w:rsidR="00387171" w:rsidRPr="00387171" w:rsidRDefault="00387171" w:rsidP="00387171"/>
    <w:p w14:paraId="38EA54AA" w14:textId="77777777" w:rsidR="00387171" w:rsidRPr="00387171" w:rsidRDefault="00387171" w:rsidP="00387171"/>
    <w:p w14:paraId="01DDF73A" w14:textId="77777777" w:rsidR="00387171" w:rsidRPr="00387171" w:rsidRDefault="00387171" w:rsidP="00387171"/>
    <w:p w14:paraId="3EABCC2C" w14:textId="77777777" w:rsidR="00387171" w:rsidRPr="00387171" w:rsidRDefault="00387171" w:rsidP="00387171"/>
    <w:p w14:paraId="1153D6E8" w14:textId="77777777" w:rsidR="00387171" w:rsidRPr="00387171" w:rsidRDefault="00387171" w:rsidP="00387171"/>
    <w:p w14:paraId="326CF36F" w14:textId="77777777" w:rsidR="00387171" w:rsidRPr="00387171" w:rsidRDefault="00387171" w:rsidP="00387171"/>
    <w:p w14:paraId="24F2C42C" w14:textId="77777777" w:rsidR="00387171" w:rsidRPr="00387171" w:rsidRDefault="00387171" w:rsidP="00387171"/>
    <w:p w14:paraId="47E5FFCA" w14:textId="77777777" w:rsidR="00387171" w:rsidRPr="00387171" w:rsidRDefault="00387171" w:rsidP="00387171"/>
    <w:p w14:paraId="6176FEC9" w14:textId="77777777" w:rsidR="00387171" w:rsidRDefault="00387171" w:rsidP="00387171"/>
    <w:p w14:paraId="5EA2A2DB" w14:textId="77777777" w:rsidR="00387171" w:rsidRDefault="00387171" w:rsidP="00387171"/>
    <w:sectPr w:rsidR="00387171" w:rsidSect="00690CB0">
      <w:pgSz w:w="11906" w:h="16838" w:code="9"/>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8FC27" w14:textId="77777777" w:rsidR="004F1798" w:rsidRPr="00A06FBA" w:rsidRDefault="004F1798" w:rsidP="006843CF">
      <w:r w:rsidRPr="00A06FBA">
        <w:separator/>
      </w:r>
    </w:p>
  </w:endnote>
  <w:endnote w:type="continuationSeparator" w:id="0">
    <w:p w14:paraId="5EAF4F85" w14:textId="77777777" w:rsidR="004F1798" w:rsidRPr="00A06FBA" w:rsidRDefault="004F1798" w:rsidP="006843CF">
      <w:r w:rsidRPr="00A06F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2A6BA" w14:textId="77777777" w:rsidR="004F1798" w:rsidRPr="00A06FBA" w:rsidRDefault="004F1798" w:rsidP="006843CF">
      <w:r w:rsidRPr="00A06FBA">
        <w:separator/>
      </w:r>
    </w:p>
  </w:footnote>
  <w:footnote w:type="continuationSeparator" w:id="0">
    <w:p w14:paraId="0B5A37F9" w14:textId="77777777" w:rsidR="004F1798" w:rsidRPr="00A06FBA" w:rsidRDefault="004F1798" w:rsidP="006843CF">
      <w:r w:rsidRPr="00A06FB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55B"/>
    <w:multiLevelType w:val="multilevel"/>
    <w:tmpl w:val="EFE83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C3C0A"/>
    <w:multiLevelType w:val="multilevel"/>
    <w:tmpl w:val="38EAB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64E2D"/>
    <w:multiLevelType w:val="hybridMultilevel"/>
    <w:tmpl w:val="7B68DE1C"/>
    <w:lvl w:ilvl="0" w:tplc="FD8CADE4">
      <w:start w:val="4"/>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B65F7A"/>
    <w:multiLevelType w:val="multilevel"/>
    <w:tmpl w:val="1CC897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F0A29"/>
    <w:multiLevelType w:val="multilevel"/>
    <w:tmpl w:val="01AEE1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151183"/>
    <w:multiLevelType w:val="multilevel"/>
    <w:tmpl w:val="2204738E"/>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5951C9"/>
    <w:multiLevelType w:val="multilevel"/>
    <w:tmpl w:val="9196C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F06A12"/>
    <w:multiLevelType w:val="multilevel"/>
    <w:tmpl w:val="27B4A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3F258E"/>
    <w:multiLevelType w:val="multilevel"/>
    <w:tmpl w:val="E266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2E05D1"/>
    <w:multiLevelType w:val="multilevel"/>
    <w:tmpl w:val="89E834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D6160E"/>
    <w:multiLevelType w:val="multilevel"/>
    <w:tmpl w:val="A31CFD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707275"/>
    <w:multiLevelType w:val="multilevel"/>
    <w:tmpl w:val="914A29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2940895">
    <w:abstractNumId w:val="0"/>
  </w:num>
  <w:num w:numId="2" w16cid:durableId="948126573">
    <w:abstractNumId w:val="3"/>
  </w:num>
  <w:num w:numId="3" w16cid:durableId="1971157907">
    <w:abstractNumId w:val="10"/>
  </w:num>
  <w:num w:numId="4" w16cid:durableId="953293653">
    <w:abstractNumId w:val="4"/>
  </w:num>
  <w:num w:numId="5" w16cid:durableId="1372808177">
    <w:abstractNumId w:val="7"/>
  </w:num>
  <w:num w:numId="6" w16cid:durableId="1273514622">
    <w:abstractNumId w:val="9"/>
  </w:num>
  <w:num w:numId="7" w16cid:durableId="30113464">
    <w:abstractNumId w:val="11"/>
  </w:num>
  <w:num w:numId="8" w16cid:durableId="893010501">
    <w:abstractNumId w:val="5"/>
  </w:num>
  <w:num w:numId="9" w16cid:durableId="1908151788">
    <w:abstractNumId w:val="1"/>
  </w:num>
  <w:num w:numId="10" w16cid:durableId="2118595609">
    <w:abstractNumId w:val="6"/>
  </w:num>
  <w:num w:numId="11" w16cid:durableId="1952470147">
    <w:abstractNumId w:val="2"/>
  </w:num>
  <w:num w:numId="12" w16cid:durableId="397946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6B"/>
    <w:rsid w:val="00051D9E"/>
    <w:rsid w:val="000676CA"/>
    <w:rsid w:val="0009516F"/>
    <w:rsid w:val="000D247E"/>
    <w:rsid w:val="000D2A34"/>
    <w:rsid w:val="000D5283"/>
    <w:rsid w:val="000E1D2B"/>
    <w:rsid w:val="00112824"/>
    <w:rsid w:val="00114C4E"/>
    <w:rsid w:val="00117A40"/>
    <w:rsid w:val="00121DA5"/>
    <w:rsid w:val="00136F1F"/>
    <w:rsid w:val="001462C8"/>
    <w:rsid w:val="00170B97"/>
    <w:rsid w:val="00181744"/>
    <w:rsid w:val="0018300F"/>
    <w:rsid w:val="00194B1B"/>
    <w:rsid w:val="00195B06"/>
    <w:rsid w:val="001A341C"/>
    <w:rsid w:val="001A3609"/>
    <w:rsid w:val="001B326D"/>
    <w:rsid w:val="001C3E86"/>
    <w:rsid w:val="001F30D3"/>
    <w:rsid w:val="0021636E"/>
    <w:rsid w:val="0021715C"/>
    <w:rsid w:val="002234D5"/>
    <w:rsid w:val="00227359"/>
    <w:rsid w:val="002762C8"/>
    <w:rsid w:val="0028252B"/>
    <w:rsid w:val="00291A49"/>
    <w:rsid w:val="0029548A"/>
    <w:rsid w:val="002C1C6B"/>
    <w:rsid w:val="00317BDC"/>
    <w:rsid w:val="00333C62"/>
    <w:rsid w:val="00335AA7"/>
    <w:rsid w:val="00337573"/>
    <w:rsid w:val="00346FD3"/>
    <w:rsid w:val="00355214"/>
    <w:rsid w:val="00373D02"/>
    <w:rsid w:val="00375E0A"/>
    <w:rsid w:val="00387171"/>
    <w:rsid w:val="00387A59"/>
    <w:rsid w:val="00394945"/>
    <w:rsid w:val="003B107C"/>
    <w:rsid w:val="003B15A0"/>
    <w:rsid w:val="003B6864"/>
    <w:rsid w:val="003B7152"/>
    <w:rsid w:val="003B7DE5"/>
    <w:rsid w:val="003E3642"/>
    <w:rsid w:val="003F2834"/>
    <w:rsid w:val="00404802"/>
    <w:rsid w:val="00415EDE"/>
    <w:rsid w:val="00463E39"/>
    <w:rsid w:val="00477BCF"/>
    <w:rsid w:val="00487B46"/>
    <w:rsid w:val="00490F1C"/>
    <w:rsid w:val="00493865"/>
    <w:rsid w:val="0049419A"/>
    <w:rsid w:val="004953EC"/>
    <w:rsid w:val="004B43DF"/>
    <w:rsid w:val="004B5720"/>
    <w:rsid w:val="004C0DCD"/>
    <w:rsid w:val="004C5649"/>
    <w:rsid w:val="004D163B"/>
    <w:rsid w:val="004D225E"/>
    <w:rsid w:val="004F1798"/>
    <w:rsid w:val="0051428A"/>
    <w:rsid w:val="00545CEF"/>
    <w:rsid w:val="005501D2"/>
    <w:rsid w:val="00563E4B"/>
    <w:rsid w:val="00572C03"/>
    <w:rsid w:val="00581846"/>
    <w:rsid w:val="00593B88"/>
    <w:rsid w:val="00595839"/>
    <w:rsid w:val="005B5A40"/>
    <w:rsid w:val="005C3A04"/>
    <w:rsid w:val="005D58A2"/>
    <w:rsid w:val="005E73D9"/>
    <w:rsid w:val="005F2913"/>
    <w:rsid w:val="005F70E4"/>
    <w:rsid w:val="00606D3B"/>
    <w:rsid w:val="00633A54"/>
    <w:rsid w:val="006832EF"/>
    <w:rsid w:val="006843CF"/>
    <w:rsid w:val="00687CD4"/>
    <w:rsid w:val="00690CB0"/>
    <w:rsid w:val="006C20DF"/>
    <w:rsid w:val="006E0258"/>
    <w:rsid w:val="006F6388"/>
    <w:rsid w:val="006F7EFE"/>
    <w:rsid w:val="00706321"/>
    <w:rsid w:val="00713AA8"/>
    <w:rsid w:val="00742869"/>
    <w:rsid w:val="00752739"/>
    <w:rsid w:val="00753FF4"/>
    <w:rsid w:val="00757A05"/>
    <w:rsid w:val="00786D16"/>
    <w:rsid w:val="00794852"/>
    <w:rsid w:val="007A7882"/>
    <w:rsid w:val="007D02C6"/>
    <w:rsid w:val="00804446"/>
    <w:rsid w:val="00850240"/>
    <w:rsid w:val="008573B6"/>
    <w:rsid w:val="008746D7"/>
    <w:rsid w:val="008F3FB7"/>
    <w:rsid w:val="008F7ACD"/>
    <w:rsid w:val="00904EDB"/>
    <w:rsid w:val="0090682C"/>
    <w:rsid w:val="00937139"/>
    <w:rsid w:val="009401C1"/>
    <w:rsid w:val="0095234B"/>
    <w:rsid w:val="00955426"/>
    <w:rsid w:val="0096551F"/>
    <w:rsid w:val="00967095"/>
    <w:rsid w:val="00981939"/>
    <w:rsid w:val="009858FE"/>
    <w:rsid w:val="00995340"/>
    <w:rsid w:val="009C50AA"/>
    <w:rsid w:val="009E780E"/>
    <w:rsid w:val="00A06B77"/>
    <w:rsid w:val="00A06FBA"/>
    <w:rsid w:val="00A54E04"/>
    <w:rsid w:val="00A84546"/>
    <w:rsid w:val="00AA2BE1"/>
    <w:rsid w:val="00AB5E90"/>
    <w:rsid w:val="00AC59A6"/>
    <w:rsid w:val="00AD2DAB"/>
    <w:rsid w:val="00B024DE"/>
    <w:rsid w:val="00B20F39"/>
    <w:rsid w:val="00B317A6"/>
    <w:rsid w:val="00B37096"/>
    <w:rsid w:val="00B6340C"/>
    <w:rsid w:val="00B92D45"/>
    <w:rsid w:val="00B962D1"/>
    <w:rsid w:val="00BA3506"/>
    <w:rsid w:val="00BC48DA"/>
    <w:rsid w:val="00BD3152"/>
    <w:rsid w:val="00BD5C44"/>
    <w:rsid w:val="00BE5837"/>
    <w:rsid w:val="00C10E95"/>
    <w:rsid w:val="00C13A52"/>
    <w:rsid w:val="00C21981"/>
    <w:rsid w:val="00C44488"/>
    <w:rsid w:val="00C47C64"/>
    <w:rsid w:val="00C53560"/>
    <w:rsid w:val="00C90CBE"/>
    <w:rsid w:val="00C939B9"/>
    <w:rsid w:val="00C93EA6"/>
    <w:rsid w:val="00CB0385"/>
    <w:rsid w:val="00CB7496"/>
    <w:rsid w:val="00CC03EA"/>
    <w:rsid w:val="00CF213D"/>
    <w:rsid w:val="00D1094C"/>
    <w:rsid w:val="00D2405B"/>
    <w:rsid w:val="00D55579"/>
    <w:rsid w:val="00D61D76"/>
    <w:rsid w:val="00D759CB"/>
    <w:rsid w:val="00D91881"/>
    <w:rsid w:val="00DB6711"/>
    <w:rsid w:val="00DC405C"/>
    <w:rsid w:val="00DE23EC"/>
    <w:rsid w:val="00DF35A9"/>
    <w:rsid w:val="00DF534B"/>
    <w:rsid w:val="00E21709"/>
    <w:rsid w:val="00E5402A"/>
    <w:rsid w:val="00E65CBA"/>
    <w:rsid w:val="00E75F03"/>
    <w:rsid w:val="00E8317D"/>
    <w:rsid w:val="00EA195B"/>
    <w:rsid w:val="00EB7C58"/>
    <w:rsid w:val="00EF1B1A"/>
    <w:rsid w:val="00EF3C83"/>
    <w:rsid w:val="00EF3D88"/>
    <w:rsid w:val="00F129FA"/>
    <w:rsid w:val="00F21870"/>
    <w:rsid w:val="00F22F3D"/>
    <w:rsid w:val="00F34604"/>
    <w:rsid w:val="00F46FFB"/>
    <w:rsid w:val="00F579DB"/>
    <w:rsid w:val="00F85023"/>
    <w:rsid w:val="00FC1392"/>
    <w:rsid w:val="00FE3A3A"/>
    <w:rsid w:val="00FE6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938E8"/>
  <w15:chartTrackingRefBased/>
  <w15:docId w15:val="{72358021-7EC9-4A73-8BB8-D666720B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DCD"/>
    <w:rPr>
      <w:color w:val="212120"/>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843CF"/>
    <w:pPr>
      <w:tabs>
        <w:tab w:val="center" w:pos="4680"/>
        <w:tab w:val="right" w:pos="9360"/>
      </w:tabs>
    </w:pPr>
  </w:style>
  <w:style w:type="character" w:customStyle="1" w:styleId="En-tteCar">
    <w:name w:val="En-tête Car"/>
    <w:basedOn w:val="Policepardfaut"/>
    <w:link w:val="En-tte"/>
    <w:rsid w:val="006843CF"/>
    <w:rPr>
      <w:color w:val="212120"/>
      <w:kern w:val="28"/>
    </w:rPr>
  </w:style>
  <w:style w:type="paragraph" w:styleId="Pieddepage">
    <w:name w:val="footer"/>
    <w:basedOn w:val="Normal"/>
    <w:link w:val="PieddepageCar"/>
    <w:rsid w:val="006843CF"/>
    <w:pPr>
      <w:tabs>
        <w:tab w:val="center" w:pos="4680"/>
        <w:tab w:val="right" w:pos="9360"/>
      </w:tabs>
    </w:pPr>
  </w:style>
  <w:style w:type="character" w:customStyle="1" w:styleId="PieddepageCar">
    <w:name w:val="Pied de page Car"/>
    <w:basedOn w:val="Policepardfaut"/>
    <w:link w:val="Pieddepage"/>
    <w:rsid w:val="006843CF"/>
    <w:rPr>
      <w:color w:val="212120"/>
      <w:kern w:val="28"/>
    </w:rPr>
  </w:style>
  <w:style w:type="character" w:styleId="Lienhypertexte">
    <w:name w:val="Hyperlink"/>
    <w:basedOn w:val="Policepardfaut"/>
    <w:rsid w:val="002C1C6B"/>
    <w:rPr>
      <w:color w:val="0563C1" w:themeColor="hyperlink"/>
      <w:u w:val="single"/>
    </w:rPr>
  </w:style>
  <w:style w:type="character" w:styleId="Mentionnonrsolue">
    <w:name w:val="Unresolved Mention"/>
    <w:basedOn w:val="Policepardfaut"/>
    <w:uiPriority w:val="99"/>
    <w:semiHidden/>
    <w:unhideWhenUsed/>
    <w:rsid w:val="002C1C6B"/>
    <w:rPr>
      <w:color w:val="605E5C"/>
      <w:shd w:val="clear" w:color="auto" w:fill="E1DFDD"/>
    </w:rPr>
  </w:style>
  <w:style w:type="paragraph" w:styleId="Paragraphedeliste">
    <w:name w:val="List Paragraph"/>
    <w:basedOn w:val="Normal"/>
    <w:uiPriority w:val="34"/>
    <w:qFormat/>
    <w:rsid w:val="00D55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0209">
      <w:bodyDiv w:val="1"/>
      <w:marLeft w:val="0"/>
      <w:marRight w:val="0"/>
      <w:marTop w:val="0"/>
      <w:marBottom w:val="0"/>
      <w:divBdr>
        <w:top w:val="none" w:sz="0" w:space="0" w:color="auto"/>
        <w:left w:val="none" w:sz="0" w:space="0" w:color="auto"/>
        <w:bottom w:val="none" w:sz="0" w:space="0" w:color="auto"/>
        <w:right w:val="none" w:sz="0" w:space="0" w:color="auto"/>
      </w:divBdr>
    </w:div>
    <w:div w:id="1126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ptitsalondesongles@gmail.com" TargetMode="External"/><Relationship Id="rId13" Type="http://schemas.openxmlformats.org/officeDocument/2006/relationships/hyperlink" Target="http://www.leptitsalondesongles.com"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eptitsalondesongles@gmail.com"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ptitsalondesongles.com" TargetMode="External"/><Relationship Id="rId5" Type="http://schemas.openxmlformats.org/officeDocument/2006/relationships/webSettings" Target="webSettings.xml"/><Relationship Id="rId15" Type="http://schemas.openxmlformats.org/officeDocument/2006/relationships/hyperlink" Target="http://www.leptitsalondesongles.com" TargetMode="External"/><Relationship Id="rId10" Type="http://schemas.openxmlformats.org/officeDocument/2006/relationships/hyperlink" Target="mailto:leptitsalondesongles@gmail.com" TargetMode="Externa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www.leptitsalondesongles.com" TargetMode="External"/><Relationship Id="rId14" Type="http://schemas.openxmlformats.org/officeDocument/2006/relationships/hyperlink" Target="mailto:leptitsalondesongle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pti\AppData\Roaming\Microsoft\Templates\Feuille%20de%20donn&#233;es%20d&#8217;entreprise%20de%20technologie%20(recto&#160;vers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AD96A-DA17-4767-B79E-7B88B5FB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Feuille de données d’entreprise de technologie (recto verso)</Template>
  <TotalTime>0</TotalTime>
  <Pages>5</Pages>
  <Words>490</Words>
  <Characters>2925</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StockLayouts LLC</Company>
  <LinksUpToDate>false</LinksUpToDate>
  <CharactersWithSpaces>3409</CharactersWithSpaces>
  <SharedDoc>false</SharedDoc>
  <HLinks>
    <vt:vector size="6" baseType="variant">
      <vt:variant>
        <vt:i4>3473521</vt:i4>
      </vt:variant>
      <vt:variant>
        <vt:i4>-1</vt:i4>
      </vt:variant>
      <vt:variant>
        <vt:i4>1027</vt:i4>
      </vt:variant>
      <vt:variant>
        <vt:i4>1</vt:i4>
      </vt:variant>
      <vt:variant>
        <vt:lpwstr>C:\Documents and Settings\tamic\Desktop\TC999D\TC9990901D-PB\TC9990901-IMG03.jpg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jullien claire</dc:creator>
  <cp:keywords/>
  <dc:description/>
  <cp:lastModifiedBy>jullien claire</cp:lastModifiedBy>
  <cp:revision>6</cp:revision>
  <dcterms:created xsi:type="dcterms:W3CDTF">2024-08-25T14:09:00Z</dcterms:created>
  <dcterms:modified xsi:type="dcterms:W3CDTF">2024-08-25T16:18:00Z</dcterms:modified>
</cp:coreProperties>
</file>